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:rsidRPr="00855829" w:rsidR="00040CD3" w:rsidP="00040CD3" w:rsidRDefault="00B50B49" w14:paraId="7791C5CF" w14:textId="259EF021">
      <w:pPr>
        <w:pStyle w:val="Titel"/>
      </w:pPr>
    </w:p>
    <w:p w:rsidRPr="00855829" w:rsidR="00040CD3" w:rsidP="385AA18C" w:rsidRDefault="00B50B49" w14:paraId="2C2A0A0E" w14:textId="24D1383D">
      <w:pPr>
        <w:pStyle w:val="Titel"/>
        <w:rPr>
          <w:sz w:val="40"/>
          <w:szCs w:val="40"/>
        </w:rPr>
      </w:pPr>
      <w:r w:rsidR="00B50B49">
        <w:rPr/>
        <w:t>Die DRK-Engagementplattform</w:t>
      </w:r>
    </w:p>
    <w:p w:rsidR="00B50B49" w:rsidP="00B50B49" w:rsidRDefault="00B50B49" w14:paraId="60CA49E8" w14:textId="77777777">
      <w:pPr>
        <w:pStyle w:val="Untertitel"/>
        <w:spacing w:line="240" w:lineRule="auto"/>
        <w:rPr/>
      </w:pPr>
      <w:r w:rsidR="00B50B49">
        <w:rPr/>
        <w:t>Kommunikationsvorlage</w:t>
      </w:r>
    </w:p>
    <w:p w:rsidR="385AA18C" w:rsidP="385AA18C" w:rsidRDefault="385AA18C" w14:paraId="11509250" w14:textId="4803E084">
      <w:pPr>
        <w:pStyle w:val="Untertitel"/>
        <w:spacing w:after="0" w:line="276" w:lineRule="auto"/>
        <w:rPr>
          <w:rFonts w:ascii="Arial" w:hAnsi="Arial" w:cs="" w:asciiTheme="minorAscii" w:hAnsiTheme="minorAscii" w:cstheme="minorBidi"/>
          <w:i w:val="1"/>
          <w:iCs w:val="1"/>
          <w:color w:val="auto"/>
          <w:sz w:val="20"/>
          <w:szCs w:val="20"/>
        </w:rPr>
      </w:pPr>
    </w:p>
    <w:p w:rsidRPr="00354C56" w:rsidR="00E55CE9" w:rsidP="5E345BFE" w:rsidRDefault="00855829" w14:paraId="50FCFBA7" w14:textId="313BD209">
      <w:pPr>
        <w:pStyle w:val="Untertitel"/>
        <w:spacing w:after="0" w:line="276" w:lineRule="auto"/>
        <w:rPr>
          <w:rFonts w:asciiTheme="minorHAnsi" w:hAnsiTheme="minorHAnsi" w:cstheme="minorBidi"/>
          <w:i/>
          <w:iCs/>
          <w:color w:val="auto"/>
          <w:sz w:val="20"/>
          <w:szCs w:val="20"/>
        </w:rPr>
      </w:pPr>
      <w:r w:rsidRPr="5E345BFE">
        <w:rPr>
          <w:rFonts w:asciiTheme="minorHAnsi" w:hAnsiTheme="minorHAnsi" w:cstheme="minorBidi"/>
          <w:i/>
          <w:iCs/>
          <w:color w:val="auto"/>
          <w:sz w:val="20"/>
          <w:szCs w:val="20"/>
        </w:rPr>
        <w:t xml:space="preserve">Vielen Dank, dass Sie die DRK-Engagementplattform </w:t>
      </w:r>
      <w:r w:rsidRPr="5E345BFE" w:rsidR="00354C56">
        <w:rPr>
          <w:rFonts w:asciiTheme="minorHAnsi" w:hAnsiTheme="minorHAnsi" w:cstheme="minorBidi"/>
          <w:i/>
          <w:iCs/>
          <w:color w:val="auto"/>
          <w:sz w:val="20"/>
          <w:szCs w:val="20"/>
        </w:rPr>
        <w:t>innerhalb des Verbands</w:t>
      </w:r>
      <w:r w:rsidRPr="5E345BFE">
        <w:rPr>
          <w:rFonts w:asciiTheme="minorHAnsi" w:hAnsiTheme="minorHAnsi" w:cstheme="minorBidi"/>
          <w:i/>
          <w:iCs/>
          <w:color w:val="auto"/>
          <w:sz w:val="20"/>
          <w:szCs w:val="20"/>
        </w:rPr>
        <w:t xml:space="preserve"> verbreiten</w:t>
      </w:r>
      <w:r w:rsidRPr="5E345BFE" w:rsidR="00624055">
        <w:rPr>
          <w:rFonts w:asciiTheme="minorHAnsi" w:hAnsiTheme="minorHAnsi" w:cstheme="minorBidi"/>
          <w:i/>
          <w:iCs/>
          <w:color w:val="auto"/>
          <w:sz w:val="20"/>
          <w:szCs w:val="20"/>
        </w:rPr>
        <w:t>.</w:t>
      </w:r>
      <w:r w:rsidRPr="5E345BFE">
        <w:rPr>
          <w:rFonts w:asciiTheme="minorHAnsi" w:hAnsiTheme="minorHAnsi" w:cstheme="minorBidi"/>
          <w:i/>
          <w:iCs/>
          <w:color w:val="auto"/>
          <w:sz w:val="20"/>
          <w:szCs w:val="20"/>
        </w:rPr>
        <w:t xml:space="preserve"> </w:t>
      </w:r>
      <w:r w:rsidRPr="5E345BFE" w:rsidR="00354C56">
        <w:rPr>
          <w:rFonts w:asciiTheme="minorHAnsi" w:hAnsiTheme="minorHAnsi" w:cstheme="minorBidi"/>
          <w:i/>
          <w:iCs/>
          <w:color w:val="auto"/>
          <w:sz w:val="20"/>
          <w:szCs w:val="20"/>
        </w:rPr>
        <w:t xml:space="preserve">Sie können dafür gerne </w:t>
      </w:r>
      <w:r w:rsidRPr="5E345BFE">
        <w:rPr>
          <w:rFonts w:asciiTheme="minorHAnsi" w:hAnsiTheme="minorHAnsi" w:cstheme="minorBidi"/>
          <w:i/>
          <w:iCs/>
          <w:color w:val="auto"/>
          <w:sz w:val="20"/>
          <w:szCs w:val="20"/>
        </w:rPr>
        <w:t xml:space="preserve">die untenstehenden Texte </w:t>
      </w:r>
      <w:r w:rsidRPr="5E345BFE" w:rsidR="00354C56">
        <w:rPr>
          <w:rFonts w:asciiTheme="minorHAnsi" w:hAnsiTheme="minorHAnsi" w:cstheme="minorBidi"/>
          <w:i/>
          <w:iCs/>
          <w:color w:val="auto"/>
          <w:sz w:val="20"/>
          <w:szCs w:val="20"/>
        </w:rPr>
        <w:t>nutzen oder anpassen – sowie unsere Musterbilder, das Handbuch oder die Multiplikations-Präsentation anhängen.</w:t>
      </w:r>
    </w:p>
    <w:p w:rsidR="00855829" w:rsidP="00855829" w:rsidRDefault="00855829" w14:paraId="15652037" w14:textId="77777777">
      <w:pPr>
        <w:pStyle w:val="Untertitel"/>
        <w:spacing w:after="0" w:line="276" w:lineRule="auto"/>
        <w:rPr>
          <w:rFonts w:asciiTheme="minorHAnsi" w:hAnsiTheme="minorHAnsi" w:cstheme="minorHAnsi"/>
          <w:color w:val="auto"/>
          <w:sz w:val="20"/>
          <w:szCs w:val="20"/>
        </w:rPr>
      </w:pPr>
    </w:p>
    <w:p w:rsidRPr="00855829" w:rsidR="00855829" w:rsidP="00855829" w:rsidRDefault="00855829" w14:paraId="22EC55B0" w14:textId="77777777">
      <w:pPr>
        <w:pStyle w:val="Untertitel"/>
        <w:spacing w:after="0" w:line="276" w:lineRule="auto"/>
        <w:rPr>
          <w:color w:val="auto"/>
          <w:sz w:val="20"/>
          <w:szCs w:val="34"/>
        </w:rPr>
      </w:pPr>
    </w:p>
    <w:p w:rsidRPr="00855829" w:rsidR="00E55CE9" w:rsidP="00855829" w:rsidRDefault="00B50B49" w14:paraId="144F149B" w14:textId="39BC2CB2">
      <w:pPr>
        <w:pStyle w:val="berschrift2"/>
        <w:numPr>
          <w:ilvl w:val="0"/>
          <w:numId w:val="0"/>
        </w:numPr>
        <w:rPr>
          <w:sz w:val="24"/>
          <w:szCs w:val="32"/>
        </w:rPr>
      </w:pPr>
      <w:r w:rsidRPr="00855829">
        <w:rPr>
          <w:sz w:val="24"/>
          <w:szCs w:val="32"/>
        </w:rPr>
        <w:t>Fakten</w:t>
      </w:r>
    </w:p>
    <w:p w:rsidR="00624055" w:rsidP="00624055" w:rsidRDefault="00855829" w14:paraId="04965591" w14:textId="56B74D93">
      <w:r>
        <w:t xml:space="preserve">Die </w:t>
      </w:r>
      <w:hyperlink r:id="rId12">
        <w:r w:rsidRPr="5E345BFE">
          <w:rPr>
            <w:rStyle w:val="Hyperlink"/>
            <w:b/>
            <w:bCs/>
          </w:rPr>
          <w:t>DRK-Engagementplattform</w:t>
        </w:r>
      </w:hyperlink>
      <w:r>
        <w:t xml:space="preserve"> unterstützt DRK-Gliederungen und –Einrichtungen dabei, über das Internet Engagierte zu finden</w:t>
      </w:r>
      <w:r w:rsidR="00624055">
        <w:t>.</w:t>
      </w:r>
    </w:p>
    <w:p w:rsidR="00624055" w:rsidP="00624055" w:rsidRDefault="00624055" w14:paraId="15591558" w14:textId="77777777"/>
    <w:p w:rsidR="00363874" w:rsidP="00363874" w:rsidRDefault="00855829" w14:paraId="031B8C8A" w14:textId="734637AA">
      <w:r w:rsidRPr="00855829">
        <w:t xml:space="preserve">Engagementinteressierte können auf der DRK-Engagementplattform </w:t>
      </w:r>
      <w:r w:rsidR="00567922">
        <w:t>Engagementa</w:t>
      </w:r>
      <w:r w:rsidRPr="00855829">
        <w:t xml:space="preserve">ngebote passgenau </w:t>
      </w:r>
      <w:r w:rsidR="00624055">
        <w:t xml:space="preserve">nach Ihrem gewünschten Einsatzort sowie thematischen Schwerpunkten </w:t>
      </w:r>
      <w:r w:rsidRPr="00855829">
        <w:t>filtern</w:t>
      </w:r>
      <w:r w:rsidR="00624055">
        <w:t xml:space="preserve"> und</w:t>
      </w:r>
      <w:r w:rsidRPr="00855829">
        <w:t xml:space="preserve"> in den Ergebnissen stöbern</w:t>
      </w:r>
      <w:r w:rsidR="00624055">
        <w:t xml:space="preserve">. Auf der Detailseite jedes </w:t>
      </w:r>
      <w:r w:rsidR="00567922">
        <w:t>A</w:t>
      </w:r>
      <w:r w:rsidR="00624055">
        <w:t xml:space="preserve">ngebots finden sie </w:t>
      </w:r>
      <w:r w:rsidRPr="00855829">
        <w:t>konkrete Informationen</w:t>
      </w:r>
      <w:r w:rsidR="00354C56">
        <w:t xml:space="preserve"> zur </w:t>
      </w:r>
      <w:r w:rsidRPr="00855829" w:rsidR="00624055">
        <w:t xml:space="preserve">jeweiligen </w:t>
      </w:r>
      <w:r w:rsidR="00354C56">
        <w:t>Engagementmöglichkeit</w:t>
      </w:r>
      <w:r w:rsidRPr="00855829">
        <w:t xml:space="preserve">. </w:t>
      </w:r>
      <w:r w:rsidRPr="00354C56" w:rsidR="00354C56">
        <w:t xml:space="preserve">Bei Interesse kann </w:t>
      </w:r>
      <w:r w:rsidR="00354C56">
        <w:t xml:space="preserve">mit wenigen Klicks direkt der </w:t>
      </w:r>
      <w:r w:rsidR="00624055">
        <w:t>Erstk</w:t>
      </w:r>
      <w:r w:rsidRPr="00354C56" w:rsidR="00354C56">
        <w:t xml:space="preserve">ontakt </w:t>
      </w:r>
      <w:r w:rsidR="00363874">
        <w:t>zur</w:t>
      </w:r>
      <w:r w:rsidRPr="00354C56" w:rsidR="00354C56">
        <w:t xml:space="preserve"> jeweiligen DRK-Gliederung </w:t>
      </w:r>
      <w:r w:rsidR="00624055">
        <w:t>hergestellt</w:t>
      </w:r>
      <w:r w:rsidRPr="00354C56" w:rsidR="00354C56">
        <w:t xml:space="preserve"> werden.​</w:t>
      </w:r>
    </w:p>
    <w:p w:rsidR="00363874" w:rsidP="00363874" w:rsidRDefault="00363874" w14:paraId="2614966F" w14:textId="77777777"/>
    <w:p w:rsidR="00855829" w:rsidP="00363874" w:rsidRDefault="00624055" w14:paraId="4372D8BD" w14:textId="38AC33E6">
      <w:r w:rsidR="00624055">
        <w:rPr/>
        <w:t xml:space="preserve">Die Engagementangebote </w:t>
      </w:r>
      <w:r w:rsidR="00211DD6">
        <w:rPr/>
        <w:t>werden</w:t>
      </w:r>
      <w:r w:rsidR="00624055">
        <w:rPr/>
        <w:t xml:space="preserve"> von </w:t>
      </w:r>
      <w:r w:rsidR="00855829">
        <w:rPr/>
        <w:t>Ehrenamtskoordinationen in Kreisverbänden sowie Verantwortliche</w:t>
      </w:r>
      <w:r w:rsidR="00624055">
        <w:rPr/>
        <w:t>n</w:t>
      </w:r>
      <w:r w:rsidR="00855829">
        <w:rPr/>
        <w:t xml:space="preserve"> aus Einrichtungen über die DRK-Dienstleistungsdatenbank</w:t>
      </w:r>
      <w:r w:rsidR="00354C56">
        <w:rPr/>
        <w:t xml:space="preserve"> </w:t>
      </w:r>
      <w:r w:rsidR="009D6D72">
        <w:rPr/>
        <w:t xml:space="preserve">formuliert, </w:t>
      </w:r>
      <w:r w:rsidR="00354C56">
        <w:rPr/>
        <w:t>erstell</w:t>
      </w:r>
      <w:r w:rsidR="00624055">
        <w:rPr/>
        <w:t xml:space="preserve">t </w:t>
      </w:r>
      <w:r w:rsidR="00363874">
        <w:rPr/>
        <w:t>und verwaltet und geben Aufschluss über die konkrete Tätigkeit, den Einsatzort sowie Erstkontakt.</w:t>
      </w:r>
    </w:p>
    <w:p w:rsidR="00363874" w:rsidP="00363874" w:rsidRDefault="00363874" w14:paraId="2FE45A7A" w14:textId="77777777"/>
    <w:p w:rsidR="0047761D" w:rsidP="00363874" w:rsidRDefault="0047761D" w14:paraId="43FB1A58" w14:textId="77777777"/>
    <w:p w:rsidR="00363874" w:rsidP="00363874" w:rsidRDefault="00211DD6" w14:paraId="66C14D64" w14:textId="0CE6211A">
      <w:pPr>
        <w:pStyle w:val="berschrift3"/>
        <w:numPr>
          <w:ilvl w:val="0"/>
          <w:numId w:val="0"/>
        </w:numPr>
        <w:spacing w:after="240"/>
      </w:pPr>
      <w:r>
        <w:t>Ein Angebot, viele Kanäle für mehr Sichtbarkeit</w:t>
      </w:r>
    </w:p>
    <w:p w:rsidR="00363874" w:rsidP="00855829" w:rsidRDefault="00363874" w14:paraId="7BF3CA8A" w14:textId="77777777">
      <w:pPr>
        <w:pStyle w:val="Listenabsatz"/>
      </w:pPr>
      <w:r>
        <w:t>Alle Engagementangebote werden auf der</w:t>
      </w:r>
      <w:r w:rsidR="00354C56">
        <w:t xml:space="preserve"> DRK-Engagementplattform </w:t>
      </w:r>
      <w:r>
        <w:t xml:space="preserve">auf </w:t>
      </w:r>
      <w:r w:rsidR="00354C56">
        <w:t xml:space="preserve">DRK.de </w:t>
      </w:r>
      <w:r>
        <w:t>ausgespielt.</w:t>
      </w:r>
    </w:p>
    <w:p w:rsidR="00354C56" w:rsidP="00855829" w:rsidRDefault="00363874" w14:paraId="00B32099" w14:textId="55027E12">
      <w:pPr>
        <w:pStyle w:val="Listenabsatz"/>
      </w:pPr>
      <w:r>
        <w:t>Die DRK-Engagementplattform</w:t>
      </w:r>
      <w:r w:rsidR="00354C56">
        <w:t xml:space="preserve"> kann von </w:t>
      </w:r>
      <w:r>
        <w:t xml:space="preserve">den DRK-Gliederungen </w:t>
      </w:r>
      <w:r w:rsidR="00354C56">
        <w:t xml:space="preserve">auch auf </w:t>
      </w:r>
      <w:r>
        <w:t>de</w:t>
      </w:r>
      <w:r w:rsidR="00211DD6">
        <w:t>r</w:t>
      </w:r>
      <w:r>
        <w:t xml:space="preserve"> jeweiligen</w:t>
      </w:r>
      <w:r w:rsidR="00354C56">
        <w:t xml:space="preserve"> Gliederungsseite eingebunden werden.</w:t>
      </w:r>
      <w:r>
        <w:t xml:space="preserve"> Dort werden ebenfalls alle DRK-Angebote ausgespielt.</w:t>
      </w:r>
    </w:p>
    <w:p w:rsidR="00855829" w:rsidP="00312002" w:rsidRDefault="00363874" w14:paraId="6702F272" w14:textId="4F167C23">
      <w:pPr>
        <w:pStyle w:val="Listenabsatz"/>
      </w:pPr>
      <w:r>
        <w:t xml:space="preserve">Zusätzlich werden alle </w:t>
      </w:r>
      <w:r w:rsidR="00211DD6">
        <w:t xml:space="preserve">erstellten </w:t>
      </w:r>
      <w:r w:rsidR="00354C56">
        <w:t xml:space="preserve">DRK-Engagementangebote </w:t>
      </w:r>
      <w:r w:rsidR="00211DD6">
        <w:t>automatisiert ebenfalls</w:t>
      </w:r>
      <w:r w:rsidR="00354C56">
        <w:t xml:space="preserve"> auf über 80 externen </w:t>
      </w:r>
      <w:r w:rsidR="00624055">
        <w:t>Web-P</w:t>
      </w:r>
      <w:r w:rsidR="00354C56">
        <w:t xml:space="preserve">lattformen </w:t>
      </w:r>
      <w:r w:rsidRPr="00354C56" w:rsidR="00354C56">
        <w:t>–</w:t>
      </w:r>
      <w:r w:rsidR="00354C56">
        <w:t xml:space="preserve"> z.B. der </w:t>
      </w:r>
      <w:hyperlink w:history="1" r:id="rId13">
        <w:r w:rsidRPr="00624055" w:rsidR="00354C56">
          <w:rPr>
            <w:rStyle w:val="Hyperlink"/>
          </w:rPr>
          <w:t>Engagementplattform der Aktion Mensch</w:t>
        </w:r>
      </w:hyperlink>
      <w:r w:rsidR="00354C56">
        <w:t xml:space="preserve">, </w:t>
      </w:r>
      <w:r w:rsidR="00624055">
        <w:t xml:space="preserve">bei </w:t>
      </w:r>
      <w:r w:rsidRPr="00624055" w:rsidR="00624055">
        <w:t xml:space="preserve">den </w:t>
      </w:r>
      <w:hyperlink w:history="1" r:id="rId14">
        <w:r w:rsidRPr="00624055" w:rsidR="00624055">
          <w:rPr>
            <w:rStyle w:val="Hyperlink"/>
          </w:rPr>
          <w:t>Freiwilligenagenturen</w:t>
        </w:r>
      </w:hyperlink>
      <w:r w:rsidRPr="00624055" w:rsidR="00624055">
        <w:t xml:space="preserve">, der </w:t>
      </w:r>
      <w:hyperlink w:history="1" r:id="rId15">
        <w:r w:rsidRPr="00624055" w:rsidR="00624055">
          <w:rPr>
            <w:rStyle w:val="Hyperlink"/>
          </w:rPr>
          <w:t>Caritas</w:t>
        </w:r>
      </w:hyperlink>
      <w:r w:rsidRPr="00624055" w:rsidR="00624055">
        <w:t xml:space="preserve">, </w:t>
      </w:r>
      <w:r w:rsidR="00624055">
        <w:t xml:space="preserve">auf </w:t>
      </w:r>
      <w:r w:rsidRPr="00624055" w:rsidR="00624055">
        <w:t xml:space="preserve">kommunalen Seiten, </w:t>
      </w:r>
      <w:proofErr w:type="spellStart"/>
      <w:r w:rsidRPr="00624055" w:rsidR="00624055">
        <w:t>uvm</w:t>
      </w:r>
      <w:proofErr w:type="spellEnd"/>
      <w:r w:rsidRPr="00624055" w:rsidR="00624055">
        <w:t>.</w:t>
      </w:r>
      <w:r w:rsidR="00211DD6">
        <w:t xml:space="preserve"> ausgespielt.</w:t>
      </w:r>
    </w:p>
    <w:p w:rsidR="00855829" w:rsidP="00312002" w:rsidRDefault="00855829" w14:paraId="06F96FC8" w14:textId="77777777"/>
    <w:p w:rsidR="0047761D" w:rsidP="00312002" w:rsidRDefault="0047761D" w14:paraId="7A0B5D76" w14:textId="77777777"/>
    <w:p w:rsidRPr="00E55CE9" w:rsidR="00E55CE9" w:rsidP="00363874" w:rsidRDefault="00363874" w14:paraId="404166ED" w14:textId="619D64A6">
      <w:pPr>
        <w:pStyle w:val="berschrift3"/>
        <w:numPr>
          <w:ilvl w:val="0"/>
          <w:numId w:val="0"/>
        </w:numPr>
        <w:spacing w:after="240"/>
      </w:pPr>
      <w:r>
        <w:t xml:space="preserve">Qualifizierung und Unterstützung </w:t>
      </w:r>
    </w:p>
    <w:p w:rsidR="009D6D72" w:rsidP="00312002" w:rsidRDefault="009D6D72" w14:paraId="00B81508" w14:textId="34BF7B05">
      <w:r>
        <w:t xml:space="preserve">Die DRK-Engagementplattform ist auf DRK.de unter folgendem Link zu finden: </w:t>
      </w:r>
      <w:r>
        <w:br/>
      </w:r>
      <w:hyperlink w:history="1" r:id="rId16">
        <w:r w:rsidRPr="00C24653">
          <w:rPr>
            <w:rStyle w:val="Hyperlink"/>
          </w:rPr>
          <w:t>https://www.drk.de/engagementplattform</w:t>
        </w:r>
      </w:hyperlink>
      <w:r>
        <w:t xml:space="preserve"> </w:t>
      </w:r>
    </w:p>
    <w:p w:rsidR="009D6D72" w:rsidP="00312002" w:rsidRDefault="009D6D72" w14:paraId="1915F53C" w14:textId="77777777"/>
    <w:p w:rsidR="009D6D72" w:rsidP="00312002" w:rsidRDefault="009D6D72" w14:paraId="3D340A5D" w14:textId="50E36D30">
      <w:r>
        <w:t>Ein Anleitungshandbuch</w:t>
      </w:r>
      <w:r w:rsidRPr="00855829" w:rsidR="00855829">
        <w:t xml:space="preserve"> zur Nutzung der DRK-Engagementplattform durch </w:t>
      </w:r>
      <w:r>
        <w:t>die DRK-</w:t>
      </w:r>
      <w:r w:rsidRPr="00855829" w:rsidR="00855829">
        <w:t>Gliederung</w:t>
      </w:r>
      <w:r>
        <w:t>e</w:t>
      </w:r>
      <w:r w:rsidR="0032525E">
        <w:t>n</w:t>
      </w:r>
      <w:r>
        <w:t xml:space="preserve">, </w:t>
      </w:r>
      <w:r w:rsidRPr="00855829" w:rsidR="00855829">
        <w:t xml:space="preserve">Verbreitungsmaterialien </w:t>
      </w:r>
      <w:r>
        <w:t>sowie Termine für Schulungen sind auf der Projektseite zu finden.</w:t>
      </w:r>
    </w:p>
    <w:p w:rsidR="00AB5EC7" w:rsidP="0047761D" w:rsidRDefault="00000000" w14:paraId="1D452532" w14:textId="4246F14D">
      <w:pPr>
        <w:rPr>
          <w:rStyle w:val="Hyperlink"/>
        </w:rPr>
      </w:pPr>
      <w:hyperlink r:id="rId17">
        <w:r w:rsidRPr="5E345BFE" w:rsidR="009D6D72">
          <w:rPr>
            <w:rStyle w:val="Hyperlink"/>
          </w:rPr>
          <w:t>https://drk-wohlfahrt.de/drk-engagementplattform.html</w:t>
        </w:r>
      </w:hyperlink>
    </w:p>
    <w:p w:rsidRPr="0047761D" w:rsidR="0047761D" w:rsidP="0047761D" w:rsidRDefault="0047761D" w14:paraId="494079E8" w14:textId="77777777"/>
    <w:p w:rsidRPr="0047761D" w:rsidR="0047761D" w:rsidP="0047761D" w:rsidRDefault="0047761D" w14:paraId="075E60AA" w14:textId="77777777">
      <w:pPr>
        <w:pStyle w:val="TextmitAbstand"/>
      </w:pPr>
    </w:p>
    <w:p w:rsidR="5E345BFE" w:rsidP="5E345BFE" w:rsidRDefault="5E345BFE" w14:paraId="339D5CAA" w14:textId="527FEBE3">
      <w:pPr>
        <w:pStyle w:val="TextmitAbstand"/>
      </w:pPr>
    </w:p>
    <w:p w:rsidRPr="009D6D72" w:rsidR="00855829" w:rsidP="00855829" w:rsidRDefault="009D6D72" w14:paraId="650D7EDB" w14:textId="5BDF36C6">
      <w:pPr>
        <w:pStyle w:val="berschrift2"/>
        <w:numPr>
          <w:ilvl w:val="0"/>
          <w:numId w:val="0"/>
        </w:numPr>
        <w:rPr>
          <w:sz w:val="24"/>
          <w:szCs w:val="32"/>
        </w:rPr>
      </w:pPr>
      <w:r>
        <w:rPr>
          <w:sz w:val="24"/>
          <w:szCs w:val="32"/>
        </w:rPr>
        <w:t>(Newsletter</w:t>
      </w:r>
      <w:r w:rsidR="0032525E">
        <w:rPr>
          <w:sz w:val="24"/>
          <w:szCs w:val="32"/>
        </w:rPr>
        <w:t>-</w:t>
      </w:r>
      <w:r>
        <w:rPr>
          <w:sz w:val="24"/>
          <w:szCs w:val="32"/>
        </w:rPr>
        <w:t xml:space="preserve"> &amp; Mailing</w:t>
      </w:r>
      <w:r w:rsidR="0032525E">
        <w:rPr>
          <w:sz w:val="24"/>
          <w:szCs w:val="32"/>
        </w:rPr>
        <w:t>-</w:t>
      </w:r>
      <w:r>
        <w:rPr>
          <w:sz w:val="24"/>
          <w:szCs w:val="32"/>
        </w:rPr>
        <w:t>)</w:t>
      </w:r>
      <w:r w:rsidRPr="009D6D72">
        <w:rPr>
          <w:sz w:val="24"/>
          <w:szCs w:val="32"/>
        </w:rPr>
        <w:t>Textvorlage für die Verbreitung i</w:t>
      </w:r>
      <w:r>
        <w:rPr>
          <w:sz w:val="24"/>
          <w:szCs w:val="32"/>
        </w:rPr>
        <w:t>n Ihrer Gliederung</w:t>
      </w:r>
    </w:p>
    <w:p w:rsidRPr="001E3903" w:rsidR="001E3903" w:rsidP="009D6D72" w:rsidRDefault="001E3903" w14:paraId="20DCB869" w14:textId="7B8D445B">
      <w:pPr>
        <w:rPr>
          <w:b/>
          <w:bCs/>
        </w:rPr>
      </w:pPr>
      <w:r w:rsidRPr="001E3903">
        <w:rPr>
          <w:b/>
          <w:bCs/>
        </w:rPr>
        <w:t>Die DRK-Engagementplattform</w:t>
      </w:r>
      <w:r w:rsidR="00567922">
        <w:rPr>
          <w:b/>
          <w:bCs/>
        </w:rPr>
        <w:t xml:space="preserve"> ist online</w:t>
      </w:r>
      <w:r w:rsidRPr="001E3903">
        <w:rPr>
          <w:b/>
          <w:bCs/>
        </w:rPr>
        <w:t xml:space="preserve">: Der digitale Weg ins </w:t>
      </w:r>
      <w:r w:rsidR="00567922">
        <w:rPr>
          <w:b/>
          <w:bCs/>
        </w:rPr>
        <w:t>DRK-Ehrenamt &amp; -Engagement</w:t>
      </w:r>
    </w:p>
    <w:p w:rsidR="001E3903" w:rsidP="009D6D72" w:rsidRDefault="001E3903" w14:paraId="3CC784E9" w14:textId="77777777"/>
    <w:p w:rsidR="001E3903" w:rsidP="009D6D72" w:rsidRDefault="009D6D72" w14:paraId="77E913A9" w14:textId="77777777">
      <w:r w:rsidRPr="009D6D72">
        <w:t xml:space="preserve">Sie suchen Menschen, die sich für Bedürftige einsetzen, Helfende auf Großveranstaltungen, bei Katastrophen oder Engagierte, die in der täglichen Arbeit </w:t>
      </w:r>
      <w:r>
        <w:t xml:space="preserve">vor Ort </w:t>
      </w:r>
      <w:r w:rsidRPr="009D6D72">
        <w:t>unterstützen?</w:t>
      </w:r>
      <w:r w:rsidR="001E3903">
        <w:t xml:space="preserve"> </w:t>
      </w:r>
    </w:p>
    <w:p w:rsidR="001E3903" w:rsidP="009D6D72" w:rsidRDefault="001E3903" w14:paraId="0D1E4021" w14:textId="77777777"/>
    <w:p w:rsidRPr="001E3903" w:rsidR="009D6D72" w:rsidP="5E345BFE" w:rsidRDefault="009D6D72" w14:paraId="005B8254" w14:textId="3A1E43AF">
      <w:r w:rsidR="009D6D72">
        <w:rPr/>
        <w:t xml:space="preserve">Die </w:t>
      </w:r>
      <w:hyperlink r:id="R2f33feac09804b1e">
        <w:r w:rsidRPr="385AA18C" w:rsidR="23F3E8EC">
          <w:rPr>
            <w:rStyle w:val="Hyperlink"/>
            <w:b w:val="1"/>
            <w:bCs w:val="1"/>
          </w:rPr>
          <w:t>DRK-Engagementplattform</w:t>
        </w:r>
      </w:hyperlink>
      <w:r w:rsidR="23F3E8EC">
        <w:rPr/>
        <w:t xml:space="preserve"> </w:t>
      </w:r>
      <w:r w:rsidR="009D6D72">
        <w:rPr/>
        <w:t xml:space="preserve">ist </w:t>
      </w:r>
      <w:r w:rsidR="001E3903">
        <w:rPr/>
        <w:t xml:space="preserve">nun online und </w:t>
      </w:r>
      <w:r w:rsidR="009D6D72">
        <w:rPr/>
        <w:t xml:space="preserve">der zentrale Ort, an dem </w:t>
      </w:r>
      <w:r w:rsidR="001E3903">
        <w:rPr/>
        <w:t>DRK-</w:t>
      </w:r>
      <w:r w:rsidR="009D6D72">
        <w:rPr/>
        <w:t>Engagementangebote veröffentlicht und von Engagementinteressierten intuitiv und anschaulich gefunden werden.</w:t>
      </w:r>
      <w:r w:rsidR="001E3903">
        <w:rPr/>
        <w:t xml:space="preserve"> Die Erstellung der Angebote kann sowohl auf Kreisverbandsebene (z.B. durch Ehrenamtskoordinationen), aber auch</w:t>
      </w:r>
      <w:r w:rsidR="11714E47">
        <w:rPr/>
        <w:t xml:space="preserve"> im Ortsverein oder</w:t>
      </w:r>
      <w:r w:rsidR="001E3903">
        <w:rPr/>
        <w:t xml:space="preserve"> direkt durch DRK-Einrichtungen erfolgen.</w:t>
      </w:r>
    </w:p>
    <w:p w:rsidR="009D6D72" w:rsidP="009D6D72" w:rsidRDefault="009D6D72" w14:paraId="0AEB835A" w14:textId="77777777"/>
    <w:p w:rsidR="001E3903" w:rsidP="009D6D72" w:rsidRDefault="001E3903" w14:paraId="20C304B4" w14:textId="4E7E56EF">
      <w:r>
        <w:t xml:space="preserve">Alle erstellten DRK-Angebote werden </w:t>
      </w:r>
      <w:r w:rsidR="0047761D">
        <w:t>auf</w:t>
      </w:r>
      <w:r>
        <w:t xml:space="preserve"> der DRK-Engagementplattform auf DRK.de veröffentlicht. Gleichzeitig kann die Plattform auf allen Gliederungsseiten eingebunden werden. Zusätzlich werden alle erstellten DRK-Angebote automatisiert </w:t>
      </w:r>
      <w:r w:rsidR="00567922">
        <w:t xml:space="preserve">auch </w:t>
      </w:r>
      <w:r>
        <w:t xml:space="preserve">auf über 80 externen </w:t>
      </w:r>
      <w:proofErr w:type="spellStart"/>
      <w:r>
        <w:t>Engagementplattformen</w:t>
      </w:r>
      <w:proofErr w:type="spellEnd"/>
      <w:r>
        <w:t xml:space="preserve"> ausgespielt</w:t>
      </w:r>
      <w:r w:rsidR="00567922">
        <w:t xml:space="preserve"> </w:t>
      </w:r>
      <w:r w:rsidR="00567922">
        <w:t>–</w:t>
      </w:r>
      <w:r w:rsidR="00567922">
        <w:t xml:space="preserve"> und erhalten so große Sichtbarkeit.</w:t>
      </w:r>
    </w:p>
    <w:p w:rsidR="0047761D" w:rsidP="009D6D72" w:rsidRDefault="0047761D" w14:paraId="1CCCBBFA" w14:textId="77777777"/>
    <w:p w:rsidR="009D6D72" w:rsidP="009D6D72" w:rsidRDefault="009D6D72" w14:paraId="22970A3F" w14:textId="77777777"/>
    <w:p w:rsidRPr="00E55CE9" w:rsidR="009D6D72" w:rsidP="009D6D72" w:rsidRDefault="00AB5EC7" w14:paraId="1770CB63" w14:textId="08494A72">
      <w:pPr>
        <w:pStyle w:val="berschrift3"/>
        <w:numPr>
          <w:ilvl w:val="0"/>
          <w:numId w:val="0"/>
        </w:numPr>
        <w:spacing w:after="240"/>
      </w:pPr>
      <w:r>
        <w:t xml:space="preserve">Mehr Informationen, </w:t>
      </w:r>
      <w:r w:rsidR="009D6D72">
        <w:t xml:space="preserve">Qualifizierung und Unterstützung </w:t>
      </w:r>
    </w:p>
    <w:p w:rsidR="009D6D72" w:rsidP="009D6D72" w:rsidRDefault="009D6D72" w14:paraId="5D3746CA" w14:textId="77777777">
      <w:r>
        <w:t xml:space="preserve">Die DRK-Engagementplattform ist auf DRK.de unter folgendem Link zu finden: </w:t>
      </w:r>
      <w:r>
        <w:br/>
      </w:r>
      <w:hyperlink w:history="1" r:id="rId19">
        <w:r w:rsidRPr="00C24653">
          <w:rPr>
            <w:rStyle w:val="Hyperlink"/>
          </w:rPr>
          <w:t>https://www.drk.de/engagementplattform</w:t>
        </w:r>
      </w:hyperlink>
      <w:r>
        <w:t xml:space="preserve"> </w:t>
      </w:r>
    </w:p>
    <w:p w:rsidR="009D6D72" w:rsidP="009D6D72" w:rsidRDefault="009D6D72" w14:paraId="2CA3AB92" w14:textId="77777777"/>
    <w:p w:rsidR="0032525E" w:rsidP="0032525E" w:rsidRDefault="0032525E" w14:paraId="2E175403" w14:textId="2880F62B">
      <w:r>
        <w:t>Ein Anleitungshandbuch</w:t>
      </w:r>
      <w:r w:rsidRPr="00855829">
        <w:t xml:space="preserve"> zur Nutzung </w:t>
      </w:r>
      <w:r w:rsidR="00567922">
        <w:t xml:space="preserve">und Einbindung </w:t>
      </w:r>
      <w:r w:rsidRPr="00855829">
        <w:t xml:space="preserve">der DRK-Engagementplattform durch </w:t>
      </w:r>
      <w:r w:rsidR="00567922">
        <w:t>Ihre</w:t>
      </w:r>
      <w:r>
        <w:t xml:space="preserve"> DRK-</w:t>
      </w:r>
      <w:r w:rsidRPr="00855829">
        <w:t>Gliederung</w:t>
      </w:r>
      <w:r>
        <w:t xml:space="preserve">, </w:t>
      </w:r>
      <w:r w:rsidRPr="00855829">
        <w:t xml:space="preserve">Verbreitungsmaterialien </w:t>
      </w:r>
      <w:r>
        <w:t xml:space="preserve">sowie Termine für Schulungen </w:t>
      </w:r>
      <w:r w:rsidR="00567922">
        <w:t>finden Sie auf der</w:t>
      </w:r>
      <w:r>
        <w:t xml:space="preserve"> Projektseite</w:t>
      </w:r>
      <w:r w:rsidR="00567922">
        <w:t>.</w:t>
      </w:r>
    </w:p>
    <w:p w:rsidR="009D6D72" w:rsidP="009D6D72" w:rsidRDefault="00000000" w14:paraId="116E0959" w14:textId="77777777">
      <w:hyperlink w:history="1" r:id="rId20">
        <w:r w:rsidRPr="00C24653" w:rsidR="009D6D72">
          <w:rPr>
            <w:rStyle w:val="Hyperlink"/>
          </w:rPr>
          <w:t>https://drk-wohlfahrt.de/drk-engagementplattform.html</w:t>
        </w:r>
      </w:hyperlink>
    </w:p>
    <w:p w:rsidR="001E3903" w:rsidP="009D6D72" w:rsidRDefault="001E3903" w14:paraId="3DA261A9" w14:textId="77777777"/>
    <w:p w:rsidRPr="00185940" w:rsidR="00EB6766" w:rsidP="00EB6766" w:rsidRDefault="001E3903" w14:paraId="7B3D7103" w14:textId="3E03C6A4">
      <w:r>
        <w:t xml:space="preserve">Sie haben Fragen? Wenden Sie sich gerne an </w:t>
      </w:r>
      <w:hyperlink w:history="1" r:id="rId21">
        <w:r w:rsidRPr="00C24653">
          <w:rPr>
            <w:rStyle w:val="Hyperlink"/>
          </w:rPr>
          <w:t>easi@drk.de</w:t>
        </w:r>
      </w:hyperlink>
      <w:r>
        <w:t>.</w:t>
      </w:r>
    </w:p>
    <w:sectPr w:rsidRPr="00185940" w:rsidR="00EB6766" w:rsidSect="00090FF4">
      <w:footerReference w:type="default" r:id="rId22"/>
      <w:headerReference w:type="first" r:id="rId23"/>
      <w:footnotePr>
        <w:pos w:val="beneathText"/>
      </w:footnotePr>
      <w:pgSz w:w="11905" w:h="16837" w:orient="portrait"/>
      <w:pgMar w:top="1328" w:right="1418" w:bottom="1418" w:left="1418" w:header="426" w:footer="71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13A32" w:rsidP="00B4539A" w:rsidRDefault="00713A32" w14:paraId="61549D3C" w14:textId="77777777">
      <w:r>
        <w:separator/>
      </w:r>
    </w:p>
  </w:endnote>
  <w:endnote w:type="continuationSeparator" w:id="0">
    <w:p w:rsidR="00713A32" w:rsidP="00B4539A" w:rsidRDefault="00713A32" w14:paraId="38FFE03D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">
    <w:panose1 w:val="02020500000000000000"/>
    <w:charset w:val="00"/>
    <w:family w:val="roman"/>
    <w:pitch w:val="variable"/>
    <w:sig w:usb0="00000007" w:usb1="00000000" w:usb2="00000000" w:usb3="00000000" w:csb0="00000003" w:csb1="00000000"/>
  </w:font>
  <w:font w:name="Times New Roman (Überschriften">
    <w:altName w:val="Times New Roman"/>
    <w:panose1 w:val="00000000000000000000"/>
    <w:charset w:val="00"/>
    <w:family w:val="roman"/>
    <w:notTrueType/>
    <w:pitch w:val="default"/>
  </w:font>
  <w:font w:name="Minion Pro">
    <w:altName w:val="Calibri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imes New Roman (Textkörper CS)">
    <w:altName w:val="Times New Roman"/>
    <w:panose1 w:val="00000000000000000000"/>
    <w:charset w:val="00"/>
    <w:family w:val="roman"/>
    <w:notTrueType/>
    <w:pitch w:val="default"/>
  </w:font>
  <w:font w:name="CaeciliaLTStd-Bold">
    <w:altName w:val="Calibri"/>
    <w:panose1 w:val="00000000000000000000"/>
    <w:charset w:val="00"/>
    <w:family w:val="auto"/>
    <w:notTrueType/>
    <w:pitch w:val="variable"/>
    <w:sig w:usb0="800000AF" w:usb1="5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001FAA" w:rsidR="00BC010E" w:rsidP="00001FAA" w:rsidRDefault="008943CA" w14:paraId="2089BF57" w14:textId="77777777">
    <w:pPr>
      <w:pStyle w:val="Fuzeile"/>
    </w:pPr>
    <w:r w:rsidRPr="008943CA">
      <w:t>Titel des Dokuments</w:t>
    </w:r>
    <w:r w:rsidR="00001FAA">
      <w:tab/>
    </w:r>
    <w:r w:rsidR="00001FAA">
      <w:fldChar w:fldCharType="begin"/>
    </w:r>
    <w:r w:rsidR="00001FAA">
      <w:instrText xml:space="preserve"> PAGE   \* MERGEFORMAT </w:instrText>
    </w:r>
    <w:r w:rsidR="00001FAA">
      <w:fldChar w:fldCharType="separate"/>
    </w:r>
    <w:r w:rsidR="00001FAA">
      <w:rPr>
        <w:noProof/>
      </w:rPr>
      <w:t>3</w:t>
    </w:r>
    <w:r w:rsidR="00001FAA">
      <w:fldChar w:fldCharType="end"/>
    </w:r>
    <w:r w:rsidR="00001FAA">
      <w:t>/</w:t>
    </w:r>
    <w:r>
      <w:fldChar w:fldCharType="begin"/>
    </w:r>
    <w:r>
      <w:instrText>NUMPAGES   \* MERGEFORMAT</w:instrText>
    </w:r>
    <w:r>
      <w:fldChar w:fldCharType="separate"/>
    </w:r>
    <w:r w:rsidR="00001FAA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13A32" w:rsidP="00B4539A" w:rsidRDefault="00713A32" w14:paraId="5A591D24" w14:textId="77777777">
      <w:r>
        <w:separator/>
      </w:r>
    </w:p>
  </w:footnote>
  <w:footnote w:type="continuationSeparator" w:id="0">
    <w:p w:rsidR="00713A32" w:rsidP="00B4539A" w:rsidRDefault="00713A32" w14:paraId="04652889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3E7EAD" w:rsidP="004D15CB" w:rsidRDefault="00B2735C" w14:paraId="09B7BCB8" w14:textId="77777777">
    <w:pPr>
      <w:pStyle w:val="Kopfzeile"/>
      <w:ind w:right="-2638"/>
      <w:jc w:val="right"/>
    </w:pPr>
    <w:r>
      <w:rPr>
        <w:noProof/>
      </w:rPr>
      <w:t xml:space="preserve"> </w:t>
    </w:r>
    <w:r w:rsidR="00192CD1">
      <w:rPr>
        <w:noProof/>
      </w:rPr>
      <w:drawing>
        <wp:anchor distT="0" distB="0" distL="114300" distR="114300" simplePos="0" relativeHeight="251658240" behindDoc="1" locked="1" layoutInCell="1" allowOverlap="1" wp14:anchorId="24E97911" wp14:editId="2BD64DEC">
          <wp:simplePos x="0" y="0"/>
          <wp:positionH relativeFrom="page">
            <wp:posOffset>2481580</wp:posOffset>
          </wp:positionH>
          <wp:positionV relativeFrom="page">
            <wp:posOffset>0</wp:posOffset>
          </wp:positionV>
          <wp:extent cx="5067300" cy="1079500"/>
          <wp:effectExtent l="0" t="0" r="0" b="0"/>
          <wp:wrapNone/>
          <wp:docPr id="171" name="1zu10_Kopfleise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1zu10_Kopfleise.em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874"/>
                  <a:stretch/>
                </pic:blipFill>
                <pic:spPr bwMode="auto">
                  <a:xfrm>
                    <a:off x="0" y="0"/>
                    <a:ext cx="5067300" cy="10795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1306C" w:rsidP="00EB6766" w:rsidRDefault="00EB6766" w14:paraId="68CF9ED5" w14:textId="39597748">
    <w:pPr>
      <w:tabs>
        <w:tab w:val="left" w:pos="8115"/>
        <w:tab w:val="right" w:pos="9069"/>
      </w:tabs>
      <w:spacing w:after="960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filled="f" stroked="f" o:spt="75" o:preferrelative="t" path="m@4@5l@4@11@9@11@9@5xe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gradientshapeok="t" o:connecttype="rect" o:extrusionok="f"/>
        <o:lock v:ext="edit" aspectratio="t"/>
      </v:shapetype>
      <v:shape id="_x0000_i1029" style="width:21pt;height:18pt;visibility:visible" o:bullet="t" type="#_x0000_t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">
        <v:imagedata cropright="-290f" o:title="" r:id="rId1"/>
      </v:shape>
    </w:pict>
  </w:numPicBullet>
  <w:abstractNum w:abstractNumId="0" w15:restartNumberingAfterBreak="0">
    <w:nsid w:val="FFFFFF7C"/>
    <w:multiLevelType w:val="singleLevel"/>
    <w:tmpl w:val="0BD6801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882F94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4F8C6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05038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BEAB9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23C23EA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A4921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19BA69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5A2A6D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DB027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06EB08D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1" w15:restartNumberingAfterBreak="0">
    <w:nsid w:val="07A60DC9"/>
    <w:multiLevelType w:val="hybridMultilevel"/>
    <w:tmpl w:val="26A62334"/>
    <w:lvl w:ilvl="0" w:tplc="0407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hint="default" w:ascii="Wingdings" w:hAnsi="Wingdings"/>
      </w:rPr>
    </w:lvl>
  </w:abstractNum>
  <w:abstractNum w:abstractNumId="12" w15:restartNumberingAfterBreak="0">
    <w:nsid w:val="08752370"/>
    <w:multiLevelType w:val="multilevel"/>
    <w:tmpl w:val="E3024CD8"/>
    <w:lvl w:ilvl="0">
      <w:start w:val="1"/>
      <w:numFmt w:val="bullet"/>
      <w:lvlText w:val=""/>
      <w:lvlJc w:val="left"/>
      <w:pPr>
        <w:tabs>
          <w:tab w:val="num" w:pos="1021"/>
        </w:tabs>
        <w:ind w:left="1191" w:hanging="34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hint="default" w:ascii="Wingdings" w:hAnsi="Wingdings"/>
      </w:rPr>
    </w:lvl>
  </w:abstractNum>
  <w:abstractNum w:abstractNumId="13" w15:restartNumberingAfterBreak="0">
    <w:nsid w:val="0F932992"/>
    <w:multiLevelType w:val="multilevel"/>
    <w:tmpl w:val="A0B84E16"/>
    <w:styleLink w:val="AktuelleListe2"/>
    <w:lvl w:ilvl="0">
      <w:numFmt w:val="bullet"/>
      <w:lvlText w:val="-"/>
      <w:lvlJc w:val="left"/>
      <w:pPr>
        <w:ind w:left="567" w:hanging="227"/>
      </w:pPr>
      <w:rPr>
        <w:rFonts w:hint="default" w:ascii="Arial" w:hAnsi="Arial" w:eastAsia="Lucida Sans Unicod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12545705"/>
    <w:multiLevelType w:val="multilevel"/>
    <w:tmpl w:val="FD1A910C"/>
    <w:lvl w:ilvl="0">
      <w:start w:val="1"/>
      <w:numFmt w:val="decimal"/>
      <w:pStyle w:val="berschrift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erschrift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berschrift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DBA2A22"/>
    <w:multiLevelType w:val="hybridMultilevel"/>
    <w:tmpl w:val="2ED85D52"/>
    <w:lvl w:ilvl="0" w:tplc="8AC40A04">
      <w:start w:val="1"/>
      <w:numFmt w:val="bullet"/>
      <w:lvlText w:val=""/>
      <w:lvlJc w:val="left"/>
      <w:pPr>
        <w:tabs>
          <w:tab w:val="num" w:pos="1020"/>
        </w:tabs>
        <w:ind w:left="1020" w:hanging="283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1EF0111F"/>
    <w:multiLevelType w:val="singleLevel"/>
    <w:tmpl w:val="1F7655EE"/>
    <w:lvl w:ilvl="0"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hint="default" w:ascii="Symbol" w:hAnsi="Symbol"/>
      </w:rPr>
    </w:lvl>
  </w:abstractNum>
  <w:abstractNum w:abstractNumId="17" w15:restartNumberingAfterBreak="0">
    <w:nsid w:val="2635793A"/>
    <w:multiLevelType w:val="hybridMultilevel"/>
    <w:tmpl w:val="E3024CD8"/>
    <w:lvl w:ilvl="0" w:tplc="2A72B6FE">
      <w:start w:val="1"/>
      <w:numFmt w:val="bullet"/>
      <w:lvlText w:val=""/>
      <w:lvlJc w:val="left"/>
      <w:pPr>
        <w:tabs>
          <w:tab w:val="num" w:pos="1021"/>
        </w:tabs>
        <w:ind w:left="1191" w:hanging="34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hint="default" w:ascii="Wingdings" w:hAnsi="Wingdings"/>
      </w:rPr>
    </w:lvl>
  </w:abstractNum>
  <w:abstractNum w:abstractNumId="18" w15:restartNumberingAfterBreak="0">
    <w:nsid w:val="31E434D0"/>
    <w:multiLevelType w:val="hybridMultilevel"/>
    <w:tmpl w:val="98883B86"/>
    <w:lvl w:ilvl="0" w:tplc="A15A658E">
      <w:numFmt w:val="bullet"/>
      <w:lvlText w:val="-"/>
      <w:lvlJc w:val="left"/>
      <w:pPr>
        <w:ind w:left="720" w:hanging="360"/>
      </w:pPr>
      <w:rPr>
        <w:rFonts w:hint="default" w:ascii="Arial" w:hAnsi="Arial" w:eastAsia="Lucida Sans Unicode" w:cs="Aria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36CA188D"/>
    <w:multiLevelType w:val="hybridMultilevel"/>
    <w:tmpl w:val="31C4AC06"/>
    <w:lvl w:ilvl="0" w:tplc="0407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hint="default" w:ascii="Wingdings" w:hAnsi="Wingdings"/>
      </w:rPr>
    </w:lvl>
  </w:abstractNum>
  <w:abstractNum w:abstractNumId="20" w15:restartNumberingAfterBreak="0">
    <w:nsid w:val="39D4451C"/>
    <w:multiLevelType w:val="multilevel"/>
    <w:tmpl w:val="98883B86"/>
    <w:styleLink w:val="AktuelleListe1"/>
    <w:lvl w:ilvl="0">
      <w:numFmt w:val="bullet"/>
      <w:lvlText w:val="-"/>
      <w:lvlJc w:val="left"/>
      <w:pPr>
        <w:ind w:left="720" w:hanging="360"/>
      </w:pPr>
      <w:rPr>
        <w:rFonts w:hint="default" w:ascii="Arial" w:hAnsi="Arial" w:eastAsia="Lucida Sans Unicode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3CF12A13"/>
    <w:multiLevelType w:val="multilevel"/>
    <w:tmpl w:val="A0626E9E"/>
    <w:lvl w:ilvl="0">
      <w:start w:val="1"/>
      <w:numFmt w:val="bullet"/>
      <w:lvlText w:val=""/>
      <w:lvlJc w:val="left"/>
      <w:pPr>
        <w:tabs>
          <w:tab w:val="num" w:pos="1191"/>
        </w:tabs>
        <w:ind w:left="1200" w:hanging="406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hint="default" w:ascii="Wingdings" w:hAnsi="Wingdings"/>
      </w:rPr>
    </w:lvl>
  </w:abstractNum>
  <w:abstractNum w:abstractNumId="22" w15:restartNumberingAfterBreak="0">
    <w:nsid w:val="3CF37646"/>
    <w:multiLevelType w:val="hybridMultilevel"/>
    <w:tmpl w:val="5AF02FDA"/>
    <w:lvl w:ilvl="0" w:tplc="E9307BD4">
      <w:start w:val="1"/>
      <w:numFmt w:val="bullet"/>
      <w:lvlText w:val=""/>
      <w:lvlJc w:val="left"/>
      <w:pPr>
        <w:tabs>
          <w:tab w:val="num" w:pos="1021"/>
        </w:tabs>
        <w:ind w:left="1021" w:hanging="341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hint="default" w:ascii="Wingdings" w:hAnsi="Wingdings"/>
      </w:rPr>
    </w:lvl>
  </w:abstractNum>
  <w:abstractNum w:abstractNumId="23" w15:restartNumberingAfterBreak="0">
    <w:nsid w:val="43974C77"/>
    <w:multiLevelType w:val="hybridMultilevel"/>
    <w:tmpl w:val="49C0B7BA"/>
    <w:lvl w:ilvl="0" w:tplc="0407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hint="default" w:ascii="Wingdings" w:hAnsi="Wingdings"/>
      </w:rPr>
    </w:lvl>
  </w:abstractNum>
  <w:abstractNum w:abstractNumId="24" w15:restartNumberingAfterBreak="0">
    <w:nsid w:val="46FD1E0C"/>
    <w:multiLevelType w:val="hybridMultilevel"/>
    <w:tmpl w:val="E6480FAC"/>
    <w:lvl w:ilvl="0" w:tplc="DF66EFD6">
      <w:start w:val="1"/>
      <w:numFmt w:val="bullet"/>
      <w:lvlText w:val=""/>
      <w:lvlJc w:val="left"/>
      <w:pPr>
        <w:tabs>
          <w:tab w:val="num" w:pos="1191"/>
        </w:tabs>
        <w:ind w:left="1191" w:hanging="34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hint="default" w:ascii="Wingdings" w:hAnsi="Wingdings"/>
      </w:rPr>
    </w:lvl>
  </w:abstractNum>
  <w:abstractNum w:abstractNumId="25" w15:restartNumberingAfterBreak="0">
    <w:nsid w:val="47FB36B7"/>
    <w:multiLevelType w:val="multilevel"/>
    <w:tmpl w:val="49C0B7BA"/>
    <w:lvl w:ilvl="0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hint="default" w:ascii="Wingdings" w:hAnsi="Wingdings"/>
      </w:rPr>
    </w:lvl>
  </w:abstractNum>
  <w:abstractNum w:abstractNumId="26" w15:restartNumberingAfterBreak="0">
    <w:nsid w:val="4B4F4E51"/>
    <w:multiLevelType w:val="hybridMultilevel"/>
    <w:tmpl w:val="A0626E9E"/>
    <w:lvl w:ilvl="0" w:tplc="744A9B5C">
      <w:start w:val="1"/>
      <w:numFmt w:val="bullet"/>
      <w:lvlText w:val=""/>
      <w:lvlJc w:val="left"/>
      <w:pPr>
        <w:tabs>
          <w:tab w:val="num" w:pos="1191"/>
        </w:tabs>
        <w:ind w:left="1200" w:hanging="406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hint="default" w:ascii="Wingdings" w:hAnsi="Wingdings"/>
      </w:rPr>
    </w:lvl>
  </w:abstractNum>
  <w:abstractNum w:abstractNumId="27" w15:restartNumberingAfterBreak="0">
    <w:nsid w:val="4D4B7D8E"/>
    <w:multiLevelType w:val="hybridMultilevel"/>
    <w:tmpl w:val="3CACF43C"/>
    <w:lvl w:ilvl="0" w:tplc="484E273E">
      <w:numFmt w:val="bullet"/>
      <w:pStyle w:val="Listenabsatz"/>
      <w:lvlText w:val="•"/>
      <w:lvlJc w:val="left"/>
      <w:pPr>
        <w:tabs>
          <w:tab w:val="num" w:pos="794"/>
        </w:tabs>
        <w:ind w:left="454" w:hanging="170"/>
      </w:pPr>
      <w:rPr>
        <w:rFonts w:hint="default" w:ascii="Arial" w:hAnsi="Arial"/>
        <w:color w:val="E60005" w:themeColor="accent1"/>
      </w:rPr>
    </w:lvl>
    <w:lvl w:ilvl="1" w:tplc="04070003">
      <w:start w:val="1"/>
      <w:numFmt w:val="bullet"/>
      <w:lvlText w:val="o"/>
      <w:lvlJc w:val="left"/>
      <w:pPr>
        <w:ind w:left="1723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443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3163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883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603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323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6043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763" w:hanging="360"/>
      </w:pPr>
      <w:rPr>
        <w:rFonts w:hint="default" w:ascii="Wingdings" w:hAnsi="Wingdings"/>
      </w:rPr>
    </w:lvl>
  </w:abstractNum>
  <w:abstractNum w:abstractNumId="28" w15:restartNumberingAfterBreak="0">
    <w:nsid w:val="4F6F1171"/>
    <w:multiLevelType w:val="multilevel"/>
    <w:tmpl w:val="26A62334"/>
    <w:lvl w:ilvl="0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hint="default" w:ascii="Wingdings" w:hAnsi="Wingdings"/>
      </w:rPr>
    </w:lvl>
  </w:abstractNum>
  <w:abstractNum w:abstractNumId="29" w15:restartNumberingAfterBreak="0">
    <w:nsid w:val="53AC2BE8"/>
    <w:multiLevelType w:val="multilevel"/>
    <w:tmpl w:val="E6480FAC"/>
    <w:lvl w:ilvl="0">
      <w:start w:val="1"/>
      <w:numFmt w:val="bullet"/>
      <w:lvlText w:val=""/>
      <w:lvlJc w:val="left"/>
      <w:pPr>
        <w:tabs>
          <w:tab w:val="num" w:pos="1191"/>
        </w:tabs>
        <w:ind w:left="1191" w:hanging="34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hint="default" w:ascii="Wingdings" w:hAnsi="Wingdings"/>
      </w:rPr>
    </w:lvl>
  </w:abstractNum>
  <w:abstractNum w:abstractNumId="30" w15:restartNumberingAfterBreak="0">
    <w:nsid w:val="581D0D60"/>
    <w:multiLevelType w:val="multilevel"/>
    <w:tmpl w:val="A0B84E16"/>
    <w:styleLink w:val="AktuelleListe3"/>
    <w:lvl w:ilvl="0">
      <w:numFmt w:val="bullet"/>
      <w:lvlText w:val="-"/>
      <w:lvlJc w:val="left"/>
      <w:pPr>
        <w:ind w:left="567" w:hanging="227"/>
      </w:pPr>
      <w:rPr>
        <w:rFonts w:hint="default" w:ascii="Arial" w:hAnsi="Arial" w:eastAsia="Lucida Sans Unicod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5F9655B7"/>
    <w:multiLevelType w:val="multilevel"/>
    <w:tmpl w:val="4942EAE8"/>
    <w:styleLink w:val="AktuelleListe4"/>
    <w:lvl w:ilvl="0">
      <w:numFmt w:val="bullet"/>
      <w:lvlText w:val="–"/>
      <w:lvlJc w:val="left"/>
      <w:pPr>
        <w:ind w:left="510" w:hanging="227"/>
      </w:pPr>
      <w:rPr>
        <w:rFonts w:hint="default" w:ascii="Arial" w:hAnsi="Arial" w:eastAsia="Lucida Sans Unicode"/>
      </w:rPr>
    </w:lvl>
    <w:lvl w:ilvl="1">
      <w:start w:val="1"/>
      <w:numFmt w:val="bullet"/>
      <w:lvlText w:val="o"/>
      <w:lvlJc w:val="left"/>
      <w:pPr>
        <w:ind w:left="1723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ind w:left="2443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3163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883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603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323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6043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763" w:hanging="360"/>
      </w:pPr>
      <w:rPr>
        <w:rFonts w:hint="default" w:ascii="Wingdings" w:hAnsi="Wingdings"/>
      </w:rPr>
    </w:lvl>
  </w:abstractNum>
  <w:abstractNum w:abstractNumId="32" w15:restartNumberingAfterBreak="0">
    <w:nsid w:val="6AEA61C9"/>
    <w:multiLevelType w:val="singleLevel"/>
    <w:tmpl w:val="04070001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</w:abstractNum>
  <w:abstractNum w:abstractNumId="33" w15:restartNumberingAfterBreak="0">
    <w:nsid w:val="759C2D88"/>
    <w:multiLevelType w:val="multilevel"/>
    <w:tmpl w:val="48DA5ED0"/>
    <w:lvl w:ilvl="0">
      <w:start w:val="1"/>
      <w:numFmt w:val="decimal"/>
      <w:pStyle w:val="Num1"/>
      <w:lvlText w:val="%1."/>
      <w:lvlJc w:val="left"/>
      <w:pPr>
        <w:ind w:left="284" w:firstLine="0"/>
      </w:pPr>
      <w:rPr>
        <w:rFonts w:hint="default"/>
      </w:rPr>
    </w:lvl>
    <w:lvl w:ilvl="1">
      <w:start w:val="1"/>
      <w:numFmt w:val="decimal"/>
      <w:pStyle w:val="Num2"/>
      <w:lvlText w:val="%1.%2"/>
      <w:lvlJc w:val="left"/>
      <w:pPr>
        <w:ind w:left="964" w:hanging="39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79CE2F6A"/>
    <w:multiLevelType w:val="hybridMultilevel"/>
    <w:tmpl w:val="4F7A5628"/>
    <w:lvl w:ilvl="0" w:tplc="E9307BD4">
      <w:start w:val="1"/>
      <w:numFmt w:val="bullet"/>
      <w:lvlText w:val=""/>
      <w:lvlJc w:val="left"/>
      <w:pPr>
        <w:tabs>
          <w:tab w:val="num" w:pos="1021"/>
        </w:tabs>
        <w:ind w:left="1021" w:hanging="341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7CC27DF5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num w:numId="1" w16cid:durableId="1858226258">
    <w:abstractNumId w:val="10"/>
  </w:num>
  <w:num w:numId="2" w16cid:durableId="1984655457">
    <w:abstractNumId w:val="35"/>
  </w:num>
  <w:num w:numId="3" w16cid:durableId="29032645">
    <w:abstractNumId w:val="32"/>
  </w:num>
  <w:num w:numId="4" w16cid:durableId="100414797">
    <w:abstractNumId w:val="16"/>
  </w:num>
  <w:num w:numId="5" w16cid:durableId="136144379">
    <w:abstractNumId w:val="19"/>
  </w:num>
  <w:num w:numId="6" w16cid:durableId="1742214911">
    <w:abstractNumId w:val="11"/>
  </w:num>
  <w:num w:numId="7" w16cid:durableId="1038317684">
    <w:abstractNumId w:val="28"/>
  </w:num>
  <w:num w:numId="8" w16cid:durableId="859048652">
    <w:abstractNumId w:val="23"/>
  </w:num>
  <w:num w:numId="9" w16cid:durableId="1598631112">
    <w:abstractNumId w:val="25"/>
  </w:num>
  <w:num w:numId="10" w16cid:durableId="1259830339">
    <w:abstractNumId w:val="26"/>
  </w:num>
  <w:num w:numId="11" w16cid:durableId="1127352160">
    <w:abstractNumId w:val="21"/>
  </w:num>
  <w:num w:numId="12" w16cid:durableId="2124299840">
    <w:abstractNumId w:val="24"/>
  </w:num>
  <w:num w:numId="13" w16cid:durableId="801919353">
    <w:abstractNumId w:val="29"/>
  </w:num>
  <w:num w:numId="14" w16cid:durableId="528301489">
    <w:abstractNumId w:val="17"/>
  </w:num>
  <w:num w:numId="15" w16cid:durableId="1569028934">
    <w:abstractNumId w:val="12"/>
  </w:num>
  <w:num w:numId="16" w16cid:durableId="2029941907">
    <w:abstractNumId w:val="22"/>
  </w:num>
  <w:num w:numId="17" w16cid:durableId="2029981453">
    <w:abstractNumId w:val="34"/>
  </w:num>
  <w:num w:numId="18" w16cid:durableId="1568027100">
    <w:abstractNumId w:val="15"/>
  </w:num>
  <w:num w:numId="19" w16cid:durableId="2059015399">
    <w:abstractNumId w:val="18"/>
  </w:num>
  <w:num w:numId="20" w16cid:durableId="394397196">
    <w:abstractNumId w:val="27"/>
  </w:num>
  <w:num w:numId="21" w16cid:durableId="1940941071">
    <w:abstractNumId w:val="20"/>
  </w:num>
  <w:num w:numId="22" w16cid:durableId="1384862397">
    <w:abstractNumId w:val="13"/>
  </w:num>
  <w:num w:numId="23" w16cid:durableId="1456677671">
    <w:abstractNumId w:val="30"/>
  </w:num>
  <w:num w:numId="24" w16cid:durableId="525412853">
    <w:abstractNumId w:val="0"/>
  </w:num>
  <w:num w:numId="25" w16cid:durableId="1405571481">
    <w:abstractNumId w:val="1"/>
  </w:num>
  <w:num w:numId="26" w16cid:durableId="1960335476">
    <w:abstractNumId w:val="2"/>
  </w:num>
  <w:num w:numId="27" w16cid:durableId="1542673766">
    <w:abstractNumId w:val="3"/>
  </w:num>
  <w:num w:numId="28" w16cid:durableId="661740282">
    <w:abstractNumId w:val="8"/>
  </w:num>
  <w:num w:numId="29" w16cid:durableId="284045562">
    <w:abstractNumId w:val="4"/>
  </w:num>
  <w:num w:numId="30" w16cid:durableId="1086881106">
    <w:abstractNumId w:val="5"/>
  </w:num>
  <w:num w:numId="31" w16cid:durableId="681934167">
    <w:abstractNumId w:val="6"/>
  </w:num>
  <w:num w:numId="32" w16cid:durableId="54859551">
    <w:abstractNumId w:val="7"/>
  </w:num>
  <w:num w:numId="33" w16cid:durableId="944769383">
    <w:abstractNumId w:val="9"/>
  </w:num>
  <w:num w:numId="34" w16cid:durableId="1714503510">
    <w:abstractNumId w:val="31"/>
  </w:num>
  <w:num w:numId="35" w16cid:durableId="650594781">
    <w:abstractNumId w:val="27"/>
  </w:num>
  <w:num w:numId="36" w16cid:durableId="1357735497">
    <w:abstractNumId w:val="14"/>
  </w:num>
  <w:num w:numId="37" w16cid:durableId="175652099">
    <w:abstractNumId w:val="3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embedSystemFonts/>
  <w:attachedTemplate r:id="rId1"/>
  <w:stylePaneFormatFilter w:val="7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1" w:visibleStyles="1" w:alternateStyleNames="0"/>
  <w:trackRevisions w:val="false"/>
  <w:defaultTabStop w:val="624"/>
  <w:autoHyphenation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B49"/>
    <w:rsid w:val="00001FAA"/>
    <w:rsid w:val="00006625"/>
    <w:rsid w:val="00027861"/>
    <w:rsid w:val="00032B72"/>
    <w:rsid w:val="00040CD3"/>
    <w:rsid w:val="00045665"/>
    <w:rsid w:val="00046F8B"/>
    <w:rsid w:val="00050EB4"/>
    <w:rsid w:val="00054063"/>
    <w:rsid w:val="0006355E"/>
    <w:rsid w:val="00067A1B"/>
    <w:rsid w:val="000865EE"/>
    <w:rsid w:val="00090FF4"/>
    <w:rsid w:val="000A0DB1"/>
    <w:rsid w:val="000A780A"/>
    <w:rsid w:val="000B1695"/>
    <w:rsid w:val="000B3EC8"/>
    <w:rsid w:val="000C0D16"/>
    <w:rsid w:val="000D4950"/>
    <w:rsid w:val="000F7760"/>
    <w:rsid w:val="000F7B22"/>
    <w:rsid w:val="00102C7A"/>
    <w:rsid w:val="0011294B"/>
    <w:rsid w:val="0011306C"/>
    <w:rsid w:val="00115E1D"/>
    <w:rsid w:val="00120E98"/>
    <w:rsid w:val="00131DDD"/>
    <w:rsid w:val="00162F5C"/>
    <w:rsid w:val="00185940"/>
    <w:rsid w:val="00192CD1"/>
    <w:rsid w:val="001A7623"/>
    <w:rsid w:val="001C5D49"/>
    <w:rsid w:val="001D174F"/>
    <w:rsid w:val="001D70F9"/>
    <w:rsid w:val="001E3903"/>
    <w:rsid w:val="002060E6"/>
    <w:rsid w:val="00211DD6"/>
    <w:rsid w:val="00212438"/>
    <w:rsid w:val="002132E4"/>
    <w:rsid w:val="00213834"/>
    <w:rsid w:val="00222722"/>
    <w:rsid w:val="002264C7"/>
    <w:rsid w:val="00231A25"/>
    <w:rsid w:val="00236B9C"/>
    <w:rsid w:val="00252256"/>
    <w:rsid w:val="00283FAA"/>
    <w:rsid w:val="0028577E"/>
    <w:rsid w:val="002C3F5E"/>
    <w:rsid w:val="002D5A3B"/>
    <w:rsid w:val="002D625F"/>
    <w:rsid w:val="002E225B"/>
    <w:rsid w:val="00311965"/>
    <w:rsid w:val="00312002"/>
    <w:rsid w:val="0032525E"/>
    <w:rsid w:val="0033344D"/>
    <w:rsid w:val="00335F00"/>
    <w:rsid w:val="00336C50"/>
    <w:rsid w:val="00351A14"/>
    <w:rsid w:val="00354C56"/>
    <w:rsid w:val="00363874"/>
    <w:rsid w:val="0037449F"/>
    <w:rsid w:val="00377C96"/>
    <w:rsid w:val="003A4E2C"/>
    <w:rsid w:val="003B2220"/>
    <w:rsid w:val="003E032D"/>
    <w:rsid w:val="003E0858"/>
    <w:rsid w:val="003E7EAD"/>
    <w:rsid w:val="003F02F8"/>
    <w:rsid w:val="003F3E55"/>
    <w:rsid w:val="00401448"/>
    <w:rsid w:val="00401D2E"/>
    <w:rsid w:val="004116E6"/>
    <w:rsid w:val="004141C3"/>
    <w:rsid w:val="004164A5"/>
    <w:rsid w:val="0043709D"/>
    <w:rsid w:val="00441137"/>
    <w:rsid w:val="0044236E"/>
    <w:rsid w:val="00451B8D"/>
    <w:rsid w:val="00456A74"/>
    <w:rsid w:val="00467009"/>
    <w:rsid w:val="004750E7"/>
    <w:rsid w:val="0047761D"/>
    <w:rsid w:val="004B50A8"/>
    <w:rsid w:val="004D15CB"/>
    <w:rsid w:val="004E325B"/>
    <w:rsid w:val="004E70BE"/>
    <w:rsid w:val="004F40B1"/>
    <w:rsid w:val="0053084B"/>
    <w:rsid w:val="00530D22"/>
    <w:rsid w:val="00546A85"/>
    <w:rsid w:val="0055473D"/>
    <w:rsid w:val="00560AC7"/>
    <w:rsid w:val="0056357A"/>
    <w:rsid w:val="00567922"/>
    <w:rsid w:val="00582C07"/>
    <w:rsid w:val="005854A5"/>
    <w:rsid w:val="005D5BD5"/>
    <w:rsid w:val="00604496"/>
    <w:rsid w:val="00614397"/>
    <w:rsid w:val="00624055"/>
    <w:rsid w:val="00641DA5"/>
    <w:rsid w:val="00645DD9"/>
    <w:rsid w:val="00657279"/>
    <w:rsid w:val="00662AD9"/>
    <w:rsid w:val="0067785B"/>
    <w:rsid w:val="0068056F"/>
    <w:rsid w:val="00680A78"/>
    <w:rsid w:val="00687B6C"/>
    <w:rsid w:val="00690656"/>
    <w:rsid w:val="006A1107"/>
    <w:rsid w:val="006A1B76"/>
    <w:rsid w:val="006A213E"/>
    <w:rsid w:val="006A4B25"/>
    <w:rsid w:val="006A52B6"/>
    <w:rsid w:val="006B7CAC"/>
    <w:rsid w:val="006C6031"/>
    <w:rsid w:val="006E09E7"/>
    <w:rsid w:val="006E4F1C"/>
    <w:rsid w:val="006F0654"/>
    <w:rsid w:val="006F4588"/>
    <w:rsid w:val="00713A32"/>
    <w:rsid w:val="00724E7D"/>
    <w:rsid w:val="00737B52"/>
    <w:rsid w:val="0074082B"/>
    <w:rsid w:val="00753A6D"/>
    <w:rsid w:val="00754DB3"/>
    <w:rsid w:val="007764BD"/>
    <w:rsid w:val="007940EA"/>
    <w:rsid w:val="0079758B"/>
    <w:rsid w:val="007A0B2C"/>
    <w:rsid w:val="007F154E"/>
    <w:rsid w:val="00845125"/>
    <w:rsid w:val="00855829"/>
    <w:rsid w:val="00867C63"/>
    <w:rsid w:val="0088482E"/>
    <w:rsid w:val="008943CA"/>
    <w:rsid w:val="008A6813"/>
    <w:rsid w:val="008B09A8"/>
    <w:rsid w:val="008C23DE"/>
    <w:rsid w:val="008C24C2"/>
    <w:rsid w:val="008C4ABD"/>
    <w:rsid w:val="008F4E86"/>
    <w:rsid w:val="00920C9A"/>
    <w:rsid w:val="009353C4"/>
    <w:rsid w:val="00942B8D"/>
    <w:rsid w:val="00945C3C"/>
    <w:rsid w:val="009604CD"/>
    <w:rsid w:val="00965928"/>
    <w:rsid w:val="009837B5"/>
    <w:rsid w:val="00990399"/>
    <w:rsid w:val="0099720C"/>
    <w:rsid w:val="009B3CD8"/>
    <w:rsid w:val="009D0D9E"/>
    <w:rsid w:val="009D69B3"/>
    <w:rsid w:val="009D6D72"/>
    <w:rsid w:val="009E22DC"/>
    <w:rsid w:val="009E7482"/>
    <w:rsid w:val="00A56210"/>
    <w:rsid w:val="00A71100"/>
    <w:rsid w:val="00AA3E2D"/>
    <w:rsid w:val="00AB0FE0"/>
    <w:rsid w:val="00AB19B6"/>
    <w:rsid w:val="00AB292A"/>
    <w:rsid w:val="00AB5EC7"/>
    <w:rsid w:val="00AC2B6D"/>
    <w:rsid w:val="00AE2CED"/>
    <w:rsid w:val="00AE4B0A"/>
    <w:rsid w:val="00B21FB6"/>
    <w:rsid w:val="00B25586"/>
    <w:rsid w:val="00B2735C"/>
    <w:rsid w:val="00B3749C"/>
    <w:rsid w:val="00B44594"/>
    <w:rsid w:val="00B4539A"/>
    <w:rsid w:val="00B50B49"/>
    <w:rsid w:val="00B513D7"/>
    <w:rsid w:val="00B5169C"/>
    <w:rsid w:val="00B52FE1"/>
    <w:rsid w:val="00B54264"/>
    <w:rsid w:val="00B638DD"/>
    <w:rsid w:val="00B6601F"/>
    <w:rsid w:val="00B856C6"/>
    <w:rsid w:val="00B871A0"/>
    <w:rsid w:val="00BC010E"/>
    <w:rsid w:val="00BD3F31"/>
    <w:rsid w:val="00BD7B24"/>
    <w:rsid w:val="00C40563"/>
    <w:rsid w:val="00C51124"/>
    <w:rsid w:val="00C554DA"/>
    <w:rsid w:val="00C7224F"/>
    <w:rsid w:val="00C72CC0"/>
    <w:rsid w:val="00CA76F7"/>
    <w:rsid w:val="00CB070F"/>
    <w:rsid w:val="00CF3A06"/>
    <w:rsid w:val="00CF5837"/>
    <w:rsid w:val="00D04D4E"/>
    <w:rsid w:val="00D111D5"/>
    <w:rsid w:val="00D13218"/>
    <w:rsid w:val="00D328FE"/>
    <w:rsid w:val="00D5598D"/>
    <w:rsid w:val="00D66793"/>
    <w:rsid w:val="00D94D03"/>
    <w:rsid w:val="00DA7A21"/>
    <w:rsid w:val="00DD1345"/>
    <w:rsid w:val="00DE2EC5"/>
    <w:rsid w:val="00DF20CB"/>
    <w:rsid w:val="00E248B7"/>
    <w:rsid w:val="00E32195"/>
    <w:rsid w:val="00E337F8"/>
    <w:rsid w:val="00E41F0E"/>
    <w:rsid w:val="00E55CE9"/>
    <w:rsid w:val="00E661D7"/>
    <w:rsid w:val="00E66B25"/>
    <w:rsid w:val="00E76A73"/>
    <w:rsid w:val="00E76EB1"/>
    <w:rsid w:val="00E90EBA"/>
    <w:rsid w:val="00E96BE1"/>
    <w:rsid w:val="00EA101A"/>
    <w:rsid w:val="00EB6766"/>
    <w:rsid w:val="00EC3870"/>
    <w:rsid w:val="00EF1DC9"/>
    <w:rsid w:val="00F3444B"/>
    <w:rsid w:val="00F508F9"/>
    <w:rsid w:val="00F514DF"/>
    <w:rsid w:val="00F517D9"/>
    <w:rsid w:val="00F613E4"/>
    <w:rsid w:val="00F80320"/>
    <w:rsid w:val="00F903B9"/>
    <w:rsid w:val="00FC382E"/>
    <w:rsid w:val="00FF2118"/>
    <w:rsid w:val="00FF2769"/>
    <w:rsid w:val="0AC95998"/>
    <w:rsid w:val="11714E47"/>
    <w:rsid w:val="23F3E8EC"/>
    <w:rsid w:val="385AA18C"/>
    <w:rsid w:val="469085F9"/>
    <w:rsid w:val="5E345BFE"/>
    <w:rsid w:val="6D8D4028"/>
    <w:rsid w:val="6E467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BE76A7"/>
  <w15:docId w15:val="{B248BF7C-DA65-43B9-A5A8-D9F4F4EF30D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Times New Roman" w:hAnsi="Times New Roman" w:eastAsia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/>
    <w:lsdException w:name="heading 4" w:uiPriority="9" w:semiHidden="1" w:unhideWhenUsed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rd" w:default="1">
    <w:name w:val="Normal"/>
    <w:qFormat/>
    <w:rsid w:val="00336C50"/>
    <w:pPr>
      <w:widowControl w:val="0"/>
      <w:spacing w:line="280" w:lineRule="atLeast"/>
    </w:pPr>
    <w:rPr>
      <w:rFonts w:ascii="Arial" w:hAnsi="Arial" w:eastAsia="Lucida Sans Unicode"/>
      <w:szCs w:val="24"/>
    </w:rPr>
  </w:style>
  <w:style w:type="paragraph" w:styleId="berschrift1">
    <w:name w:val="heading 1"/>
    <w:basedOn w:val="Standard"/>
    <w:next w:val="TextmitAbstand"/>
    <w:link w:val="berschrift1Zchn"/>
    <w:uiPriority w:val="9"/>
    <w:qFormat/>
    <w:rsid w:val="00C7224F"/>
    <w:pPr>
      <w:keepNext/>
      <w:numPr>
        <w:numId w:val="36"/>
      </w:numPr>
      <w:spacing w:after="240"/>
      <w:outlineLvl w:val="0"/>
    </w:pPr>
    <w:rPr>
      <w:b/>
      <w:bCs/>
      <w:color w:val="E60005" w:themeColor="accent1"/>
      <w:sz w:val="24"/>
    </w:rPr>
  </w:style>
  <w:style w:type="paragraph" w:styleId="berschrift2">
    <w:name w:val="heading 2"/>
    <w:basedOn w:val="Standard"/>
    <w:next w:val="TextmitAbstand"/>
    <w:link w:val="berschrift2Zchn"/>
    <w:uiPriority w:val="9"/>
    <w:unhideWhenUsed/>
    <w:qFormat/>
    <w:rsid w:val="00C7224F"/>
    <w:pPr>
      <w:keepNext/>
      <w:numPr>
        <w:ilvl w:val="1"/>
        <w:numId w:val="36"/>
      </w:numPr>
      <w:spacing w:after="280"/>
      <w:outlineLvl w:val="1"/>
    </w:pPr>
    <w:rPr>
      <w:b/>
      <w:color w:val="E60005" w:themeColor="accent1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C7224F"/>
    <w:pPr>
      <w:keepNext/>
      <w:keepLines/>
      <w:numPr>
        <w:ilvl w:val="2"/>
        <w:numId w:val="36"/>
      </w:numPr>
      <w:spacing w:before="40"/>
      <w:outlineLvl w:val="2"/>
    </w:pPr>
    <w:rPr>
      <w:rFonts w:asciiTheme="minorHAnsi" w:hAnsiTheme="minorHAnsi" w:eastAsiaTheme="majorEastAsia" w:cstheme="majorBidi"/>
      <w:b/>
      <w:color w:val="000000" w:themeColor="tex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rsid w:val="00D04D4E"/>
    <w:pPr>
      <w:keepNext/>
      <w:keepLines/>
      <w:numPr>
        <w:ilvl w:val="3"/>
        <w:numId w:val="36"/>
      </w:numPr>
      <w:spacing w:before="40"/>
      <w:outlineLvl w:val="3"/>
    </w:pPr>
    <w:rPr>
      <w:rFonts w:asciiTheme="majorHAnsi" w:hAnsiTheme="majorHAnsi" w:eastAsiaTheme="majorEastAsia" w:cstheme="majorBidi"/>
      <w:i/>
      <w:iCs/>
      <w:color w:val="AC0003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04D4E"/>
    <w:pPr>
      <w:keepNext/>
      <w:keepLines/>
      <w:numPr>
        <w:ilvl w:val="4"/>
        <w:numId w:val="36"/>
      </w:numPr>
      <w:spacing w:before="40"/>
      <w:outlineLvl w:val="4"/>
    </w:pPr>
    <w:rPr>
      <w:rFonts w:asciiTheme="majorHAnsi" w:hAnsiTheme="majorHAnsi" w:eastAsiaTheme="majorEastAsia" w:cstheme="majorBidi"/>
      <w:color w:val="AC0003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04D4E"/>
    <w:pPr>
      <w:keepNext/>
      <w:keepLines/>
      <w:numPr>
        <w:ilvl w:val="5"/>
        <w:numId w:val="36"/>
      </w:numPr>
      <w:spacing w:before="40"/>
      <w:outlineLvl w:val="5"/>
    </w:pPr>
    <w:rPr>
      <w:rFonts w:asciiTheme="majorHAnsi" w:hAnsiTheme="majorHAnsi" w:eastAsiaTheme="majorEastAsia" w:cstheme="majorBidi"/>
      <w:color w:val="720002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04D4E"/>
    <w:pPr>
      <w:keepNext/>
      <w:keepLines/>
      <w:numPr>
        <w:ilvl w:val="6"/>
        <w:numId w:val="36"/>
      </w:numPr>
      <w:spacing w:before="40"/>
      <w:outlineLvl w:val="6"/>
    </w:pPr>
    <w:rPr>
      <w:rFonts w:asciiTheme="majorHAnsi" w:hAnsiTheme="majorHAnsi" w:eastAsiaTheme="majorEastAsia" w:cstheme="majorBidi"/>
      <w:i/>
      <w:iCs/>
      <w:color w:val="720002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04D4E"/>
    <w:pPr>
      <w:keepNext/>
      <w:keepLines/>
      <w:numPr>
        <w:ilvl w:val="7"/>
        <w:numId w:val="36"/>
      </w:numPr>
      <w:spacing w:before="40"/>
      <w:outlineLvl w:val="7"/>
    </w:pPr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04D4E"/>
    <w:pPr>
      <w:keepNext/>
      <w:keepLines/>
      <w:numPr>
        <w:ilvl w:val="8"/>
        <w:numId w:val="36"/>
      </w:numPr>
      <w:spacing w:before="40"/>
      <w:outlineLvl w:val="8"/>
    </w:pPr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character" w:styleId="Absatz-Standardschriftart" w:default="1">
    <w:name w:val="Default Paragraph Font"/>
    <w:uiPriority w:val="1"/>
    <w:semiHidden/>
    <w:unhideWhenUsed/>
  </w:style>
  <w:style w:type="table" w:styleId="NormaleTabel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uiPriority w:val="99"/>
    <w:semiHidden/>
    <w:unhideWhenUsed/>
  </w:style>
  <w:style w:type="character" w:styleId="Hyperlink">
    <w:name w:val="Hyperlink"/>
    <w:uiPriority w:val="99"/>
    <w:rsid w:val="00090FF4"/>
    <w:rPr>
      <w:color w:val="E60005" w:themeColor="text2"/>
      <w:u w:val="single"/>
    </w:rPr>
  </w:style>
  <w:style w:type="character" w:styleId="Placeholder" w:customStyle="1">
    <w:name w:val="Placeholder"/>
    <w:rsid w:val="007764BD"/>
    <w:rPr>
      <w:smallCaps/>
      <w:color w:val="008080"/>
      <w:u w:val="dotted"/>
    </w:rPr>
  </w:style>
  <w:style w:type="paragraph" w:styleId="Textkrper">
    <w:name w:val="Body Text"/>
    <w:basedOn w:val="Standard"/>
    <w:link w:val="TextkrperZchn"/>
    <w:rsid w:val="007764BD"/>
    <w:pPr>
      <w:spacing w:after="120"/>
    </w:pPr>
  </w:style>
  <w:style w:type="paragraph" w:styleId="Heading" w:customStyle="1">
    <w:name w:val="Heading"/>
    <w:basedOn w:val="Standard"/>
    <w:next w:val="Textkrper"/>
    <w:rsid w:val="007764BD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Liste">
    <w:name w:val="List"/>
    <w:basedOn w:val="Textkrper"/>
    <w:rsid w:val="007764BD"/>
    <w:rPr>
      <w:rFonts w:cs="Tahoma"/>
    </w:rPr>
  </w:style>
  <w:style w:type="paragraph" w:styleId="Beschriftung1" w:customStyle="1">
    <w:name w:val="Beschriftung1"/>
    <w:basedOn w:val="Standard"/>
    <w:rsid w:val="007764BD"/>
    <w:pPr>
      <w:suppressLineNumbers/>
      <w:spacing w:before="120" w:after="120"/>
    </w:pPr>
    <w:rPr>
      <w:rFonts w:cs="Tahoma"/>
      <w:i/>
      <w:iCs/>
    </w:rPr>
  </w:style>
  <w:style w:type="paragraph" w:styleId="Framecontents" w:customStyle="1">
    <w:name w:val="Frame contents"/>
    <w:basedOn w:val="Textkrper"/>
    <w:rsid w:val="007764BD"/>
    <w:pPr>
      <w:spacing w:after="0"/>
    </w:pPr>
  </w:style>
  <w:style w:type="paragraph" w:styleId="Index" w:customStyle="1">
    <w:name w:val="Index"/>
    <w:basedOn w:val="Standard"/>
    <w:rsid w:val="007764BD"/>
    <w:pPr>
      <w:suppressLineNumbers/>
    </w:pPr>
    <w:rPr>
      <w:rFonts w:cs="Tahom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4539A"/>
    <w:rPr>
      <w:rFonts w:ascii="Tahoma" w:hAnsi="Tahoma" w:cs="Tahoma"/>
      <w:sz w:val="16"/>
      <w:szCs w:val="16"/>
    </w:rPr>
  </w:style>
  <w:style w:type="character" w:styleId="SprechblasentextZchn" w:customStyle="1">
    <w:name w:val="Sprechblasentext Zchn"/>
    <w:basedOn w:val="Absatz-Standardschriftart"/>
    <w:link w:val="Sprechblasentext"/>
    <w:uiPriority w:val="99"/>
    <w:semiHidden/>
    <w:rsid w:val="00B4539A"/>
    <w:rPr>
      <w:rFonts w:ascii="Tahoma" w:hAnsi="Tahoma" w:eastAsia="Lucida Sans Unicode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336C50"/>
  </w:style>
  <w:style w:type="character" w:styleId="KopfzeileZchn" w:customStyle="1">
    <w:name w:val="Kopfzeile Zchn"/>
    <w:basedOn w:val="Absatz-Standardschriftart"/>
    <w:link w:val="Kopfzeile"/>
    <w:uiPriority w:val="99"/>
    <w:rsid w:val="00336C50"/>
    <w:rPr>
      <w:rFonts w:ascii="Arial" w:hAnsi="Arial" w:eastAsia="Lucida Sans Unicode"/>
      <w:szCs w:val="24"/>
    </w:rPr>
  </w:style>
  <w:style w:type="paragraph" w:styleId="Fuzeile">
    <w:name w:val="footer"/>
    <w:basedOn w:val="Standard"/>
    <w:link w:val="FuzeileZchn"/>
    <w:uiPriority w:val="99"/>
    <w:unhideWhenUsed/>
    <w:qFormat/>
    <w:rsid w:val="00001FAA"/>
    <w:pPr>
      <w:tabs>
        <w:tab w:val="right" w:pos="9072"/>
      </w:tabs>
    </w:pPr>
    <w:rPr>
      <w:bCs/>
    </w:rPr>
  </w:style>
  <w:style w:type="character" w:styleId="FuzeileZchn" w:customStyle="1">
    <w:name w:val="Fußzeile Zchn"/>
    <w:basedOn w:val="Absatz-Standardschriftart"/>
    <w:link w:val="Fuzeile"/>
    <w:uiPriority w:val="99"/>
    <w:rsid w:val="00001FAA"/>
    <w:rPr>
      <w:rFonts w:ascii="Arial" w:hAnsi="Arial" w:eastAsia="Lucida Sans Unicode"/>
      <w:bCs/>
      <w:szCs w:val="24"/>
    </w:rPr>
  </w:style>
  <w:style w:type="paragraph" w:styleId="Adressentext" w:customStyle="1">
    <w:name w:val="Adressentext"/>
    <w:basedOn w:val="Standard"/>
    <w:rsid w:val="00B4539A"/>
    <w:pPr>
      <w:widowControl/>
      <w:spacing w:line="200" w:lineRule="exact"/>
      <w:jc w:val="both"/>
    </w:pPr>
    <w:rPr>
      <w:rFonts w:eastAsia="Times New Roman"/>
      <w:sz w:val="16"/>
      <w:szCs w:val="20"/>
    </w:rPr>
  </w:style>
  <w:style w:type="paragraph" w:styleId="Textkrper3">
    <w:name w:val="Body Text 3"/>
    <w:basedOn w:val="Standard"/>
    <w:link w:val="Textkrper3Zchn"/>
    <w:uiPriority w:val="99"/>
    <w:unhideWhenUsed/>
    <w:rsid w:val="00B4539A"/>
    <w:pPr>
      <w:widowControl/>
      <w:spacing w:after="120"/>
    </w:pPr>
    <w:rPr>
      <w:rFonts w:ascii="Rockwell" w:hAnsi="Rockwell" w:eastAsia="Times New Roman"/>
      <w:sz w:val="16"/>
      <w:szCs w:val="16"/>
    </w:rPr>
  </w:style>
  <w:style w:type="character" w:styleId="Textkrper3Zchn" w:customStyle="1">
    <w:name w:val="Textkörper 3 Zchn"/>
    <w:basedOn w:val="Absatz-Standardschriftart"/>
    <w:link w:val="Textkrper3"/>
    <w:uiPriority w:val="99"/>
    <w:rsid w:val="00B4539A"/>
    <w:rPr>
      <w:rFonts w:ascii="Rockwell" w:hAnsi="Rockwell"/>
      <w:sz w:val="16"/>
      <w:szCs w:val="16"/>
    </w:rPr>
  </w:style>
  <w:style w:type="paragraph" w:styleId="Textkrper2">
    <w:name w:val="Body Text 2"/>
    <w:basedOn w:val="Standard"/>
    <w:link w:val="Textkrper2Zchn"/>
    <w:uiPriority w:val="99"/>
    <w:unhideWhenUsed/>
    <w:rsid w:val="00B4539A"/>
    <w:pPr>
      <w:spacing w:after="120" w:line="480" w:lineRule="auto"/>
    </w:pPr>
  </w:style>
  <w:style w:type="character" w:styleId="Textkrper2Zchn" w:customStyle="1">
    <w:name w:val="Textkörper 2 Zchn"/>
    <w:basedOn w:val="Absatz-Standardschriftart"/>
    <w:link w:val="Textkrper2"/>
    <w:uiPriority w:val="99"/>
    <w:rsid w:val="00B4539A"/>
    <w:rPr>
      <w:rFonts w:eastAsia="Lucida Sans Unicode"/>
      <w:sz w:val="24"/>
      <w:szCs w:val="24"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B4539A"/>
    <w:pPr>
      <w:widowControl/>
      <w:spacing w:after="120"/>
      <w:ind w:left="283"/>
    </w:pPr>
    <w:rPr>
      <w:rFonts w:ascii="Rockwell" w:hAnsi="Rockwell" w:eastAsia="Times New Roman"/>
      <w:szCs w:val="20"/>
    </w:rPr>
  </w:style>
  <w:style w:type="character" w:styleId="Textkrper-ZeileneinzugZchn" w:customStyle="1">
    <w:name w:val="Textkörper-Zeileneinzug Zchn"/>
    <w:basedOn w:val="Absatz-Standardschriftart"/>
    <w:link w:val="Textkrper-Zeileneinzug"/>
    <w:uiPriority w:val="99"/>
    <w:semiHidden/>
    <w:rsid w:val="00B4539A"/>
    <w:rPr>
      <w:rFonts w:ascii="Rockwell" w:hAnsi="Rockwell"/>
      <w:sz w:val="24"/>
    </w:rPr>
  </w:style>
  <w:style w:type="character" w:styleId="link-" w:customStyle="1">
    <w:name w:val="link-"/>
    <w:basedOn w:val="Absatz-Standardschriftart"/>
    <w:rsid w:val="00AA3E2D"/>
  </w:style>
  <w:style w:type="paragraph" w:styleId="Titel">
    <w:name w:val="Title"/>
    <w:basedOn w:val="Standard"/>
    <w:link w:val="TitelZchn"/>
    <w:uiPriority w:val="10"/>
    <w:qFormat/>
    <w:rsid w:val="004116E6"/>
    <w:pPr>
      <w:spacing w:line="624" w:lineRule="atLeast"/>
      <w:contextualSpacing/>
    </w:pPr>
    <w:rPr>
      <w:rFonts w:cs="Times New Roman (Überschriften" w:asciiTheme="majorHAnsi" w:hAnsiTheme="majorHAnsi" w:eastAsiaTheme="majorEastAsia"/>
      <w:b/>
      <w:color w:val="E60005" w:themeColor="accent1"/>
      <w:sz w:val="52"/>
      <w:szCs w:val="52"/>
    </w:rPr>
  </w:style>
  <w:style w:type="character" w:styleId="TitelZchn" w:customStyle="1">
    <w:name w:val="Titel Zchn"/>
    <w:basedOn w:val="Absatz-Standardschriftart"/>
    <w:link w:val="Titel"/>
    <w:uiPriority w:val="10"/>
    <w:rsid w:val="004116E6"/>
    <w:rPr>
      <w:rFonts w:cs="Times New Roman (Überschriften" w:asciiTheme="majorHAnsi" w:hAnsiTheme="majorHAnsi" w:eastAsiaTheme="majorEastAsia"/>
      <w:b/>
      <w:color w:val="E60005" w:themeColor="accent1"/>
      <w:sz w:val="52"/>
      <w:szCs w:val="52"/>
    </w:rPr>
  </w:style>
  <w:style w:type="paragraph" w:styleId="KeinAbsatzformat" w:customStyle="1">
    <w:name w:val="[Kein Absatzformat]"/>
    <w:rsid w:val="003F02F8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Untertitel">
    <w:name w:val="Subtitle"/>
    <w:basedOn w:val="Standard"/>
    <w:link w:val="UntertitelZchn"/>
    <w:uiPriority w:val="11"/>
    <w:qFormat/>
    <w:rsid w:val="00662AD9"/>
    <w:pPr>
      <w:numPr>
        <w:ilvl w:val="1"/>
      </w:numPr>
      <w:spacing w:after="700" w:line="624" w:lineRule="atLeast"/>
      <w:contextualSpacing/>
    </w:pPr>
    <w:rPr>
      <w:rFonts w:cs="Times New Roman (Textkörper CS)" w:asciiTheme="majorHAnsi" w:hAnsiTheme="majorHAnsi" w:eastAsiaTheme="minorEastAsia"/>
      <w:bCs/>
      <w:color w:val="E60005"/>
      <w:sz w:val="52"/>
      <w:szCs w:val="52"/>
    </w:rPr>
  </w:style>
  <w:style w:type="character" w:styleId="UntertitelZchn" w:customStyle="1">
    <w:name w:val="Untertitel Zchn"/>
    <w:basedOn w:val="Absatz-Standardschriftart"/>
    <w:link w:val="Untertitel"/>
    <w:uiPriority w:val="11"/>
    <w:rsid w:val="00662AD9"/>
    <w:rPr>
      <w:rFonts w:cs="Times New Roman (Textkörper CS)" w:asciiTheme="majorHAnsi" w:hAnsiTheme="majorHAnsi" w:eastAsiaTheme="minorEastAsia"/>
      <w:bCs/>
      <w:color w:val="E60005"/>
      <w:sz w:val="52"/>
      <w:szCs w:val="52"/>
    </w:rPr>
  </w:style>
  <w:style w:type="character" w:styleId="berschrift1Zchn" w:customStyle="1">
    <w:name w:val="Überschrift 1 Zchn"/>
    <w:basedOn w:val="Absatz-Standardschriftart"/>
    <w:link w:val="berschrift1"/>
    <w:uiPriority w:val="9"/>
    <w:rsid w:val="00C7224F"/>
    <w:rPr>
      <w:rFonts w:ascii="Arial" w:hAnsi="Arial" w:eastAsia="Lucida Sans Unicode"/>
      <w:b/>
      <w:bCs/>
      <w:color w:val="E60005" w:themeColor="accent1"/>
      <w:sz w:val="24"/>
      <w:szCs w:val="24"/>
    </w:rPr>
  </w:style>
  <w:style w:type="paragraph" w:styleId="berschrift" w:customStyle="1">
    <w:name w:val="Überschrift"/>
    <w:basedOn w:val="KeinAbsatzformat"/>
    <w:uiPriority w:val="99"/>
    <w:rsid w:val="003F02F8"/>
    <w:pPr>
      <w:tabs>
        <w:tab w:val="left" w:pos="160"/>
      </w:tabs>
    </w:pPr>
    <w:rPr>
      <w:rFonts w:ascii="CaeciliaLTStd-Bold" w:hAnsi="CaeciliaLTStd-Bold" w:cs="CaeciliaLTStd-Bold"/>
      <w:b/>
      <w:bCs/>
      <w:sz w:val="40"/>
      <w:szCs w:val="40"/>
    </w:rPr>
  </w:style>
  <w:style w:type="character" w:styleId="berschrift2Zchn" w:customStyle="1">
    <w:name w:val="Überschrift 2 Zchn"/>
    <w:basedOn w:val="Absatz-Standardschriftart"/>
    <w:link w:val="berschrift2"/>
    <w:uiPriority w:val="9"/>
    <w:rsid w:val="00C7224F"/>
    <w:rPr>
      <w:rFonts w:ascii="Arial" w:hAnsi="Arial" w:eastAsia="Lucida Sans Unicode"/>
      <w:b/>
      <w:color w:val="E60005" w:themeColor="accent1"/>
      <w:szCs w:val="24"/>
    </w:rPr>
  </w:style>
  <w:style w:type="character" w:styleId="berschrift3Zchn" w:customStyle="1">
    <w:name w:val="Überschrift 3 Zchn"/>
    <w:basedOn w:val="Absatz-Standardschriftart"/>
    <w:link w:val="berschrift3"/>
    <w:uiPriority w:val="9"/>
    <w:rsid w:val="00C7224F"/>
    <w:rPr>
      <w:rFonts w:asciiTheme="minorHAnsi" w:hAnsiTheme="minorHAnsi" w:eastAsiaTheme="majorEastAsia" w:cstheme="majorBidi"/>
      <w:b/>
      <w:color w:val="000000" w:themeColor="text1"/>
      <w:szCs w:val="24"/>
    </w:rPr>
  </w:style>
  <w:style w:type="paragraph" w:styleId="Listenabsatz">
    <w:name w:val="List Paragraph"/>
    <w:basedOn w:val="Standard"/>
    <w:uiPriority w:val="34"/>
    <w:qFormat/>
    <w:rsid w:val="00B5169C"/>
    <w:pPr>
      <w:numPr>
        <w:numId w:val="20"/>
      </w:numPr>
      <w:spacing w:before="140"/>
    </w:pPr>
  </w:style>
  <w:style w:type="character" w:styleId="Buchtitel">
    <w:name w:val="Book Title"/>
    <w:basedOn w:val="Absatz-Standardschriftart"/>
    <w:uiPriority w:val="33"/>
    <w:rsid w:val="00690656"/>
    <w:rPr>
      <w:b/>
      <w:bCs/>
      <w:i/>
      <w:iCs/>
      <w:spacing w:val="5"/>
    </w:rPr>
  </w:style>
  <w:style w:type="numbering" w:styleId="AktuelleListe1" w:customStyle="1">
    <w:name w:val="Aktuelle Liste1"/>
    <w:uiPriority w:val="99"/>
    <w:rsid w:val="00690656"/>
    <w:pPr>
      <w:numPr>
        <w:numId w:val="21"/>
      </w:numPr>
    </w:pPr>
  </w:style>
  <w:style w:type="numbering" w:styleId="AktuelleListe2" w:customStyle="1">
    <w:name w:val="Aktuelle Liste2"/>
    <w:uiPriority w:val="99"/>
    <w:rsid w:val="00E32195"/>
    <w:pPr>
      <w:numPr>
        <w:numId w:val="22"/>
      </w:numPr>
    </w:pPr>
  </w:style>
  <w:style w:type="numbering" w:styleId="AktuelleListe3" w:customStyle="1">
    <w:name w:val="Aktuelle Liste3"/>
    <w:uiPriority w:val="99"/>
    <w:rsid w:val="00E32195"/>
    <w:pPr>
      <w:numPr>
        <w:numId w:val="23"/>
      </w:numPr>
    </w:pPr>
  </w:style>
  <w:style w:type="paragraph" w:styleId="EinfAbs" w:customStyle="1">
    <w:name w:val="[Einf. Abs.]"/>
    <w:basedOn w:val="KeinAbsatzformat"/>
    <w:uiPriority w:val="99"/>
    <w:rsid w:val="007F154E"/>
  </w:style>
  <w:style w:type="character" w:styleId="Seitenzahl">
    <w:name w:val="page number"/>
    <w:basedOn w:val="Absatz-Standardschriftart"/>
    <w:uiPriority w:val="99"/>
    <w:unhideWhenUsed/>
    <w:rsid w:val="00BC010E"/>
    <w:rPr>
      <w:b w:val="0"/>
    </w:rPr>
  </w:style>
  <w:style w:type="character" w:styleId="TextkrperZchn" w:customStyle="1">
    <w:name w:val="Textkörper Zchn"/>
    <w:basedOn w:val="Absatz-Standardschriftart"/>
    <w:link w:val="Textkrper"/>
    <w:rsid w:val="00BC010E"/>
    <w:rPr>
      <w:rFonts w:ascii="Arial" w:hAnsi="Arial" w:eastAsia="Lucida Sans Unicode"/>
      <w:szCs w:val="24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513D7"/>
    <w:rPr>
      <w:color w:val="605E5C"/>
      <w:shd w:val="clear" w:color="auto" w:fill="E1DFDD"/>
    </w:rPr>
  </w:style>
  <w:style w:type="numbering" w:styleId="AktuelleListe4" w:customStyle="1">
    <w:name w:val="Aktuelle Liste4"/>
    <w:uiPriority w:val="99"/>
    <w:rsid w:val="00D94D03"/>
    <w:pPr>
      <w:numPr>
        <w:numId w:val="34"/>
      </w:numPr>
    </w:pPr>
  </w:style>
  <w:style w:type="table" w:styleId="Tabellenraster">
    <w:name w:val="Table Grid"/>
    <w:basedOn w:val="NormaleTabelle"/>
    <w:uiPriority w:val="59"/>
    <w:rsid w:val="0046700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DRK" w:customStyle="1">
    <w:name w:val="DRK"/>
    <w:basedOn w:val="NormaleTabelle"/>
    <w:uiPriority w:val="99"/>
    <w:rsid w:val="00467009"/>
    <w:rPr>
      <w:rFonts w:asciiTheme="minorHAnsi" w:hAnsiTheme="minorHAnsi"/>
    </w:rPr>
    <w:tblPr>
      <w:tblBorders>
        <w:insideH w:val="single" w:color="auto" w:sz="4" w:space="0"/>
      </w:tblBorders>
      <w:tblCellMar>
        <w:top w:w="85" w:type="dxa"/>
        <w:left w:w="0" w:type="dxa"/>
        <w:bottom w:w="125" w:type="dxa"/>
        <w:right w:w="0" w:type="dxa"/>
      </w:tblCellMar>
    </w:tblPr>
    <w:tblStylePr w:type="firstRow">
      <w:rPr>
        <w:b/>
        <w:color w:val="auto"/>
      </w:rPr>
      <w:tblPr/>
      <w:tcPr>
        <w:tcBorders>
          <w:top w:val="single" w:color="D7E6FA" w:themeColor="background2" w:sz="4" w:space="0"/>
          <w:left w:val="single" w:color="D7E6FA" w:themeColor="background2" w:sz="4" w:space="0"/>
          <w:bottom w:val="single" w:color="D7E6FA" w:themeColor="background2" w:sz="4" w:space="0"/>
          <w:right w:val="single" w:color="D7E6FA" w:themeColor="background2" w:sz="4" w:space="0"/>
          <w:insideH w:val="single" w:color="D7E6FA" w:themeColor="background2" w:sz="4" w:space="0"/>
          <w:insideV w:val="single" w:color="D7E6FA" w:themeColor="background2" w:sz="4" w:space="0"/>
          <w:tl2br w:val="nil"/>
          <w:tr2bl w:val="nil"/>
        </w:tcBorders>
        <w:shd w:val="clear" w:color="auto" w:fill="D7E6FA" w:themeFill="background2"/>
      </w:tcPr>
    </w:tblStylePr>
  </w:style>
  <w:style w:type="paragraph" w:styleId="Info" w:customStyle="1">
    <w:name w:val="Info"/>
    <w:basedOn w:val="Standard"/>
    <w:qFormat/>
    <w:rsid w:val="00090FF4"/>
    <w:pPr>
      <w:spacing w:line="320" w:lineRule="atLeast"/>
    </w:pPr>
    <w:rPr>
      <w:color w:val="E60005" w:themeColor="accent1"/>
      <w:sz w:val="24"/>
    </w:rPr>
  </w:style>
  <w:style w:type="table" w:styleId="EinfacheTabelle1">
    <w:name w:val="Plain Table 1"/>
    <w:basedOn w:val="NormaleTabelle"/>
    <w:uiPriority w:val="41"/>
    <w:rsid w:val="009D69B3"/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Zwischentitel" w:customStyle="1">
    <w:name w:val="Zwischentitel"/>
    <w:basedOn w:val="Standard"/>
    <w:qFormat/>
    <w:rsid w:val="00B638DD"/>
    <w:pPr>
      <w:keepNext/>
      <w:spacing w:after="420"/>
    </w:pPr>
    <w:rPr>
      <w:b/>
      <w:bCs/>
      <w:color w:val="E60005" w:themeColor="text2"/>
      <w:sz w:val="24"/>
    </w:rPr>
  </w:style>
  <w:style w:type="paragraph" w:styleId="TextmitAbstand" w:customStyle="1">
    <w:name w:val="Text mit Abstand"/>
    <w:basedOn w:val="Standard"/>
    <w:qFormat/>
    <w:rsid w:val="009D69B3"/>
    <w:pPr>
      <w:spacing w:before="140"/>
    </w:pPr>
  </w:style>
  <w:style w:type="character" w:styleId="berschrift4Zchn" w:customStyle="1">
    <w:name w:val="Überschrift 4 Zchn"/>
    <w:basedOn w:val="Absatz-Standardschriftart"/>
    <w:link w:val="berschrift4"/>
    <w:uiPriority w:val="9"/>
    <w:semiHidden/>
    <w:rsid w:val="00D04D4E"/>
    <w:rPr>
      <w:rFonts w:asciiTheme="majorHAnsi" w:hAnsiTheme="majorHAnsi" w:eastAsiaTheme="majorEastAsia" w:cstheme="majorBidi"/>
      <w:i/>
      <w:iCs/>
      <w:color w:val="AC0003" w:themeColor="accent1" w:themeShade="BF"/>
      <w:szCs w:val="24"/>
    </w:rPr>
  </w:style>
  <w:style w:type="character" w:styleId="berschrift5Zchn" w:customStyle="1">
    <w:name w:val="Überschrift 5 Zchn"/>
    <w:basedOn w:val="Absatz-Standardschriftart"/>
    <w:link w:val="berschrift5"/>
    <w:uiPriority w:val="9"/>
    <w:semiHidden/>
    <w:rsid w:val="00D04D4E"/>
    <w:rPr>
      <w:rFonts w:asciiTheme="majorHAnsi" w:hAnsiTheme="majorHAnsi" w:eastAsiaTheme="majorEastAsia" w:cstheme="majorBidi"/>
      <w:color w:val="AC0003" w:themeColor="accent1" w:themeShade="BF"/>
      <w:szCs w:val="24"/>
    </w:rPr>
  </w:style>
  <w:style w:type="character" w:styleId="berschrift6Zchn" w:customStyle="1">
    <w:name w:val="Überschrift 6 Zchn"/>
    <w:basedOn w:val="Absatz-Standardschriftart"/>
    <w:link w:val="berschrift6"/>
    <w:uiPriority w:val="9"/>
    <w:semiHidden/>
    <w:rsid w:val="00D04D4E"/>
    <w:rPr>
      <w:rFonts w:asciiTheme="majorHAnsi" w:hAnsiTheme="majorHAnsi" w:eastAsiaTheme="majorEastAsia" w:cstheme="majorBidi"/>
      <w:color w:val="720002" w:themeColor="accent1" w:themeShade="7F"/>
      <w:szCs w:val="24"/>
    </w:rPr>
  </w:style>
  <w:style w:type="character" w:styleId="berschrift7Zchn" w:customStyle="1">
    <w:name w:val="Überschrift 7 Zchn"/>
    <w:basedOn w:val="Absatz-Standardschriftart"/>
    <w:link w:val="berschrift7"/>
    <w:uiPriority w:val="9"/>
    <w:semiHidden/>
    <w:rsid w:val="00D04D4E"/>
    <w:rPr>
      <w:rFonts w:asciiTheme="majorHAnsi" w:hAnsiTheme="majorHAnsi" w:eastAsiaTheme="majorEastAsia" w:cstheme="majorBidi"/>
      <w:i/>
      <w:iCs/>
      <w:color w:val="720002" w:themeColor="accent1" w:themeShade="7F"/>
      <w:szCs w:val="24"/>
    </w:rPr>
  </w:style>
  <w:style w:type="character" w:styleId="berschrift8Zchn" w:customStyle="1">
    <w:name w:val="Überschrift 8 Zchn"/>
    <w:basedOn w:val="Absatz-Standardschriftart"/>
    <w:link w:val="berschrift8"/>
    <w:uiPriority w:val="9"/>
    <w:semiHidden/>
    <w:rsid w:val="00D04D4E"/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character" w:styleId="berschrift9Zchn" w:customStyle="1">
    <w:name w:val="Überschrift 9 Zchn"/>
    <w:basedOn w:val="Absatz-Standardschriftart"/>
    <w:link w:val="berschrift9"/>
    <w:uiPriority w:val="9"/>
    <w:semiHidden/>
    <w:rsid w:val="00D04D4E"/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character" w:styleId="Hervorhebung">
    <w:name w:val="Emphasis"/>
    <w:uiPriority w:val="20"/>
    <w:qFormat/>
    <w:rsid w:val="004E325B"/>
    <w:rPr>
      <w:rFonts w:asciiTheme="minorHAnsi" w:hAnsiTheme="minorHAnsi"/>
      <w:color w:val="E60005" w:themeColor="accent1"/>
    </w:rPr>
  </w:style>
  <w:style w:type="paragraph" w:styleId="Verzeichnis1">
    <w:name w:val="toc 1"/>
    <w:basedOn w:val="Standard"/>
    <w:next w:val="Standard"/>
    <w:uiPriority w:val="39"/>
    <w:unhideWhenUsed/>
    <w:rsid w:val="00B638DD"/>
    <w:pPr>
      <w:tabs>
        <w:tab w:val="right" w:pos="9059"/>
      </w:tabs>
      <w:spacing w:before="140"/>
      <w:ind w:left="568" w:hanging="284"/>
    </w:pPr>
    <w:rPr>
      <w:b/>
    </w:rPr>
  </w:style>
  <w:style w:type="paragraph" w:styleId="Verzeichnis2">
    <w:name w:val="toc 2"/>
    <w:basedOn w:val="Standard"/>
    <w:next w:val="Standard"/>
    <w:uiPriority w:val="39"/>
    <w:unhideWhenUsed/>
    <w:rsid w:val="00B638DD"/>
    <w:pPr>
      <w:tabs>
        <w:tab w:val="right" w:pos="9059"/>
      </w:tabs>
      <w:ind w:left="992" w:hanging="425"/>
    </w:pPr>
  </w:style>
  <w:style w:type="paragraph" w:styleId="Introtext" w:customStyle="1">
    <w:name w:val="Introtext"/>
    <w:basedOn w:val="Standard"/>
    <w:qFormat/>
    <w:rsid w:val="0088482E"/>
    <w:pPr>
      <w:spacing w:line="320" w:lineRule="atLeast"/>
    </w:pPr>
    <w:rPr>
      <w:rFonts w:asciiTheme="majorHAnsi" w:hAnsiTheme="majorHAnsi"/>
      <w:color w:val="E60005" w:themeColor="accent1"/>
      <w:sz w:val="24"/>
      <w:szCs w:val="32"/>
    </w:rPr>
  </w:style>
  <w:style w:type="paragraph" w:styleId="Liste2" w:customStyle="1">
    <w:name w:val="Liste_2"/>
    <w:basedOn w:val="Listenabsatz"/>
    <w:qFormat/>
    <w:rsid w:val="00B5169C"/>
    <w:pPr>
      <w:spacing w:before="0"/>
      <w:ind w:left="737"/>
    </w:pPr>
  </w:style>
  <w:style w:type="paragraph" w:styleId="Num1" w:customStyle="1">
    <w:name w:val="Num 1"/>
    <w:basedOn w:val="Standard"/>
    <w:qFormat/>
    <w:rsid w:val="00E66B25"/>
    <w:pPr>
      <w:numPr>
        <w:numId w:val="37"/>
      </w:numPr>
      <w:spacing w:before="140"/>
    </w:pPr>
  </w:style>
  <w:style w:type="paragraph" w:styleId="Num2" w:customStyle="1">
    <w:name w:val="Num 2"/>
    <w:basedOn w:val="Standard"/>
    <w:qFormat/>
    <w:rsid w:val="004141C3"/>
    <w:pPr>
      <w:numPr>
        <w:ilvl w:val="1"/>
        <w:numId w:val="37"/>
      </w:numPr>
    </w:pPr>
  </w:style>
  <w:style w:type="table" w:styleId="DRKBoxrot" w:customStyle="1">
    <w:name w:val="DRK Box rot"/>
    <w:basedOn w:val="NormaleTabelle"/>
    <w:uiPriority w:val="99"/>
    <w:rsid w:val="00E66B25"/>
    <w:rPr>
      <w:rFonts w:asciiTheme="minorHAnsi" w:hAnsiTheme="minorHAnsi"/>
    </w:rPr>
    <w:tblPr>
      <w:tblBorders>
        <w:top w:val="single" w:color="FADCD2" w:themeColor="accent6" w:sz="8" w:space="0"/>
        <w:left w:val="single" w:color="FADCD2" w:themeColor="accent6" w:sz="8" w:space="0"/>
        <w:bottom w:val="single" w:color="FADCD2" w:themeColor="accent6" w:sz="8" w:space="0"/>
        <w:right w:val="single" w:color="FADCD2" w:themeColor="accent6" w:sz="8" w:space="0"/>
        <w:insideH w:val="single" w:color="FADCD2" w:themeColor="accent6" w:sz="6" w:space="0"/>
        <w:insideV w:val="single" w:color="FADCD2" w:themeColor="accent6" w:sz="6" w:space="0"/>
      </w:tblBorders>
      <w:tblCellMar>
        <w:top w:w="284" w:type="dxa"/>
        <w:left w:w="567" w:type="dxa"/>
        <w:bottom w:w="567" w:type="dxa"/>
        <w:right w:w="567" w:type="dxa"/>
      </w:tblCellMar>
    </w:tblPr>
    <w:tcPr>
      <w:shd w:val="clear" w:color="auto" w:fill="FADCD2" w:themeFill="accent6"/>
    </w:tcPr>
  </w:style>
  <w:style w:type="paragraph" w:styleId="Zitat">
    <w:name w:val="Quote"/>
    <w:basedOn w:val="Standard"/>
    <w:next w:val="Standard"/>
    <w:link w:val="ZitatZchn"/>
    <w:uiPriority w:val="29"/>
    <w:qFormat/>
    <w:rsid w:val="00E66B25"/>
    <w:pPr>
      <w:jc w:val="center"/>
    </w:pPr>
    <w:rPr>
      <w:rFonts w:asciiTheme="majorHAnsi" w:hAnsiTheme="majorHAnsi"/>
      <w:i/>
      <w:iCs/>
      <w:color w:val="E60005" w:themeColor="accent1"/>
      <w:sz w:val="24"/>
    </w:rPr>
  </w:style>
  <w:style w:type="character" w:styleId="ZitatZchn" w:customStyle="1">
    <w:name w:val="Zitat Zchn"/>
    <w:basedOn w:val="Absatz-Standardschriftart"/>
    <w:link w:val="Zitat"/>
    <w:uiPriority w:val="29"/>
    <w:rsid w:val="00E66B25"/>
    <w:rPr>
      <w:rFonts w:eastAsia="Lucida Sans Unicode" w:asciiTheme="majorHAnsi" w:hAnsiTheme="majorHAnsi"/>
      <w:i/>
      <w:iCs/>
      <w:color w:val="E60005" w:themeColor="accent1"/>
      <w:sz w:val="24"/>
      <w:szCs w:val="24"/>
    </w:rPr>
  </w:style>
  <w:style w:type="paragraph" w:styleId="Autorin" w:customStyle="1">
    <w:name w:val="Autor_in"/>
    <w:basedOn w:val="Standard"/>
    <w:qFormat/>
    <w:rsid w:val="00E66B25"/>
    <w:pPr>
      <w:jc w:val="center"/>
    </w:pPr>
    <w:rPr>
      <w:b/>
      <w:color w:val="E60005" w:themeColor="accent1"/>
    </w:rPr>
  </w:style>
  <w:style w:type="table" w:styleId="DRKBoxblau" w:customStyle="1">
    <w:name w:val="DRK Box blau"/>
    <w:basedOn w:val="DRKBoxrot"/>
    <w:uiPriority w:val="99"/>
    <w:rsid w:val="00185940"/>
    <w:tblPr>
      <w:tblBorders>
        <w:top w:val="single" w:color="EBF5FF" w:themeColor="accent5" w:sz="8" w:space="0"/>
        <w:left w:val="single" w:color="EBF5FF" w:themeColor="accent5" w:sz="8" w:space="0"/>
        <w:bottom w:val="single" w:color="EBF5FF" w:themeColor="accent5" w:sz="8" w:space="0"/>
        <w:right w:val="single" w:color="EBF5FF" w:themeColor="accent5" w:sz="8" w:space="0"/>
        <w:insideH w:val="single" w:color="EBF5FF" w:themeColor="accent5" w:sz="8" w:space="0"/>
        <w:insideV w:val="single" w:color="EBF5FF" w:themeColor="accent5" w:sz="8" w:space="0"/>
      </w:tblBorders>
    </w:tblPr>
    <w:tcPr>
      <w:shd w:val="clear" w:color="auto" w:fill="EBF5FF" w:themeFill="accent5"/>
    </w:tcPr>
  </w:style>
  <w:style w:type="paragraph" w:styleId="grauerText" w:customStyle="1">
    <w:name w:val="grauer Text"/>
    <w:basedOn w:val="Standard"/>
    <w:qFormat/>
    <w:rsid w:val="00FF2769"/>
    <w:rPr>
      <w:color w:val="000000" w:themeColor="text1"/>
      <w14:textFill>
        <w14:solidFill>
          <w14:schemeClr w14:val="tx1">
            <w14:lumMod w14:val="65000"/>
            <w14:lumOff w14:val="35000"/>
            <w14:lumMod w14:val="65000"/>
            <w14:lumOff w14:val="35000"/>
          </w14:schemeClr>
        </w14:solidFill>
      </w14:textFill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30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yperlink" Target="https://www.aktion-mensch.de/was-du-tun-kannst/ehrenamt/engagement-plattform" TargetMode="External" Id="rId13" /><Relationship Type="http://schemas.openxmlformats.org/officeDocument/2006/relationships/customXml" Target="../customXml/item3.xml" Id="rId3" /><Relationship Type="http://schemas.openxmlformats.org/officeDocument/2006/relationships/hyperlink" Target="mailto:easi@drk.de" TargetMode="External" Id="rId21" /><Relationship Type="http://schemas.openxmlformats.org/officeDocument/2006/relationships/styles" Target="styles.xml" Id="rId7" /><Relationship Type="http://schemas.openxmlformats.org/officeDocument/2006/relationships/hyperlink" Target="https://www.drk.de/engagementplattform" TargetMode="External" Id="rId12" /><Relationship Type="http://schemas.openxmlformats.org/officeDocument/2006/relationships/hyperlink" Target="https://drk-wohlfahrt.de/drk-engagementplattform.html" TargetMode="External" Id="rId17" /><Relationship Type="http://schemas.openxmlformats.org/officeDocument/2006/relationships/theme" Target="theme/theme1.xml" Id="rId25" /><Relationship Type="http://schemas.openxmlformats.org/officeDocument/2006/relationships/customXml" Target="../customXml/item2.xml" Id="rId2" /><Relationship Type="http://schemas.openxmlformats.org/officeDocument/2006/relationships/hyperlink" Target="https://www.drk.de/engagementplattform" TargetMode="External" Id="rId16" /><Relationship Type="http://schemas.openxmlformats.org/officeDocument/2006/relationships/hyperlink" Target="https://drk-wohlfahrt.de/drk-engagementplattform.html" TargetMode="Externa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fontTable" Target="fontTable.xml" Id="rId24" /><Relationship Type="http://schemas.openxmlformats.org/officeDocument/2006/relationships/customXml" Target="../customXml/item5.xml" Id="rId5" /><Relationship Type="http://schemas.openxmlformats.org/officeDocument/2006/relationships/hyperlink" Target="https://www.caritas.de/spendeundengagement/engagieren/ehrenamt/ehrenamtsangebote/engagementboerse" TargetMode="External" Id="rId15" /><Relationship Type="http://schemas.openxmlformats.org/officeDocument/2006/relationships/header" Target="header1.xml" Id="rId23" /><Relationship Type="http://schemas.openxmlformats.org/officeDocument/2006/relationships/footnotes" Target="footnotes.xml" Id="rId10" /><Relationship Type="http://schemas.openxmlformats.org/officeDocument/2006/relationships/hyperlink" Target="https://www.drk.de/engagementplattform" TargetMode="Externa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hyperlink" Target="https://bagfa.de/engagement_plattform/" TargetMode="External" Id="rId14" /><Relationship Type="http://schemas.openxmlformats.org/officeDocument/2006/relationships/footer" Target="footer1.xml" Id="rId22" /><Relationship Type="http://schemas.openxmlformats.org/officeDocument/2006/relationships/hyperlink" Target="https://www.drk.de/engagementplattform" TargetMode="External" Id="R2f33feac09804b1e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derles\Downloads\Kommunikationsvorlage_DRK-Engagementplattform.dotx" TargetMode="External"/></Relationships>
</file>

<file path=word/theme/theme1.xml><?xml version="1.0" encoding="utf-8"?>
<a:theme xmlns:a="http://schemas.openxmlformats.org/drawingml/2006/main" name="Larissa-Design">
  <a:themeElements>
    <a:clrScheme name="Benutzerdefiniert 6">
      <a:dk1>
        <a:srgbClr val="000000"/>
      </a:dk1>
      <a:lt1>
        <a:srgbClr val="FFFFFF"/>
      </a:lt1>
      <a:dk2>
        <a:srgbClr val="E60005"/>
      </a:dk2>
      <a:lt2>
        <a:srgbClr val="D7E6FA"/>
      </a:lt2>
      <a:accent1>
        <a:srgbClr val="E60005"/>
      </a:accent1>
      <a:accent2>
        <a:srgbClr val="EB8264"/>
      </a:accent2>
      <a:accent3>
        <a:srgbClr val="B3C3D7"/>
      </a:accent3>
      <a:accent4>
        <a:srgbClr val="FAC3AF"/>
      </a:accent4>
      <a:accent5>
        <a:srgbClr val="EBF5FF"/>
      </a:accent5>
      <a:accent6>
        <a:srgbClr val="FADCD2"/>
      </a:accent6>
      <a:hlink>
        <a:srgbClr val="E60005"/>
      </a:hlink>
      <a:folHlink>
        <a:srgbClr val="002D55"/>
      </a:folHlink>
    </a:clrScheme>
    <a:fontScheme name="Benutzerdefiniert 113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8d7a9c6-e82d-4466-9e7a-badf8676663c">UPW7SVMUV64P-1210661889-1235072</_dlc_DocId>
    <_dlc_DocIdUrl xmlns="e8d7a9c6-e82d-4466-9e7a-badf8676663c">
      <Url>https://drkgsberlin.sharepoint.com/sites/Bereich_4/_layouts/15/DocIdRedir.aspx?ID=UPW7SVMUV64P-1210661889-1235072</Url>
      <Description>UPW7SVMUV64P-1210661889-1235072</Description>
    </_dlc_DocIdUrl>
    <lcf76f155ced4ddcb4097134ff3c332f xmlns="d02bc21f-b422-453a-9fda-7f6baffa8462">
      <Terms xmlns="http://schemas.microsoft.com/office/infopath/2007/PartnerControls"/>
    </lcf76f155ced4ddcb4097134ff3c332f>
    <TaxCatchAll xmlns="e8d7a9c6-e82d-4466-9e7a-badf8676663c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93050C74D0DF746890CF64B245C9CD6" ma:contentTypeVersion="4730" ma:contentTypeDescription="Ein neues Dokument erstellen." ma:contentTypeScope="" ma:versionID="ade97b05a879cde0d3e35d2b927b9f97">
  <xsd:schema xmlns:xsd="http://www.w3.org/2001/XMLSchema" xmlns:xs="http://www.w3.org/2001/XMLSchema" xmlns:p="http://schemas.microsoft.com/office/2006/metadata/properties" xmlns:ns2="e8d7a9c6-e82d-4466-9e7a-badf8676663c" xmlns:ns3="d02bc21f-b422-453a-9fda-7f6baffa8462" targetNamespace="http://schemas.microsoft.com/office/2006/metadata/properties" ma:root="true" ma:fieldsID="f3df1c0bef96228facbd69fb9f52ed22" ns2:_="" ns3:_="">
    <xsd:import namespace="e8d7a9c6-e82d-4466-9e7a-badf8676663c"/>
    <xsd:import namespace="d02bc21f-b422-453a-9fda-7f6baffa846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d7a9c6-e82d-4466-9e7a-badf8676663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dexed="true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2dd0001d-4664-4199-a7a2-a316d0d4d5cc}" ma:internalName="TaxCatchAll" ma:showField="CatchAllData" ma:web="e8d7a9c6-e82d-4466-9e7a-badf867666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2bc21f-b422-453a-9fda-7f6baffa84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Bildmarkierungen" ma:readOnly="false" ma:fieldId="{5cf76f15-5ced-4ddc-b409-7134ff3c332f}" ma:taxonomyMulti="true" ma:sspId="4b42da31-f07d-4bc5-921b-0bfb276d62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C7CBBA6E-51F8-4C76-9D0B-5F1AA76B7D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BEC5E6-9215-4A20-9A38-C0E56A99AAE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F32BF1D-374A-4A23-9BEC-25D078C44501}">
  <ds:schemaRefs>
    <ds:schemaRef ds:uri="http://schemas.microsoft.com/office/2006/metadata/properties"/>
    <ds:schemaRef ds:uri="http://schemas.microsoft.com/office/infopath/2007/PartnerControls"/>
    <ds:schemaRef ds:uri="e8d7a9c6-e82d-4466-9e7a-badf8676663c"/>
    <ds:schemaRef ds:uri="d02bc21f-b422-453a-9fda-7f6baffa8462"/>
  </ds:schemaRefs>
</ds:datastoreItem>
</file>

<file path=customXml/itemProps4.xml><?xml version="1.0" encoding="utf-8"?>
<ds:datastoreItem xmlns:ds="http://schemas.openxmlformats.org/officeDocument/2006/customXml" ds:itemID="{F45F5A2C-7D5C-4DA4-B1F5-152E600D3E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d7a9c6-e82d-4466-9e7a-badf8676663c"/>
    <ds:schemaRef ds:uri="d02bc21f-b422-453a-9fda-7f6baffa84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FC8A88D-A3D8-4AE6-9379-B23D2BC9B5FC}">
  <ds:schemaRefs>
    <ds:schemaRef ds:uri="http://schemas.microsoft.com/sharepoint/event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Kommunikationsvorlage_DRK-Engagementplattform</ap:Template>
  <ap:Application>Microsoft Word for the web</ap:Application>
  <ap:DocSecurity>0</ap:DocSecurity>
  <ap:ScaleCrop>false</ap:ScaleCrop>
  <ap:Manager/>
  <ap:Company>Deutsches Rotes Kreuz e.V.</ap:Company>
  <ap:SharedDoc>false</ap:SharedDoc>
  <ap:HyperlinkBase/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Sebastian Ederle</dc:creator>
  <keywords/>
  <dc:description/>
  <lastModifiedBy>Sebastian Ederle</lastModifiedBy>
  <revision>8</revision>
  <lastPrinted>2024-09-27T07:43:00.0000000Z</lastPrinted>
  <dcterms:created xsi:type="dcterms:W3CDTF">2024-09-27T07:38:00.0000000Z</dcterms:created>
  <dcterms:modified xsi:type="dcterms:W3CDTF">2024-10-04T07:09:08.5357071Z</dcterms:modified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0x010100293050C74D0DF746890CF64B245C9CD6</vt:lpwstr>
  </property>
  <property fmtid="{D5CDD505-2E9C-101B-9397-08002B2CF9AE}" pid="3" name="_dlc_DocIdItemGuid">
    <vt:lpwstr>9e33b4a7-03f8-4e88-bfc3-0d0ef9faf304</vt:lpwstr>
  </property>
  <property fmtid="{D5CDD505-2E9C-101B-9397-08002B2CF9AE}" pid="4" name="MediaServiceImageTags">
    <vt:lpwstr/>
  </property>
</Properties>
</file>