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24CF60" w14:textId="68A1FBA7" w:rsidR="00312002" w:rsidRDefault="3B78A34E" w:rsidP="00312002">
      <w:pPr>
        <w:pStyle w:val="Titel"/>
      </w:pPr>
      <w:r>
        <w:t>Projektskizze</w:t>
      </w:r>
    </w:p>
    <w:p w14:paraId="0BE0580D" w14:textId="54F9AACD" w:rsidR="00DD7AD6" w:rsidRDefault="000C67C7" w:rsidP="0088482E">
      <w:pPr>
        <w:pStyle w:val="Introtext"/>
      </w:pPr>
      <w:r>
        <w:br/>
      </w:r>
      <w:r w:rsidR="00DD7AD6">
        <w:t>Diese</w:t>
      </w:r>
      <w:r w:rsidR="5FD09B63">
        <w:t xml:space="preserve"> Vorlage </w:t>
      </w:r>
      <w:r w:rsidR="00DD7AD6">
        <w:t xml:space="preserve">dient der Konkretisierung eines neuen Vorhabens </w:t>
      </w:r>
      <w:r w:rsidR="074D726E">
        <w:t xml:space="preserve">für die Identifizierung von passenden Fördermöglichkeiten und </w:t>
      </w:r>
      <w:r w:rsidR="00DD7AD6">
        <w:t>als Basis für eine Antragstellung</w:t>
      </w:r>
      <w:r w:rsidR="088C681F">
        <w:t>.</w:t>
      </w:r>
    </w:p>
    <w:p w14:paraId="2E8A55A1" w14:textId="77777777" w:rsidR="00312002" w:rsidRDefault="00312002" w:rsidP="00312002"/>
    <w:p w14:paraId="0C03C90C" w14:textId="77777777" w:rsidR="00312002" w:rsidRDefault="00312002" w:rsidP="00312002"/>
    <w:tbl>
      <w:tblPr>
        <w:tblStyle w:val="Tabellenraster"/>
        <w:tblW w:w="8971" w:type="dxa"/>
        <w:tblLook w:val="04A0" w:firstRow="1" w:lastRow="0" w:firstColumn="1" w:lastColumn="0" w:noHBand="0" w:noVBand="1"/>
      </w:tblPr>
      <w:tblGrid>
        <w:gridCol w:w="3435"/>
        <w:gridCol w:w="5536"/>
      </w:tblGrid>
      <w:tr w:rsidR="005F1B2E" w14:paraId="744142F2" w14:textId="77777777" w:rsidTr="359C0FEA">
        <w:tc>
          <w:tcPr>
            <w:tcW w:w="8971" w:type="dxa"/>
            <w:gridSpan w:val="2"/>
            <w:shd w:val="clear" w:color="auto" w:fill="D7E6FA" w:themeFill="background2"/>
          </w:tcPr>
          <w:p w14:paraId="1E20510D" w14:textId="2EDC483E" w:rsidR="003A0F33" w:rsidRPr="005F1B2E" w:rsidRDefault="003A0F33" w:rsidP="359C0FEA">
            <w:pPr>
              <w:jc w:val="center"/>
              <w:rPr>
                <w:b/>
                <w:bCs/>
              </w:rPr>
            </w:pPr>
            <w:r>
              <w:br/>
            </w:r>
            <w:r w:rsidR="2B59A305" w:rsidRPr="359C0FEA">
              <w:rPr>
                <w:b/>
                <w:bCs/>
              </w:rPr>
              <w:t>Kontaktdaten</w:t>
            </w:r>
          </w:p>
          <w:p w14:paraId="1EE5E2FA" w14:textId="43A48209" w:rsidR="003A0F33" w:rsidRPr="005F1B2E" w:rsidRDefault="003A0F33" w:rsidP="359C0FEA">
            <w:pPr>
              <w:rPr>
                <w:b/>
                <w:bCs/>
              </w:rPr>
            </w:pPr>
          </w:p>
        </w:tc>
      </w:tr>
      <w:tr w:rsidR="005F1B2E" w14:paraId="38154D6F" w14:textId="77777777" w:rsidTr="359C0FEA">
        <w:tc>
          <w:tcPr>
            <w:tcW w:w="3435" w:type="dxa"/>
          </w:tcPr>
          <w:p w14:paraId="06B22B9D" w14:textId="7AC2FFA0" w:rsidR="005F1B2E" w:rsidRDefault="2B59A305" w:rsidP="00312002">
            <w:r>
              <w:t>Antragstellende Organisation:</w:t>
            </w:r>
          </w:p>
        </w:tc>
        <w:tc>
          <w:tcPr>
            <w:tcW w:w="5536" w:type="dxa"/>
          </w:tcPr>
          <w:p w14:paraId="7C3FD683" w14:textId="77777777" w:rsidR="005F1B2E" w:rsidRDefault="005F1B2E" w:rsidP="00312002"/>
        </w:tc>
      </w:tr>
      <w:tr w:rsidR="005F1B2E" w14:paraId="4E43C4AB" w14:textId="77777777" w:rsidTr="359C0FEA">
        <w:tc>
          <w:tcPr>
            <w:tcW w:w="3435" w:type="dxa"/>
          </w:tcPr>
          <w:p w14:paraId="24488041" w14:textId="6696F0C3" w:rsidR="003A0F33" w:rsidRDefault="2B59A305" w:rsidP="00312002">
            <w:r>
              <w:t>Ansprechperson:</w:t>
            </w:r>
          </w:p>
        </w:tc>
        <w:tc>
          <w:tcPr>
            <w:tcW w:w="5536" w:type="dxa"/>
          </w:tcPr>
          <w:p w14:paraId="0C6D0ACB" w14:textId="77777777" w:rsidR="005F1B2E" w:rsidRDefault="005F1B2E" w:rsidP="00312002"/>
        </w:tc>
      </w:tr>
      <w:tr w:rsidR="005F1B2E" w14:paraId="012F8AA0" w14:textId="77777777" w:rsidTr="359C0FEA">
        <w:tc>
          <w:tcPr>
            <w:tcW w:w="3435" w:type="dxa"/>
          </w:tcPr>
          <w:p w14:paraId="260C4AF6" w14:textId="1854CB80" w:rsidR="003A0F33" w:rsidRDefault="2B59A305" w:rsidP="00312002">
            <w:proofErr w:type="gramStart"/>
            <w:r>
              <w:t>E-Mail</w:t>
            </w:r>
            <w:r w:rsidR="5208C353">
              <w:t xml:space="preserve"> </w:t>
            </w:r>
            <w:r>
              <w:t>Adresse</w:t>
            </w:r>
            <w:proofErr w:type="gramEnd"/>
            <w:r>
              <w:t>:</w:t>
            </w:r>
          </w:p>
        </w:tc>
        <w:tc>
          <w:tcPr>
            <w:tcW w:w="5536" w:type="dxa"/>
          </w:tcPr>
          <w:p w14:paraId="40A47BD6" w14:textId="77777777" w:rsidR="005F1B2E" w:rsidRDefault="005F1B2E" w:rsidP="00312002"/>
        </w:tc>
      </w:tr>
    </w:tbl>
    <w:p w14:paraId="2E8A63B4" w14:textId="0010D053" w:rsidR="00214C0F" w:rsidRDefault="00214C0F" w:rsidP="359C0FEA"/>
    <w:p w14:paraId="7ED12444" w14:textId="0FC58A2F" w:rsidR="009C1538" w:rsidRDefault="009C1538"/>
    <w:tbl>
      <w:tblPr>
        <w:tblStyle w:val="DRK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624"/>
      </w:tblGrid>
      <w:tr w:rsidR="00E158BD" w14:paraId="5513D73D" w14:textId="77777777" w:rsidTr="359C0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626" w14:textId="0AFE7CFD" w:rsidR="00E158BD" w:rsidRDefault="6D2AB6DB" w:rsidP="359C0FEA">
            <w:pPr>
              <w:pStyle w:val="TextmitAbstand"/>
              <w:jc w:val="center"/>
            </w:pPr>
            <w:r>
              <w:t xml:space="preserve"> </w:t>
            </w:r>
            <w:r w:rsidR="764782DC">
              <w:t>Angaben zum Vorhaben</w:t>
            </w:r>
          </w:p>
        </w:tc>
      </w:tr>
      <w:tr w:rsidR="00E158BD" w14:paraId="1AE457D9" w14:textId="77777777" w:rsidTr="359C0FEA">
        <w:tc>
          <w:tcPr>
            <w:tcW w:w="3435" w:type="dxa"/>
            <w:tcBorders>
              <w:top w:val="single" w:sz="4" w:space="0" w:color="auto"/>
            </w:tcBorders>
          </w:tcPr>
          <w:p w14:paraId="75352DAD" w14:textId="20BA9479" w:rsidR="00E158BD" w:rsidRDefault="0BB3C3DB" w:rsidP="009148D8">
            <w:pPr>
              <w:pStyle w:val="TextmitAbstand"/>
            </w:pPr>
            <w:r>
              <w:t xml:space="preserve"> </w:t>
            </w:r>
            <w:r w:rsidR="2CA41CFF">
              <w:t xml:space="preserve">(Vorläufiger) Titel des </w:t>
            </w:r>
            <w:r w:rsidR="7798EE00">
              <w:t>Vorhabens</w:t>
            </w:r>
            <w:r w:rsidR="2CA4442B">
              <w:t>:</w:t>
            </w:r>
          </w:p>
        </w:tc>
        <w:tc>
          <w:tcPr>
            <w:tcW w:w="5624" w:type="dxa"/>
            <w:tcBorders>
              <w:top w:val="single" w:sz="4" w:space="0" w:color="auto"/>
            </w:tcBorders>
          </w:tcPr>
          <w:p w14:paraId="142642FB" w14:textId="77777777" w:rsidR="00E158BD" w:rsidRDefault="00E158BD" w:rsidP="009148D8">
            <w:pPr>
              <w:pStyle w:val="TextmitAbstand"/>
            </w:pPr>
          </w:p>
        </w:tc>
      </w:tr>
      <w:tr w:rsidR="00E158BD" w14:paraId="70B8DC96" w14:textId="77777777" w:rsidTr="359C0FEA">
        <w:tc>
          <w:tcPr>
            <w:tcW w:w="3435" w:type="dxa"/>
          </w:tcPr>
          <w:p w14:paraId="450AF04E" w14:textId="2F67D51E" w:rsidR="00E158BD" w:rsidRDefault="40246D81" w:rsidP="009148D8">
            <w:pPr>
              <w:pStyle w:val="TextmitAbstand"/>
            </w:pPr>
            <w:r>
              <w:t xml:space="preserve"> </w:t>
            </w:r>
            <w:r w:rsidR="4950FACF">
              <w:t>Durchführungszeitraum</w:t>
            </w:r>
            <w:r w:rsidR="1991663A">
              <w:t>:</w:t>
            </w:r>
          </w:p>
        </w:tc>
        <w:tc>
          <w:tcPr>
            <w:tcW w:w="5624" w:type="dxa"/>
          </w:tcPr>
          <w:p w14:paraId="4FB1BD52" w14:textId="64FDF8B5" w:rsidR="00E158BD" w:rsidRDefault="0475DEC7" w:rsidP="009148D8">
            <w:pPr>
              <w:pStyle w:val="TextmitAbstand"/>
            </w:pPr>
            <w:r>
              <w:t xml:space="preserve"> </w:t>
            </w:r>
            <w:r w:rsidRPr="359C0FEA">
              <w:rPr>
                <w:i/>
                <w:iCs/>
              </w:rPr>
              <w:t>MM.JJJJ – MM.JJJJ</w:t>
            </w:r>
          </w:p>
        </w:tc>
      </w:tr>
      <w:tr w:rsidR="00E158BD" w14:paraId="5CDB9DE1" w14:textId="77777777" w:rsidTr="359C0FEA">
        <w:tc>
          <w:tcPr>
            <w:tcW w:w="3435" w:type="dxa"/>
          </w:tcPr>
          <w:p w14:paraId="7EF3529C" w14:textId="5CE3D11B" w:rsidR="00E158BD" w:rsidRDefault="6E3F4C44" w:rsidP="009148D8">
            <w:pPr>
              <w:pStyle w:val="TextmitAbstand"/>
            </w:pPr>
            <w:r>
              <w:t xml:space="preserve"> </w:t>
            </w:r>
            <w:r w:rsidR="7798EE00">
              <w:t>Zielgruppe des Vorhabens</w:t>
            </w:r>
            <w:r w:rsidR="642243EB">
              <w:t>:</w:t>
            </w:r>
          </w:p>
        </w:tc>
        <w:tc>
          <w:tcPr>
            <w:tcW w:w="5624" w:type="dxa"/>
          </w:tcPr>
          <w:p w14:paraId="57B52F12" w14:textId="77777777" w:rsidR="00E158BD" w:rsidRDefault="00E158BD" w:rsidP="009148D8">
            <w:pPr>
              <w:pStyle w:val="TextmitAbstand"/>
            </w:pPr>
          </w:p>
        </w:tc>
      </w:tr>
      <w:tr w:rsidR="00C32C68" w14:paraId="118591A5" w14:textId="77777777" w:rsidTr="359C0FEA">
        <w:tc>
          <w:tcPr>
            <w:tcW w:w="3435" w:type="dxa"/>
          </w:tcPr>
          <w:p w14:paraId="0BCBE469" w14:textId="61D31B03" w:rsidR="00C32C68" w:rsidRDefault="28CCE124" w:rsidP="009148D8">
            <w:pPr>
              <w:pStyle w:val="TextmitAbstand"/>
            </w:pPr>
            <w:r>
              <w:t xml:space="preserve"> </w:t>
            </w:r>
            <w:r w:rsidR="35E40354">
              <w:t>Kooperationspartner</w:t>
            </w:r>
            <w:r w:rsidR="652DE6FA">
              <w:t>:</w:t>
            </w:r>
          </w:p>
        </w:tc>
        <w:tc>
          <w:tcPr>
            <w:tcW w:w="5624" w:type="dxa"/>
          </w:tcPr>
          <w:p w14:paraId="28063755" w14:textId="77777777" w:rsidR="00C32C68" w:rsidRDefault="00C32C68" w:rsidP="009148D8">
            <w:pPr>
              <w:pStyle w:val="TextmitAbstand"/>
            </w:pPr>
          </w:p>
        </w:tc>
      </w:tr>
      <w:tr w:rsidR="00121FF9" w14:paraId="26E299AD" w14:textId="77777777" w:rsidTr="359C0FEA">
        <w:tc>
          <w:tcPr>
            <w:tcW w:w="3435" w:type="dxa"/>
          </w:tcPr>
          <w:p w14:paraId="1ADFE8ED" w14:textId="100E315E" w:rsidR="00121FF9" w:rsidRDefault="28CCE124" w:rsidP="009148D8">
            <w:pPr>
              <w:pStyle w:val="TextmitAbstand"/>
            </w:pPr>
            <w:r>
              <w:t xml:space="preserve"> </w:t>
            </w:r>
            <w:r w:rsidR="76808061">
              <w:t xml:space="preserve">Höhe der </w:t>
            </w:r>
            <w:r w:rsidR="34082185">
              <w:t xml:space="preserve">beantragten </w:t>
            </w:r>
            <w:r w:rsidR="76808061">
              <w:t>Fördersumme</w:t>
            </w:r>
            <w:r w:rsidR="16BC4EC6">
              <w:t>:</w:t>
            </w:r>
          </w:p>
        </w:tc>
        <w:tc>
          <w:tcPr>
            <w:tcW w:w="5624" w:type="dxa"/>
          </w:tcPr>
          <w:p w14:paraId="1AF79382" w14:textId="77777777" w:rsidR="00121FF9" w:rsidRDefault="00121FF9" w:rsidP="009148D8">
            <w:pPr>
              <w:pStyle w:val="TextmitAbstand"/>
            </w:pPr>
          </w:p>
        </w:tc>
      </w:tr>
    </w:tbl>
    <w:p w14:paraId="7299E124" w14:textId="3493BB9E" w:rsidR="00902C4B" w:rsidRDefault="00902C4B" w:rsidP="359C0FEA"/>
    <w:p w14:paraId="7E875FD4" w14:textId="77777777" w:rsidR="00312002" w:rsidRDefault="00312002" w:rsidP="00312002"/>
    <w:p w14:paraId="65ADFDEB" w14:textId="77777777" w:rsidR="00902C4B" w:rsidRDefault="00902C4B" w:rsidP="00312002"/>
    <w:p w14:paraId="30392D2F" w14:textId="77777777" w:rsidR="009C1975" w:rsidRDefault="009C1975" w:rsidP="00312002"/>
    <w:p w14:paraId="177B96AE" w14:textId="42D98FF0" w:rsidR="009C1975" w:rsidRDefault="009C1975" w:rsidP="009C1975">
      <w:pPr>
        <w:pStyle w:val="berschrift1"/>
      </w:pPr>
      <w:bookmarkStart w:id="0" w:name="_Toc138327657"/>
      <w:r>
        <w:t>Darstellung des Bedarfs</w:t>
      </w:r>
      <w:bookmarkEnd w:id="0"/>
    </w:p>
    <w:p w14:paraId="7B504056" w14:textId="2C3F6689" w:rsidR="009C1975" w:rsidRDefault="6A93715F" w:rsidP="359C0FEA">
      <w:pPr>
        <w:rPr>
          <w:i/>
          <w:iCs/>
        </w:rPr>
      </w:pPr>
      <w:r w:rsidRPr="359C0FEA">
        <w:rPr>
          <w:i/>
          <w:iCs/>
        </w:rPr>
        <w:t>W</w:t>
      </w:r>
      <w:r w:rsidR="46ED42E2" w:rsidRPr="359C0FEA">
        <w:rPr>
          <w:i/>
          <w:iCs/>
        </w:rPr>
        <w:t xml:space="preserve">elcher Bedarf besteht für das Projekt? </w:t>
      </w:r>
      <w:r w:rsidR="1A84D7CD" w:rsidRPr="359C0FEA">
        <w:rPr>
          <w:i/>
          <w:iCs/>
        </w:rPr>
        <w:t xml:space="preserve">An welchem Problem setzt </w:t>
      </w:r>
      <w:r w:rsidR="14645C9D" w:rsidRPr="359C0FEA">
        <w:rPr>
          <w:i/>
          <w:iCs/>
        </w:rPr>
        <w:t>I</w:t>
      </w:r>
      <w:r w:rsidR="1A84D7CD" w:rsidRPr="359C0FEA">
        <w:rPr>
          <w:i/>
          <w:iCs/>
        </w:rPr>
        <w:t>hr Vorhaben an?</w:t>
      </w:r>
    </w:p>
    <w:p w14:paraId="245AB56E" w14:textId="77777777" w:rsidR="00CC17D3" w:rsidRDefault="00CC17D3" w:rsidP="009C1975">
      <w:pPr>
        <w:rPr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C17D3" w14:paraId="271752F2" w14:textId="77777777" w:rsidTr="087B3098">
        <w:tc>
          <w:tcPr>
            <w:tcW w:w="9059" w:type="dxa"/>
            <w:shd w:val="clear" w:color="auto" w:fill="D7E6FA" w:themeFill="background2"/>
          </w:tcPr>
          <w:p w14:paraId="5EF1DFBB" w14:textId="14FB86BB" w:rsidR="644C2907" w:rsidRDefault="644C2907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Bitte hier Text eingeben...</w:t>
            </w:r>
          </w:p>
          <w:p w14:paraId="7C0D50BA" w14:textId="59B6915B" w:rsidR="087B3098" w:rsidRDefault="087B3098" w:rsidP="087B3098">
            <w:pPr>
              <w:rPr>
                <w:i/>
                <w:iCs/>
              </w:rPr>
            </w:pPr>
          </w:p>
          <w:p w14:paraId="708EE755" w14:textId="77777777" w:rsidR="00CC17D3" w:rsidRDefault="00CC17D3" w:rsidP="087B3098">
            <w:pPr>
              <w:rPr>
                <w:i/>
                <w:iCs/>
              </w:rPr>
            </w:pPr>
          </w:p>
          <w:p w14:paraId="7F97BAFA" w14:textId="77777777" w:rsidR="00CC17D3" w:rsidRDefault="00CC17D3" w:rsidP="009C1975">
            <w:pPr>
              <w:rPr>
                <w:i/>
                <w:iCs/>
              </w:rPr>
            </w:pPr>
          </w:p>
          <w:p w14:paraId="752E9694" w14:textId="77777777" w:rsidR="00CC17D3" w:rsidRDefault="00CC17D3" w:rsidP="009C1975">
            <w:pPr>
              <w:rPr>
                <w:i/>
                <w:iCs/>
              </w:rPr>
            </w:pPr>
          </w:p>
          <w:p w14:paraId="7C69E3E9" w14:textId="77777777" w:rsidR="00CC17D3" w:rsidRDefault="00CC17D3" w:rsidP="009C1975">
            <w:pPr>
              <w:rPr>
                <w:i/>
                <w:iCs/>
              </w:rPr>
            </w:pPr>
          </w:p>
          <w:p w14:paraId="4D9EDB19" w14:textId="77777777" w:rsidR="00CC17D3" w:rsidRDefault="00CC17D3" w:rsidP="009C1975">
            <w:pPr>
              <w:rPr>
                <w:i/>
                <w:iCs/>
              </w:rPr>
            </w:pPr>
          </w:p>
          <w:p w14:paraId="05D9F2C8" w14:textId="77777777" w:rsidR="00CC17D3" w:rsidRDefault="00CC17D3" w:rsidP="009C1975">
            <w:pPr>
              <w:rPr>
                <w:i/>
                <w:iCs/>
              </w:rPr>
            </w:pPr>
          </w:p>
          <w:p w14:paraId="5AE0DF2C" w14:textId="77777777" w:rsidR="00CC17D3" w:rsidRDefault="00CC17D3" w:rsidP="009C1975">
            <w:pPr>
              <w:rPr>
                <w:i/>
                <w:iCs/>
              </w:rPr>
            </w:pPr>
          </w:p>
          <w:p w14:paraId="1573A5F9" w14:textId="77777777" w:rsidR="00CC17D3" w:rsidRDefault="00CC17D3" w:rsidP="009C1975">
            <w:pPr>
              <w:rPr>
                <w:i/>
                <w:iCs/>
              </w:rPr>
            </w:pPr>
          </w:p>
          <w:p w14:paraId="2391AFF0" w14:textId="77777777" w:rsidR="00CC17D3" w:rsidRDefault="00CC17D3" w:rsidP="009C1975">
            <w:pPr>
              <w:rPr>
                <w:i/>
                <w:iCs/>
              </w:rPr>
            </w:pPr>
          </w:p>
        </w:tc>
      </w:tr>
    </w:tbl>
    <w:p w14:paraId="0CB8BB16" w14:textId="77777777" w:rsidR="00D2191E" w:rsidRDefault="00D2191E" w:rsidP="009C1975"/>
    <w:p w14:paraId="505E9151" w14:textId="1E977A24" w:rsidR="087B3098" w:rsidRDefault="087B3098" w:rsidP="087B3098"/>
    <w:p w14:paraId="278E09C2" w14:textId="4D025F7E" w:rsidR="359C0FEA" w:rsidRDefault="359C0FEA" w:rsidP="359C0FEA"/>
    <w:p w14:paraId="1F656803" w14:textId="77777777" w:rsidR="00D2191E" w:rsidRDefault="00D2191E" w:rsidP="00D2191E">
      <w:pPr>
        <w:pStyle w:val="berschrift1"/>
      </w:pPr>
      <w:bookmarkStart w:id="1" w:name="_Toc138327656"/>
      <w:r>
        <w:t>Ziele</w:t>
      </w:r>
      <w:bookmarkEnd w:id="1"/>
    </w:p>
    <w:p w14:paraId="1053F9E2" w14:textId="349351B4" w:rsidR="00D2191E" w:rsidRPr="00902C4B" w:rsidRDefault="00D2191E" w:rsidP="00D2191E">
      <w:pPr>
        <w:rPr>
          <w:i/>
          <w:iCs/>
        </w:rPr>
      </w:pPr>
      <w:r w:rsidRPr="00902C4B">
        <w:rPr>
          <w:i/>
          <w:iCs/>
        </w:rPr>
        <w:t>Welche Veränderung soll</w:t>
      </w:r>
      <w:r w:rsidR="0063224A">
        <w:rPr>
          <w:i/>
          <w:iCs/>
        </w:rPr>
        <w:t xml:space="preserve"> innerhalb der Projektlaufzeit</w:t>
      </w:r>
      <w:r w:rsidRPr="00902C4B">
        <w:rPr>
          <w:i/>
          <w:iCs/>
        </w:rPr>
        <w:t xml:space="preserve"> bei der Zielgruppe eintreten? </w:t>
      </w:r>
      <w:r w:rsidR="00CC17D3">
        <w:rPr>
          <w:i/>
          <w:iCs/>
        </w:rPr>
        <w:t>Was ist das Ziel des Vorhabens?</w:t>
      </w:r>
    </w:p>
    <w:p w14:paraId="00A60ED3" w14:textId="77777777" w:rsidR="00D2191E" w:rsidRDefault="00D2191E" w:rsidP="00D2191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CC17D3" w14:paraId="4BDB4C2A" w14:textId="77777777" w:rsidTr="087B3098">
        <w:tc>
          <w:tcPr>
            <w:tcW w:w="9059" w:type="dxa"/>
            <w:shd w:val="clear" w:color="auto" w:fill="D7E6FA" w:themeFill="background2"/>
          </w:tcPr>
          <w:p w14:paraId="54FFDF2C" w14:textId="14FB86BB" w:rsidR="51DAB1ED" w:rsidRDefault="51DAB1ED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Bitte hier Text eingeben...</w:t>
            </w:r>
          </w:p>
          <w:p w14:paraId="06232776" w14:textId="7C66D908" w:rsidR="087B3098" w:rsidRDefault="087B3098" w:rsidP="087B3098">
            <w:pPr>
              <w:rPr>
                <w:i/>
                <w:iCs/>
              </w:rPr>
            </w:pPr>
          </w:p>
          <w:p w14:paraId="7DA5000A" w14:textId="4A8C9EB8" w:rsidR="087B3098" w:rsidRDefault="087B3098" w:rsidP="087B3098">
            <w:pPr>
              <w:rPr>
                <w:i/>
                <w:iCs/>
              </w:rPr>
            </w:pPr>
          </w:p>
          <w:p w14:paraId="72D12867" w14:textId="77777777" w:rsidR="00CC17D3" w:rsidRDefault="00CC17D3" w:rsidP="009148D8">
            <w:pPr>
              <w:rPr>
                <w:i/>
                <w:iCs/>
              </w:rPr>
            </w:pPr>
          </w:p>
          <w:p w14:paraId="5D07DD2C" w14:textId="77777777" w:rsidR="00CC17D3" w:rsidRDefault="00CC17D3" w:rsidP="009148D8">
            <w:pPr>
              <w:rPr>
                <w:i/>
                <w:iCs/>
              </w:rPr>
            </w:pPr>
          </w:p>
          <w:p w14:paraId="11BCC52B" w14:textId="77777777" w:rsidR="00CC17D3" w:rsidRDefault="00CC17D3" w:rsidP="009148D8">
            <w:pPr>
              <w:rPr>
                <w:i/>
                <w:iCs/>
              </w:rPr>
            </w:pPr>
          </w:p>
          <w:p w14:paraId="11E4B07B" w14:textId="77777777" w:rsidR="00CC17D3" w:rsidRDefault="00CC17D3" w:rsidP="009148D8">
            <w:pPr>
              <w:rPr>
                <w:i/>
                <w:iCs/>
              </w:rPr>
            </w:pPr>
          </w:p>
          <w:p w14:paraId="0D531875" w14:textId="77777777" w:rsidR="00CC17D3" w:rsidRDefault="00CC17D3" w:rsidP="009148D8">
            <w:pPr>
              <w:rPr>
                <w:i/>
                <w:iCs/>
              </w:rPr>
            </w:pPr>
          </w:p>
          <w:p w14:paraId="47DDF5B4" w14:textId="77777777" w:rsidR="00CC17D3" w:rsidRDefault="00CC17D3" w:rsidP="009148D8">
            <w:pPr>
              <w:rPr>
                <w:i/>
                <w:iCs/>
              </w:rPr>
            </w:pPr>
          </w:p>
          <w:p w14:paraId="2927D2E2" w14:textId="77777777" w:rsidR="00CC17D3" w:rsidRDefault="00CC17D3" w:rsidP="009148D8">
            <w:pPr>
              <w:rPr>
                <w:i/>
                <w:iCs/>
              </w:rPr>
            </w:pPr>
          </w:p>
          <w:p w14:paraId="77D1EF6E" w14:textId="77777777" w:rsidR="00CC17D3" w:rsidRDefault="00CC17D3" w:rsidP="009148D8">
            <w:pPr>
              <w:rPr>
                <w:i/>
                <w:iCs/>
              </w:rPr>
            </w:pPr>
          </w:p>
        </w:tc>
      </w:tr>
    </w:tbl>
    <w:p w14:paraId="36DEE0DE" w14:textId="77777777" w:rsidR="00D2191E" w:rsidRDefault="00D2191E" w:rsidP="009C1975"/>
    <w:p w14:paraId="288DACEC" w14:textId="77777777" w:rsidR="009C1975" w:rsidRDefault="009C1975" w:rsidP="00312002"/>
    <w:p w14:paraId="182B30A0" w14:textId="35E845D8" w:rsidR="009C1975" w:rsidRDefault="00A65FE9" w:rsidP="009C1975">
      <w:pPr>
        <w:pStyle w:val="berschrift1"/>
      </w:pPr>
      <w:bookmarkStart w:id="2" w:name="_Toc138327658"/>
      <w:r>
        <w:t>Abgrenzung zur bisherigen Arbeit</w:t>
      </w:r>
      <w:bookmarkEnd w:id="2"/>
    </w:p>
    <w:p w14:paraId="4BF535CD" w14:textId="7A9A4ECE" w:rsidR="009C1975" w:rsidRPr="00902C4B" w:rsidRDefault="46ED42E2" w:rsidP="087B3098">
      <w:pPr>
        <w:rPr>
          <w:i/>
          <w:iCs/>
        </w:rPr>
      </w:pPr>
      <w:r w:rsidRPr="087B3098">
        <w:rPr>
          <w:i/>
          <w:iCs/>
        </w:rPr>
        <w:t>Welche neuen Aspekte / Inhalte (z.B. Methoden, Ziele, Zielgruppe, Angebot</w:t>
      </w:r>
      <w:r w:rsidR="3B4862F2" w:rsidRPr="087B3098">
        <w:rPr>
          <w:i/>
          <w:iCs/>
        </w:rPr>
        <w:t>e</w:t>
      </w:r>
      <w:r w:rsidRPr="087B3098">
        <w:rPr>
          <w:i/>
          <w:iCs/>
        </w:rPr>
        <w:t>) des geplanten Projekts im Vergleich zur bisherigen und laufenden Arbeit Ihrer Organisation beinhaltet das Projekt?</w:t>
      </w:r>
      <w:r w:rsidR="1BD9F756" w:rsidRPr="087B3098">
        <w:rPr>
          <w:i/>
          <w:iCs/>
        </w:rPr>
        <w:t xml:space="preserve"> Wie grenzt sich das Vorhaben zur Regelfinanzierung ab?</w:t>
      </w:r>
    </w:p>
    <w:p w14:paraId="5C6B3F3B" w14:textId="38B76F8F" w:rsidR="004051CF" w:rsidRPr="00CC17D3" w:rsidRDefault="004051CF" w:rsidP="004051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4051CF" w14:paraId="48A9E4B2" w14:textId="77777777" w:rsidTr="087B3098">
        <w:tc>
          <w:tcPr>
            <w:tcW w:w="9059" w:type="dxa"/>
            <w:shd w:val="clear" w:color="auto" w:fill="D7E6FA" w:themeFill="background2"/>
          </w:tcPr>
          <w:p w14:paraId="681F6D58" w14:textId="21555825" w:rsidR="4581FF15" w:rsidRDefault="4581FF15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Bitte hier Text eingeben...</w:t>
            </w:r>
          </w:p>
          <w:p w14:paraId="6DBE9C02" w14:textId="77777777" w:rsidR="004051CF" w:rsidRDefault="004051CF" w:rsidP="009148D8">
            <w:pPr>
              <w:rPr>
                <w:i/>
                <w:iCs/>
              </w:rPr>
            </w:pPr>
          </w:p>
          <w:p w14:paraId="4473DB42" w14:textId="77777777" w:rsidR="004051CF" w:rsidRDefault="004051CF" w:rsidP="009148D8">
            <w:pPr>
              <w:rPr>
                <w:i/>
                <w:iCs/>
              </w:rPr>
            </w:pPr>
          </w:p>
          <w:p w14:paraId="2BAF476C" w14:textId="77777777" w:rsidR="004051CF" w:rsidRDefault="004051CF" w:rsidP="009148D8">
            <w:pPr>
              <w:rPr>
                <w:i/>
                <w:iCs/>
              </w:rPr>
            </w:pPr>
          </w:p>
          <w:p w14:paraId="7E53C8E8" w14:textId="77777777" w:rsidR="004051CF" w:rsidRDefault="004051CF" w:rsidP="009148D8">
            <w:pPr>
              <w:rPr>
                <w:i/>
                <w:iCs/>
              </w:rPr>
            </w:pPr>
          </w:p>
          <w:p w14:paraId="6F4F61D7" w14:textId="77777777" w:rsidR="004051CF" w:rsidRDefault="004051CF" w:rsidP="009148D8">
            <w:pPr>
              <w:rPr>
                <w:i/>
                <w:iCs/>
              </w:rPr>
            </w:pPr>
          </w:p>
          <w:p w14:paraId="53697528" w14:textId="77777777" w:rsidR="004051CF" w:rsidRDefault="004051CF" w:rsidP="087B3098">
            <w:pPr>
              <w:rPr>
                <w:i/>
                <w:iCs/>
              </w:rPr>
            </w:pPr>
          </w:p>
          <w:p w14:paraId="5E527674" w14:textId="108D88F3" w:rsidR="087B3098" w:rsidRDefault="087B3098" w:rsidP="087B3098">
            <w:pPr>
              <w:rPr>
                <w:i/>
                <w:iCs/>
              </w:rPr>
            </w:pPr>
          </w:p>
          <w:p w14:paraId="0FC069B5" w14:textId="77777777" w:rsidR="004051CF" w:rsidRDefault="004051CF" w:rsidP="009148D8">
            <w:pPr>
              <w:rPr>
                <w:i/>
                <w:iCs/>
              </w:rPr>
            </w:pPr>
          </w:p>
          <w:p w14:paraId="63A406FD" w14:textId="77777777" w:rsidR="004051CF" w:rsidRDefault="004051CF" w:rsidP="009148D8">
            <w:pPr>
              <w:rPr>
                <w:i/>
                <w:iCs/>
              </w:rPr>
            </w:pPr>
          </w:p>
          <w:p w14:paraId="26AD07A1" w14:textId="77777777" w:rsidR="004051CF" w:rsidRDefault="004051CF" w:rsidP="009148D8">
            <w:pPr>
              <w:rPr>
                <w:i/>
                <w:iCs/>
              </w:rPr>
            </w:pPr>
          </w:p>
          <w:p w14:paraId="570A7EA8" w14:textId="77777777" w:rsidR="004051CF" w:rsidRDefault="004051CF" w:rsidP="009148D8">
            <w:pPr>
              <w:rPr>
                <w:i/>
                <w:iCs/>
              </w:rPr>
            </w:pPr>
          </w:p>
        </w:tc>
      </w:tr>
    </w:tbl>
    <w:p w14:paraId="63F91269" w14:textId="77777777" w:rsidR="009C1975" w:rsidRDefault="009C1975" w:rsidP="00312002"/>
    <w:p w14:paraId="42CF91D7" w14:textId="77777777" w:rsidR="00902C4B" w:rsidRDefault="00902C4B" w:rsidP="00312002"/>
    <w:p w14:paraId="232C9061" w14:textId="75069660" w:rsidR="009C1975" w:rsidRDefault="00A65FE9" w:rsidP="009C1975">
      <w:pPr>
        <w:pStyle w:val="berschrift1"/>
      </w:pPr>
      <w:bookmarkStart w:id="3" w:name="_Toc138327659"/>
      <w:r>
        <w:t>Maßnahmen und Methoden</w:t>
      </w:r>
      <w:bookmarkEnd w:id="3"/>
    </w:p>
    <w:p w14:paraId="7FAB9E78" w14:textId="1581F612" w:rsidR="009C1975" w:rsidRPr="00902C4B" w:rsidRDefault="00A65FE9" w:rsidP="009C1975">
      <w:pPr>
        <w:rPr>
          <w:i/>
          <w:iCs/>
        </w:rPr>
      </w:pPr>
      <w:r w:rsidRPr="00902C4B">
        <w:rPr>
          <w:i/>
          <w:iCs/>
        </w:rPr>
        <w:t xml:space="preserve">Welche konkreten Maßnahmen und Methoden planen Sie, um die genannten Ziele zu erreichen? </w:t>
      </w:r>
    </w:p>
    <w:p w14:paraId="712C2414" w14:textId="77777777" w:rsidR="00CB7B55" w:rsidRDefault="00CB7B55" w:rsidP="009C19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4051CF" w14:paraId="4EA952F4" w14:textId="77777777" w:rsidTr="087B3098">
        <w:tc>
          <w:tcPr>
            <w:tcW w:w="9059" w:type="dxa"/>
            <w:shd w:val="clear" w:color="auto" w:fill="D7E6FA" w:themeFill="background2"/>
          </w:tcPr>
          <w:p w14:paraId="01329B97" w14:textId="14FB86BB" w:rsidR="6F189838" w:rsidRDefault="6F189838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Bitte hier Text eingeben...</w:t>
            </w:r>
          </w:p>
          <w:p w14:paraId="480CEB62" w14:textId="5AC0BB98" w:rsidR="087B3098" w:rsidRDefault="087B3098" w:rsidP="087B3098"/>
          <w:p w14:paraId="5F5E7939" w14:textId="77777777" w:rsidR="004051CF" w:rsidRDefault="004051CF" w:rsidP="009148D8">
            <w:pPr>
              <w:rPr>
                <w:i/>
                <w:iCs/>
              </w:rPr>
            </w:pPr>
          </w:p>
          <w:p w14:paraId="465D5CD8" w14:textId="77777777" w:rsidR="004051CF" w:rsidRDefault="004051CF" w:rsidP="009148D8">
            <w:pPr>
              <w:rPr>
                <w:i/>
                <w:iCs/>
              </w:rPr>
            </w:pPr>
          </w:p>
          <w:p w14:paraId="06BF9BD8" w14:textId="77777777" w:rsidR="004051CF" w:rsidRDefault="004051CF" w:rsidP="009148D8">
            <w:pPr>
              <w:rPr>
                <w:i/>
                <w:iCs/>
              </w:rPr>
            </w:pPr>
          </w:p>
          <w:p w14:paraId="7FCA6AFB" w14:textId="77777777" w:rsidR="004051CF" w:rsidRDefault="004051CF" w:rsidP="009148D8">
            <w:pPr>
              <w:rPr>
                <w:i/>
                <w:iCs/>
              </w:rPr>
            </w:pPr>
          </w:p>
          <w:p w14:paraId="13772442" w14:textId="77777777" w:rsidR="004051CF" w:rsidRDefault="004051CF" w:rsidP="009148D8">
            <w:pPr>
              <w:rPr>
                <w:i/>
                <w:iCs/>
              </w:rPr>
            </w:pPr>
          </w:p>
          <w:p w14:paraId="5CB6C23B" w14:textId="77777777" w:rsidR="004051CF" w:rsidRDefault="004051CF" w:rsidP="009148D8">
            <w:pPr>
              <w:rPr>
                <w:i/>
                <w:iCs/>
              </w:rPr>
            </w:pPr>
          </w:p>
          <w:p w14:paraId="6A462B7F" w14:textId="77777777" w:rsidR="004051CF" w:rsidRDefault="004051CF" w:rsidP="009148D8">
            <w:pPr>
              <w:rPr>
                <w:i/>
                <w:iCs/>
              </w:rPr>
            </w:pPr>
          </w:p>
          <w:p w14:paraId="20FF8DB7" w14:textId="77777777" w:rsidR="004051CF" w:rsidRDefault="004051CF" w:rsidP="009148D8">
            <w:pPr>
              <w:rPr>
                <w:i/>
                <w:iCs/>
              </w:rPr>
            </w:pPr>
          </w:p>
          <w:p w14:paraId="06EC7283" w14:textId="77777777" w:rsidR="004051CF" w:rsidRDefault="004051CF" w:rsidP="009148D8">
            <w:pPr>
              <w:rPr>
                <w:i/>
                <w:iCs/>
              </w:rPr>
            </w:pPr>
          </w:p>
          <w:p w14:paraId="37F1B494" w14:textId="77777777" w:rsidR="004051CF" w:rsidRDefault="004051CF" w:rsidP="009148D8">
            <w:pPr>
              <w:rPr>
                <w:i/>
                <w:iCs/>
              </w:rPr>
            </w:pPr>
          </w:p>
        </w:tc>
      </w:tr>
    </w:tbl>
    <w:p w14:paraId="05327A5F" w14:textId="77777777" w:rsidR="009C1538" w:rsidRDefault="009C1538" w:rsidP="00312002"/>
    <w:p w14:paraId="428B1F69" w14:textId="77777777" w:rsidR="00A65FE9" w:rsidRDefault="00A65FE9" w:rsidP="00A65FE9"/>
    <w:p w14:paraId="6E40D084" w14:textId="10C25FE5" w:rsidR="00A65FE9" w:rsidRDefault="000C67C7" w:rsidP="00A65FE9">
      <w:pPr>
        <w:pStyle w:val="berschrift1"/>
      </w:pPr>
      <w:bookmarkStart w:id="4" w:name="_Toc138327662"/>
      <w:r>
        <w:t>Kosten</w:t>
      </w:r>
      <w:r w:rsidR="00657E8C">
        <w:t>- und Finanzierungs</w:t>
      </w:r>
      <w:r w:rsidR="00902C4B">
        <w:t>plan</w:t>
      </w:r>
      <w:bookmarkEnd w:id="4"/>
      <w:r>
        <w:t xml:space="preserve"> </w:t>
      </w:r>
    </w:p>
    <w:p w14:paraId="478C3BD5" w14:textId="4E0C6BDD" w:rsidR="00A65FE9" w:rsidRDefault="337D48FB" w:rsidP="678AF0F4">
      <w:pPr>
        <w:rPr>
          <w:i/>
          <w:iCs/>
        </w:rPr>
      </w:pPr>
      <w:r w:rsidRPr="678AF0F4">
        <w:rPr>
          <w:i/>
          <w:iCs/>
        </w:rPr>
        <w:t xml:space="preserve">Geben Sie hier alle Kostenpunkte an, die Teil des Projekts sind. </w:t>
      </w:r>
      <w:r w:rsidR="5867A531" w:rsidRPr="678AF0F4">
        <w:rPr>
          <w:i/>
          <w:iCs/>
        </w:rPr>
        <w:t xml:space="preserve">Die Kosten müssen noch nicht im Detail bekannt sein, aber Sie sollten einen möglichst guten Überblick </w:t>
      </w:r>
      <w:r w:rsidR="007544B2">
        <w:rPr>
          <w:i/>
          <w:iCs/>
        </w:rPr>
        <w:t>geben</w:t>
      </w:r>
      <w:r w:rsidR="5867A531" w:rsidRPr="678AF0F4">
        <w:rPr>
          <w:i/>
          <w:iCs/>
        </w:rPr>
        <w:t>, was in welcher Höhe benötigt wird.</w:t>
      </w:r>
      <w:r w:rsidR="3BE2F0B7" w:rsidRPr="678AF0F4">
        <w:rPr>
          <w:i/>
          <w:iCs/>
        </w:rPr>
        <w:t xml:space="preserve"> Das erleichtert Ihnen die Suche nach möglichen Finanzierungen.</w:t>
      </w:r>
    </w:p>
    <w:p w14:paraId="1388E57B" w14:textId="77777777" w:rsidR="00923BB9" w:rsidRDefault="00923BB9" w:rsidP="00A65FE9">
      <w:pPr>
        <w:rPr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401"/>
      </w:tblGrid>
      <w:tr w:rsidR="00923BB9" w14:paraId="7B899B05" w14:textId="77777777" w:rsidTr="087B3098">
        <w:tc>
          <w:tcPr>
            <w:tcW w:w="9059" w:type="dxa"/>
            <w:gridSpan w:val="3"/>
            <w:shd w:val="clear" w:color="auto" w:fill="D7E6FA" w:themeFill="background2"/>
          </w:tcPr>
          <w:p w14:paraId="345D54C3" w14:textId="083AE997" w:rsidR="00923BB9" w:rsidRPr="003E275A" w:rsidRDefault="00923BB9" w:rsidP="00923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Kostenübersicht</w:t>
            </w:r>
          </w:p>
        </w:tc>
      </w:tr>
      <w:tr w:rsidR="00923BB9" w14:paraId="1FB73491" w14:textId="77777777" w:rsidTr="087B3098">
        <w:tc>
          <w:tcPr>
            <w:tcW w:w="2689" w:type="dxa"/>
          </w:tcPr>
          <w:p w14:paraId="7C647274" w14:textId="77777777" w:rsidR="00923BB9" w:rsidRDefault="00923BB9" w:rsidP="00A65FE9">
            <w:pPr>
              <w:rPr>
                <w:i/>
                <w:i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487C646" w14:textId="6920C9A8" w:rsidR="00923BB9" w:rsidRPr="003E275A" w:rsidRDefault="00923BB9" w:rsidP="00A65FE9">
            <w:pPr>
              <w:rPr>
                <w:b/>
                <w:bCs/>
              </w:rPr>
            </w:pPr>
            <w:r>
              <w:rPr>
                <w:b/>
                <w:bCs/>
              </w:rPr>
              <w:t>Erläuterung</w:t>
            </w:r>
          </w:p>
        </w:tc>
        <w:tc>
          <w:tcPr>
            <w:tcW w:w="2401" w:type="dxa"/>
            <w:shd w:val="clear" w:color="auto" w:fill="FFFFFF" w:themeFill="background1"/>
          </w:tcPr>
          <w:p w14:paraId="57CE4844" w14:textId="161911DF" w:rsidR="00923BB9" w:rsidRPr="003E275A" w:rsidRDefault="00923BB9" w:rsidP="00A65FE9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C1420C" w14:paraId="54792027" w14:textId="77777777" w:rsidTr="087B3098">
        <w:tc>
          <w:tcPr>
            <w:tcW w:w="2689" w:type="dxa"/>
          </w:tcPr>
          <w:p w14:paraId="690D1B61" w14:textId="0B896FF8" w:rsidR="00C1420C" w:rsidRPr="00923BB9" w:rsidRDefault="00741EA5" w:rsidP="00A65FE9">
            <w:pPr>
              <w:rPr>
                <w:b/>
                <w:bCs/>
              </w:rPr>
            </w:pPr>
            <w:r w:rsidRPr="00923BB9">
              <w:rPr>
                <w:b/>
                <w:bCs/>
              </w:rPr>
              <w:t>Personalkosten</w:t>
            </w:r>
          </w:p>
        </w:tc>
        <w:tc>
          <w:tcPr>
            <w:tcW w:w="3969" w:type="dxa"/>
          </w:tcPr>
          <w:p w14:paraId="36E04F26" w14:textId="49CDE82A" w:rsidR="00C1420C" w:rsidRDefault="55ED92D9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Bsp</w:t>
            </w:r>
            <w:r w:rsidR="361FAE80" w:rsidRPr="087B3098">
              <w:rPr>
                <w:i/>
                <w:iCs/>
              </w:rPr>
              <w:t>.</w:t>
            </w:r>
            <w:r w:rsidRPr="087B3098">
              <w:rPr>
                <w:i/>
                <w:iCs/>
              </w:rPr>
              <w:t xml:space="preserve">: </w:t>
            </w:r>
            <w:r w:rsidR="4F57C0C7" w:rsidRPr="087B3098">
              <w:rPr>
                <w:i/>
                <w:iCs/>
              </w:rPr>
              <w:t>2 x Referentinnen</w:t>
            </w:r>
            <w:r w:rsidR="59E4A8D8" w:rsidRPr="087B3098">
              <w:rPr>
                <w:i/>
                <w:iCs/>
              </w:rPr>
              <w:t xml:space="preserve"> VZS für 1 Jahr</w:t>
            </w:r>
          </w:p>
        </w:tc>
        <w:tc>
          <w:tcPr>
            <w:tcW w:w="2401" w:type="dxa"/>
          </w:tcPr>
          <w:p w14:paraId="564948C2" w14:textId="77777777" w:rsidR="00C1420C" w:rsidRDefault="00C1420C" w:rsidP="00A65FE9">
            <w:pPr>
              <w:rPr>
                <w:i/>
                <w:iCs/>
              </w:rPr>
            </w:pPr>
          </w:p>
        </w:tc>
      </w:tr>
      <w:tr w:rsidR="00C1420C" w14:paraId="303F6821" w14:textId="77777777" w:rsidTr="087B3098">
        <w:tc>
          <w:tcPr>
            <w:tcW w:w="2689" w:type="dxa"/>
          </w:tcPr>
          <w:p w14:paraId="45D364AA" w14:textId="62F3F7EB" w:rsidR="00C1420C" w:rsidRPr="00923BB9" w:rsidRDefault="00733B7F" w:rsidP="00A65FE9">
            <w:pPr>
              <w:rPr>
                <w:b/>
                <w:bCs/>
              </w:rPr>
            </w:pPr>
            <w:r w:rsidRPr="00923BB9">
              <w:rPr>
                <w:b/>
                <w:bCs/>
              </w:rPr>
              <w:t>Honorarkosten</w:t>
            </w:r>
          </w:p>
        </w:tc>
        <w:tc>
          <w:tcPr>
            <w:tcW w:w="3969" w:type="dxa"/>
          </w:tcPr>
          <w:p w14:paraId="59C9A832" w14:textId="12BABD1C" w:rsidR="00C1420C" w:rsidRDefault="4F57C0C7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Bsp</w:t>
            </w:r>
            <w:r w:rsidR="3E8D7782" w:rsidRPr="087B3098">
              <w:rPr>
                <w:i/>
                <w:iCs/>
              </w:rPr>
              <w:t>.</w:t>
            </w:r>
            <w:r w:rsidRPr="087B3098">
              <w:rPr>
                <w:i/>
                <w:iCs/>
              </w:rPr>
              <w:t>: 10x Tagessätze</w:t>
            </w:r>
          </w:p>
        </w:tc>
        <w:tc>
          <w:tcPr>
            <w:tcW w:w="2401" w:type="dxa"/>
          </w:tcPr>
          <w:p w14:paraId="28466939" w14:textId="77777777" w:rsidR="00C1420C" w:rsidRDefault="00C1420C" w:rsidP="00A65FE9">
            <w:pPr>
              <w:rPr>
                <w:i/>
                <w:iCs/>
              </w:rPr>
            </w:pPr>
          </w:p>
        </w:tc>
      </w:tr>
      <w:tr w:rsidR="00EE7AC9" w14:paraId="7CFB1AD6" w14:textId="77777777" w:rsidTr="087B3098">
        <w:tc>
          <w:tcPr>
            <w:tcW w:w="2689" w:type="dxa"/>
          </w:tcPr>
          <w:p w14:paraId="35148CC1" w14:textId="30ECAE75" w:rsidR="00EE7AC9" w:rsidRPr="00923BB9" w:rsidRDefault="00EE7AC9" w:rsidP="00A65FE9">
            <w:pPr>
              <w:rPr>
                <w:b/>
                <w:bCs/>
              </w:rPr>
            </w:pPr>
            <w:r w:rsidRPr="00923BB9">
              <w:rPr>
                <w:b/>
                <w:bCs/>
              </w:rPr>
              <w:t>Sachkosten</w:t>
            </w:r>
          </w:p>
        </w:tc>
        <w:tc>
          <w:tcPr>
            <w:tcW w:w="3969" w:type="dxa"/>
          </w:tcPr>
          <w:p w14:paraId="70688B2C" w14:textId="70739F7D" w:rsidR="00EE7AC9" w:rsidRDefault="6F2062B1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Bsp</w:t>
            </w:r>
            <w:r w:rsidR="3E8D7782" w:rsidRPr="087B3098">
              <w:rPr>
                <w:i/>
                <w:iCs/>
              </w:rPr>
              <w:t>.</w:t>
            </w:r>
            <w:r w:rsidRPr="087B3098">
              <w:rPr>
                <w:i/>
                <w:iCs/>
              </w:rPr>
              <w:t>: Verbrauchsmaterial, Fortbildung</w:t>
            </w:r>
            <w:r w:rsidR="4EE99780" w:rsidRPr="087B3098">
              <w:rPr>
                <w:i/>
                <w:iCs/>
              </w:rPr>
              <w:t xml:space="preserve"> Mitarbeitenden, </w:t>
            </w:r>
            <w:r w:rsidR="0AC7C466" w:rsidRPr="087B3098">
              <w:rPr>
                <w:i/>
                <w:iCs/>
              </w:rPr>
              <w:t>Raummiete, Verpflegung, Fahrkosten</w:t>
            </w:r>
          </w:p>
        </w:tc>
        <w:tc>
          <w:tcPr>
            <w:tcW w:w="2401" w:type="dxa"/>
          </w:tcPr>
          <w:p w14:paraId="75B006A0" w14:textId="77777777" w:rsidR="00EE7AC9" w:rsidRDefault="00EE7AC9" w:rsidP="00A65FE9">
            <w:pPr>
              <w:rPr>
                <w:i/>
                <w:iCs/>
              </w:rPr>
            </w:pPr>
          </w:p>
        </w:tc>
      </w:tr>
      <w:tr w:rsidR="00016B2A" w14:paraId="63080C9F" w14:textId="77777777" w:rsidTr="087B3098">
        <w:tc>
          <w:tcPr>
            <w:tcW w:w="2689" w:type="dxa"/>
          </w:tcPr>
          <w:p w14:paraId="4D844D1E" w14:textId="50A4C0DA" w:rsidR="00016B2A" w:rsidRPr="00923BB9" w:rsidRDefault="00016B2A" w:rsidP="00A65FE9">
            <w:pPr>
              <w:rPr>
                <w:b/>
                <w:bCs/>
              </w:rPr>
            </w:pPr>
            <w:r w:rsidRPr="00923BB9">
              <w:rPr>
                <w:b/>
                <w:bCs/>
              </w:rPr>
              <w:t xml:space="preserve">Investitionskosten </w:t>
            </w:r>
          </w:p>
        </w:tc>
        <w:tc>
          <w:tcPr>
            <w:tcW w:w="3969" w:type="dxa"/>
          </w:tcPr>
          <w:p w14:paraId="678F4479" w14:textId="0D51DEC6" w:rsidR="00016B2A" w:rsidRDefault="4F1B8A84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Bsp</w:t>
            </w:r>
            <w:r w:rsidR="0D255BF5" w:rsidRPr="087B3098">
              <w:rPr>
                <w:i/>
                <w:iCs/>
              </w:rPr>
              <w:t>.</w:t>
            </w:r>
            <w:r w:rsidRPr="087B3098">
              <w:rPr>
                <w:i/>
                <w:iCs/>
              </w:rPr>
              <w:t xml:space="preserve">: Bau </w:t>
            </w:r>
            <w:r w:rsidR="4CC4E884" w:rsidRPr="087B3098">
              <w:rPr>
                <w:i/>
                <w:iCs/>
              </w:rPr>
              <w:t>eines Spielplatzes</w:t>
            </w:r>
            <w:r w:rsidRPr="087B3098">
              <w:rPr>
                <w:i/>
                <w:iCs/>
              </w:rPr>
              <w:t xml:space="preserve">, </w:t>
            </w:r>
            <w:r w:rsidR="4CB1DBA1" w:rsidRPr="087B3098">
              <w:rPr>
                <w:i/>
                <w:iCs/>
              </w:rPr>
              <w:t>Einrichtungsgegenstände, Lizenzen für Programme</w:t>
            </w:r>
          </w:p>
        </w:tc>
        <w:tc>
          <w:tcPr>
            <w:tcW w:w="2401" w:type="dxa"/>
          </w:tcPr>
          <w:p w14:paraId="7E42C838" w14:textId="77777777" w:rsidR="00016B2A" w:rsidRDefault="00016B2A" w:rsidP="00A65FE9">
            <w:pPr>
              <w:rPr>
                <w:i/>
                <w:iCs/>
              </w:rPr>
            </w:pPr>
          </w:p>
        </w:tc>
      </w:tr>
      <w:tr w:rsidR="00BA0CC5" w14:paraId="4AEDD5CB" w14:textId="77777777" w:rsidTr="087B3098">
        <w:tc>
          <w:tcPr>
            <w:tcW w:w="6658" w:type="dxa"/>
            <w:gridSpan w:val="2"/>
            <w:shd w:val="clear" w:color="auto" w:fill="F2F2F2" w:themeFill="background1" w:themeFillShade="F2"/>
          </w:tcPr>
          <w:p w14:paraId="3A35A922" w14:textId="61C057AD" w:rsidR="00BA0CC5" w:rsidRPr="003E275A" w:rsidRDefault="4CB1DBA1" w:rsidP="087B3098">
            <w:pPr>
              <w:jc w:val="right"/>
              <w:rPr>
                <w:b/>
                <w:bCs/>
              </w:rPr>
            </w:pPr>
            <w:r w:rsidRPr="087B3098">
              <w:rPr>
                <w:b/>
                <w:bCs/>
              </w:rPr>
              <w:t>Gesamtsumme</w:t>
            </w:r>
          </w:p>
        </w:tc>
        <w:tc>
          <w:tcPr>
            <w:tcW w:w="2401" w:type="dxa"/>
            <w:shd w:val="clear" w:color="auto" w:fill="F2F2F2" w:themeFill="background1" w:themeFillShade="F2"/>
          </w:tcPr>
          <w:p w14:paraId="01523CA9" w14:textId="77777777" w:rsidR="00BA0CC5" w:rsidRDefault="00BA0CC5" w:rsidP="00A65FE9">
            <w:pPr>
              <w:rPr>
                <w:i/>
                <w:iCs/>
              </w:rPr>
            </w:pPr>
          </w:p>
        </w:tc>
      </w:tr>
    </w:tbl>
    <w:p w14:paraId="4D33A086" w14:textId="77777777" w:rsidR="00C1420C" w:rsidRPr="00902C4B" w:rsidRDefault="00C1420C" w:rsidP="00A65FE9">
      <w:pPr>
        <w:rPr>
          <w:i/>
          <w:iCs/>
        </w:rPr>
      </w:pPr>
    </w:p>
    <w:p w14:paraId="3C91DAFE" w14:textId="77777777" w:rsidR="00A65FE9" w:rsidRDefault="00A65FE9" w:rsidP="0031200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401"/>
      </w:tblGrid>
      <w:tr w:rsidR="00DA3AF1" w:rsidRPr="003E275A" w14:paraId="714DF882" w14:textId="77777777" w:rsidTr="359C0FEA">
        <w:tc>
          <w:tcPr>
            <w:tcW w:w="9059" w:type="dxa"/>
            <w:gridSpan w:val="3"/>
            <w:shd w:val="clear" w:color="auto" w:fill="D7E6FA" w:themeFill="background2"/>
          </w:tcPr>
          <w:p w14:paraId="2E82F717" w14:textId="326B072B" w:rsidR="00DA3AF1" w:rsidRPr="003E275A" w:rsidRDefault="00DA3AF1" w:rsidP="00914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Finanzierungsübersicht</w:t>
            </w:r>
          </w:p>
        </w:tc>
      </w:tr>
      <w:tr w:rsidR="00DA3AF1" w:rsidRPr="003E275A" w14:paraId="7E953BF9" w14:textId="77777777" w:rsidTr="359C0FEA">
        <w:tc>
          <w:tcPr>
            <w:tcW w:w="2689" w:type="dxa"/>
          </w:tcPr>
          <w:p w14:paraId="5743742F" w14:textId="77777777" w:rsidR="00DA3AF1" w:rsidRDefault="00DA3AF1" w:rsidP="009148D8">
            <w:pPr>
              <w:rPr>
                <w:i/>
                <w:i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1CD0AB6" w14:textId="77777777" w:rsidR="00DA3AF1" w:rsidRPr="003E275A" w:rsidRDefault="00DA3AF1" w:rsidP="009148D8">
            <w:pPr>
              <w:rPr>
                <w:b/>
                <w:bCs/>
              </w:rPr>
            </w:pPr>
            <w:r>
              <w:rPr>
                <w:b/>
                <w:bCs/>
              </w:rPr>
              <w:t>Erläuterung</w:t>
            </w:r>
          </w:p>
        </w:tc>
        <w:tc>
          <w:tcPr>
            <w:tcW w:w="2401" w:type="dxa"/>
            <w:shd w:val="clear" w:color="auto" w:fill="FFFFFF" w:themeFill="background1"/>
          </w:tcPr>
          <w:p w14:paraId="4220C793" w14:textId="77777777" w:rsidR="00DA3AF1" w:rsidRPr="003E275A" w:rsidRDefault="00DA3AF1" w:rsidP="009148D8">
            <w:pPr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DA3AF1" w14:paraId="4A3EB92A" w14:textId="77777777" w:rsidTr="359C0FEA">
        <w:tc>
          <w:tcPr>
            <w:tcW w:w="2689" w:type="dxa"/>
          </w:tcPr>
          <w:p w14:paraId="4DFA54D4" w14:textId="421FE460" w:rsidR="00DA3AF1" w:rsidRPr="00923BB9" w:rsidRDefault="05E49C75" w:rsidP="087B3098">
            <w:r w:rsidRPr="087B3098">
              <w:rPr>
                <w:b/>
                <w:bCs/>
              </w:rPr>
              <w:t>Zuschüsse</w:t>
            </w:r>
          </w:p>
        </w:tc>
        <w:tc>
          <w:tcPr>
            <w:tcW w:w="3969" w:type="dxa"/>
          </w:tcPr>
          <w:p w14:paraId="17953A9C" w14:textId="2289CB81" w:rsidR="00DA3AF1" w:rsidRDefault="2C53CE2F" w:rsidP="359C0FEA">
            <w:pPr>
              <w:rPr>
                <w:i/>
                <w:iCs/>
              </w:rPr>
            </w:pPr>
            <w:r w:rsidRPr="359C0FEA">
              <w:rPr>
                <w:i/>
                <w:iCs/>
              </w:rPr>
              <w:t>Bsp.:</w:t>
            </w:r>
            <w:r w:rsidR="111BA80C" w:rsidRPr="359C0FEA">
              <w:rPr>
                <w:i/>
                <w:iCs/>
              </w:rPr>
              <w:t xml:space="preserve"> </w:t>
            </w:r>
            <w:r w:rsidR="76282A2D" w:rsidRPr="359C0FEA">
              <w:rPr>
                <w:i/>
                <w:iCs/>
              </w:rPr>
              <w:t xml:space="preserve">Zuschüsse </w:t>
            </w:r>
            <w:r w:rsidR="111BA80C" w:rsidRPr="359C0FEA">
              <w:rPr>
                <w:i/>
                <w:iCs/>
              </w:rPr>
              <w:t>von EU, Bund, Ländern oder Stiftungen</w:t>
            </w:r>
          </w:p>
        </w:tc>
        <w:tc>
          <w:tcPr>
            <w:tcW w:w="2401" w:type="dxa"/>
          </w:tcPr>
          <w:p w14:paraId="52F6343C" w14:textId="77777777" w:rsidR="00DA3AF1" w:rsidRDefault="00DA3AF1" w:rsidP="009148D8">
            <w:pPr>
              <w:rPr>
                <w:i/>
                <w:iCs/>
              </w:rPr>
            </w:pPr>
          </w:p>
        </w:tc>
      </w:tr>
      <w:tr w:rsidR="00DA3AF1" w14:paraId="2E2E5099" w14:textId="77777777" w:rsidTr="359C0FEA">
        <w:tc>
          <w:tcPr>
            <w:tcW w:w="2689" w:type="dxa"/>
          </w:tcPr>
          <w:p w14:paraId="63525227" w14:textId="526D36D2" w:rsidR="00DA3AF1" w:rsidRPr="00923BB9" w:rsidRDefault="206771F9" w:rsidP="009148D8">
            <w:pPr>
              <w:rPr>
                <w:b/>
                <w:bCs/>
              </w:rPr>
            </w:pPr>
            <w:r w:rsidRPr="087B3098">
              <w:rPr>
                <w:b/>
                <w:bCs/>
              </w:rPr>
              <w:t>Darlehen</w:t>
            </w:r>
            <w:r w:rsidR="00037830" w:rsidRPr="087B3098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68269076" w14:textId="2B51A0ED" w:rsidR="00DA3AF1" w:rsidRDefault="0C9321AC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Bsp.: Kredite</w:t>
            </w:r>
          </w:p>
        </w:tc>
        <w:tc>
          <w:tcPr>
            <w:tcW w:w="2401" w:type="dxa"/>
          </w:tcPr>
          <w:p w14:paraId="2A80E718" w14:textId="77777777" w:rsidR="00DA3AF1" w:rsidRDefault="00DA3AF1" w:rsidP="009148D8">
            <w:pPr>
              <w:rPr>
                <w:i/>
                <w:iCs/>
              </w:rPr>
            </w:pPr>
          </w:p>
        </w:tc>
      </w:tr>
      <w:tr w:rsidR="00DA3AF1" w14:paraId="3C037C47" w14:textId="77777777" w:rsidTr="359C0FEA">
        <w:tc>
          <w:tcPr>
            <w:tcW w:w="2689" w:type="dxa"/>
          </w:tcPr>
          <w:p w14:paraId="1A664AFE" w14:textId="6722422A" w:rsidR="00DA3AF1" w:rsidRDefault="00DA3AF1" w:rsidP="009148D8">
            <w:pPr>
              <w:rPr>
                <w:b/>
                <w:bCs/>
              </w:rPr>
            </w:pPr>
            <w:r>
              <w:rPr>
                <w:b/>
                <w:bCs/>
              </w:rPr>
              <w:t>Eigenmittel</w:t>
            </w:r>
          </w:p>
        </w:tc>
        <w:tc>
          <w:tcPr>
            <w:tcW w:w="3969" w:type="dxa"/>
          </w:tcPr>
          <w:p w14:paraId="6157A081" w14:textId="56D0FDC0" w:rsidR="00DA3AF1" w:rsidRDefault="1AA5710B" w:rsidP="359C0FEA">
            <w:pPr>
              <w:rPr>
                <w:i/>
                <w:iCs/>
              </w:rPr>
            </w:pPr>
            <w:r w:rsidRPr="359C0FEA">
              <w:rPr>
                <w:i/>
                <w:iCs/>
              </w:rPr>
              <w:t xml:space="preserve">Liquide Mittel, </w:t>
            </w:r>
            <w:r w:rsidR="1F289CDC" w:rsidRPr="359C0FEA">
              <w:rPr>
                <w:i/>
                <w:iCs/>
              </w:rPr>
              <w:t xml:space="preserve">Spenden, </w:t>
            </w:r>
            <w:proofErr w:type="spellStart"/>
            <w:r w:rsidRPr="359C0FEA">
              <w:rPr>
                <w:i/>
                <w:iCs/>
              </w:rPr>
              <w:t>Teilnehmendenbeiträge</w:t>
            </w:r>
            <w:proofErr w:type="spellEnd"/>
          </w:p>
        </w:tc>
        <w:tc>
          <w:tcPr>
            <w:tcW w:w="2401" w:type="dxa"/>
          </w:tcPr>
          <w:p w14:paraId="79B55179" w14:textId="77777777" w:rsidR="00DA3AF1" w:rsidRDefault="00DA3AF1" w:rsidP="009148D8">
            <w:pPr>
              <w:rPr>
                <w:i/>
                <w:iCs/>
              </w:rPr>
            </w:pPr>
          </w:p>
        </w:tc>
      </w:tr>
      <w:tr w:rsidR="087B3098" w14:paraId="0238362C" w14:textId="77777777" w:rsidTr="359C0FEA">
        <w:trPr>
          <w:trHeight w:val="300"/>
        </w:trPr>
        <w:tc>
          <w:tcPr>
            <w:tcW w:w="2689" w:type="dxa"/>
          </w:tcPr>
          <w:p w14:paraId="6FBD154E" w14:textId="7489EF58" w:rsidR="7A50B28D" w:rsidRDefault="7A50B28D" w:rsidP="087B3098">
            <w:pPr>
              <w:rPr>
                <w:b/>
                <w:bCs/>
              </w:rPr>
            </w:pPr>
            <w:r w:rsidRPr="087B3098">
              <w:rPr>
                <w:b/>
                <w:bCs/>
              </w:rPr>
              <w:t>Beantragter Zuschuss</w:t>
            </w:r>
          </w:p>
        </w:tc>
        <w:tc>
          <w:tcPr>
            <w:tcW w:w="3969" w:type="dxa"/>
          </w:tcPr>
          <w:p w14:paraId="23FC20BB" w14:textId="72F4479A" w:rsidR="7A50B28D" w:rsidRDefault="7A50B28D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Beantragter Zuschuss beim Fördermittelgeber</w:t>
            </w:r>
          </w:p>
        </w:tc>
        <w:tc>
          <w:tcPr>
            <w:tcW w:w="2401" w:type="dxa"/>
          </w:tcPr>
          <w:p w14:paraId="028B8731" w14:textId="4B7B10D9" w:rsidR="087B3098" w:rsidRDefault="087B3098" w:rsidP="087B3098">
            <w:pPr>
              <w:rPr>
                <w:i/>
                <w:iCs/>
              </w:rPr>
            </w:pPr>
          </w:p>
        </w:tc>
      </w:tr>
      <w:tr w:rsidR="00DA3AF1" w14:paraId="7913F855" w14:textId="77777777" w:rsidTr="359C0FEA">
        <w:tc>
          <w:tcPr>
            <w:tcW w:w="6658" w:type="dxa"/>
            <w:gridSpan w:val="2"/>
            <w:shd w:val="clear" w:color="auto" w:fill="F2F2F2" w:themeFill="background1" w:themeFillShade="F2"/>
          </w:tcPr>
          <w:p w14:paraId="24145F94" w14:textId="77777777" w:rsidR="00DA3AF1" w:rsidRPr="003E275A" w:rsidRDefault="206771F9" w:rsidP="087B3098">
            <w:pPr>
              <w:jc w:val="right"/>
              <w:rPr>
                <w:b/>
                <w:bCs/>
              </w:rPr>
            </w:pPr>
            <w:r w:rsidRPr="087B3098">
              <w:rPr>
                <w:b/>
                <w:bCs/>
              </w:rPr>
              <w:t>Gesamtsumme</w:t>
            </w:r>
          </w:p>
        </w:tc>
        <w:tc>
          <w:tcPr>
            <w:tcW w:w="2401" w:type="dxa"/>
            <w:shd w:val="clear" w:color="auto" w:fill="F2F2F2" w:themeFill="background1" w:themeFillShade="F2"/>
          </w:tcPr>
          <w:p w14:paraId="67851F70" w14:textId="77777777" w:rsidR="00DA3AF1" w:rsidRDefault="00DA3AF1" w:rsidP="009148D8">
            <w:pPr>
              <w:rPr>
                <w:i/>
                <w:iCs/>
              </w:rPr>
            </w:pPr>
          </w:p>
        </w:tc>
      </w:tr>
    </w:tbl>
    <w:p w14:paraId="035B8857" w14:textId="77777777" w:rsidR="0039028A" w:rsidRDefault="0039028A" w:rsidP="00312002"/>
    <w:p w14:paraId="5953B55E" w14:textId="77777777" w:rsidR="00FF2769" w:rsidRDefault="00FF2769" w:rsidP="00FF2769"/>
    <w:p w14:paraId="525D1641" w14:textId="77777777" w:rsidR="009C1538" w:rsidRDefault="009C1538" w:rsidP="00FF2769"/>
    <w:p w14:paraId="386B0BD7" w14:textId="160B0F8D" w:rsidR="00902C4B" w:rsidRDefault="00902C4B" w:rsidP="00902C4B">
      <w:pPr>
        <w:pStyle w:val="berschrift1"/>
      </w:pPr>
      <w:bookmarkStart w:id="5" w:name="_Toc138327663"/>
      <w:r>
        <w:t>Sonstiges</w:t>
      </w:r>
      <w:bookmarkEnd w:id="5"/>
    </w:p>
    <w:p w14:paraId="3F7CF90C" w14:textId="7AB9CE0D" w:rsidR="00902C4B" w:rsidRDefault="00902C4B" w:rsidP="359C0FEA">
      <w:pPr>
        <w:rPr>
          <w:i/>
          <w:iCs/>
        </w:rPr>
      </w:pPr>
      <w:r w:rsidRPr="359C0FEA">
        <w:rPr>
          <w:i/>
          <w:iCs/>
        </w:rPr>
        <w:t xml:space="preserve">Gibt es etwas, was </w:t>
      </w:r>
      <w:r w:rsidR="469AC532" w:rsidRPr="359C0FEA">
        <w:rPr>
          <w:i/>
          <w:iCs/>
        </w:rPr>
        <w:t>der Fördermittelgeber</w:t>
      </w:r>
      <w:r w:rsidRPr="359C0FEA">
        <w:rPr>
          <w:i/>
          <w:iCs/>
        </w:rPr>
        <w:t xml:space="preserve"> unbedingt über Ihr Projekt wissen sollten? Was macht Ihr Projekt einzigartig? </w:t>
      </w:r>
    </w:p>
    <w:p w14:paraId="5D8C725E" w14:textId="77777777" w:rsidR="005E141C" w:rsidRDefault="005E141C" w:rsidP="00FF2769">
      <w:pPr>
        <w:rPr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5E141C" w14:paraId="2979B053" w14:textId="77777777" w:rsidTr="007D6C19">
        <w:tc>
          <w:tcPr>
            <w:tcW w:w="9059" w:type="dxa"/>
            <w:shd w:val="clear" w:color="auto" w:fill="D7E6FA" w:themeFill="background2"/>
          </w:tcPr>
          <w:p w14:paraId="5553CFFE" w14:textId="14FB86BB" w:rsidR="3436E615" w:rsidRDefault="3436E615" w:rsidP="087B3098">
            <w:pPr>
              <w:rPr>
                <w:i/>
                <w:iCs/>
              </w:rPr>
            </w:pPr>
            <w:r w:rsidRPr="087B3098">
              <w:rPr>
                <w:i/>
                <w:iCs/>
              </w:rPr>
              <w:t>Bitte hier Text eingeben...</w:t>
            </w:r>
          </w:p>
          <w:p w14:paraId="20F786A6" w14:textId="442CDB89" w:rsidR="087B3098" w:rsidRDefault="087B3098" w:rsidP="087B3098"/>
          <w:p w14:paraId="0574D73E" w14:textId="77777777" w:rsidR="005E141C" w:rsidRDefault="005E141C" w:rsidP="009148D8">
            <w:pPr>
              <w:rPr>
                <w:i/>
                <w:iCs/>
              </w:rPr>
            </w:pPr>
          </w:p>
          <w:p w14:paraId="6E721600" w14:textId="77777777" w:rsidR="005E141C" w:rsidRDefault="005E141C" w:rsidP="009148D8">
            <w:pPr>
              <w:rPr>
                <w:i/>
                <w:iCs/>
              </w:rPr>
            </w:pPr>
          </w:p>
          <w:p w14:paraId="755CBB4B" w14:textId="77777777" w:rsidR="005E141C" w:rsidRDefault="005E141C" w:rsidP="009148D8">
            <w:pPr>
              <w:rPr>
                <w:i/>
                <w:iCs/>
              </w:rPr>
            </w:pPr>
          </w:p>
          <w:p w14:paraId="018A15F9" w14:textId="77777777" w:rsidR="005E141C" w:rsidRDefault="005E141C" w:rsidP="009148D8">
            <w:pPr>
              <w:rPr>
                <w:i/>
                <w:iCs/>
              </w:rPr>
            </w:pPr>
          </w:p>
        </w:tc>
      </w:tr>
    </w:tbl>
    <w:p w14:paraId="24F09011" w14:textId="77777777" w:rsidR="005E141C" w:rsidRPr="00902C4B" w:rsidRDefault="005E141C" w:rsidP="00FF2769">
      <w:pPr>
        <w:rPr>
          <w:i/>
          <w:iCs/>
        </w:rPr>
      </w:pPr>
    </w:p>
    <w:sectPr w:rsidR="005E141C" w:rsidRPr="00902C4B" w:rsidSect="00090FF4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328" w:right="1418" w:bottom="1418" w:left="1418" w:header="426" w:footer="7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D1BD" w14:textId="77777777" w:rsidR="00703F3C" w:rsidRDefault="00703F3C" w:rsidP="00B4539A">
      <w:r>
        <w:separator/>
      </w:r>
    </w:p>
  </w:endnote>
  <w:endnote w:type="continuationSeparator" w:id="0">
    <w:p w14:paraId="0E8D62E2" w14:textId="77777777" w:rsidR="00703F3C" w:rsidRDefault="00703F3C" w:rsidP="00B4539A">
      <w:r>
        <w:continuationSeparator/>
      </w:r>
    </w:p>
  </w:endnote>
  <w:endnote w:type="continuationNotice" w:id="1">
    <w:p w14:paraId="5317859B" w14:textId="77777777" w:rsidR="00703F3C" w:rsidRDefault="00703F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eciliaLTStd-Bold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AAEC" w14:textId="5679B976" w:rsidR="00BC010E" w:rsidRPr="00001FAA" w:rsidRDefault="002E5630" w:rsidP="00001FAA">
    <w:pPr>
      <w:pStyle w:val="Fuzeile"/>
    </w:pPr>
    <w:r>
      <w:t>Projektskizze</w:t>
    </w:r>
    <w:r w:rsidR="00001FAA">
      <w:tab/>
    </w:r>
    <w:r w:rsidR="00001FAA">
      <w:fldChar w:fldCharType="begin"/>
    </w:r>
    <w:r w:rsidR="00001FAA">
      <w:instrText xml:space="preserve"> PAGE   \* MERGEFORMAT </w:instrText>
    </w:r>
    <w:r w:rsidR="00001FAA">
      <w:fldChar w:fldCharType="separate"/>
    </w:r>
    <w:r w:rsidR="00001FAA">
      <w:rPr>
        <w:noProof/>
      </w:rPr>
      <w:t>3</w:t>
    </w:r>
    <w:r w:rsidR="00001FAA">
      <w:fldChar w:fldCharType="end"/>
    </w:r>
    <w:r w:rsidR="00001FAA">
      <w:t>/</w:t>
    </w:r>
    <w:fldSimple w:instr="NUMPAGES   \* MERGEFORMAT">
      <w:r w:rsidR="00001FAA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5CA9" w14:textId="26A457FC" w:rsidR="00212438" w:rsidRPr="00001FAA" w:rsidRDefault="002E5630" w:rsidP="00212438">
    <w:pPr>
      <w:pStyle w:val="Fuzeile"/>
    </w:pPr>
    <w:r>
      <w:t xml:space="preserve">Projektskizze </w:t>
    </w:r>
    <w:r w:rsidR="00212438">
      <w:tab/>
    </w:r>
    <w:r w:rsidR="00212438">
      <w:fldChar w:fldCharType="begin"/>
    </w:r>
    <w:r w:rsidR="00212438">
      <w:instrText xml:space="preserve"> PAGE   \* MERGEFORMAT </w:instrText>
    </w:r>
    <w:r w:rsidR="00212438">
      <w:fldChar w:fldCharType="separate"/>
    </w:r>
    <w:r w:rsidR="00212438">
      <w:t>2</w:t>
    </w:r>
    <w:r w:rsidR="00212438">
      <w:fldChar w:fldCharType="end"/>
    </w:r>
    <w:r w:rsidR="00212438">
      <w:t>/</w:t>
    </w:r>
    <w:fldSimple w:instr="NUMPAGES   \* MERGEFORMAT">
      <w:r w:rsidR="00212438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D9A" w14:textId="77777777" w:rsidR="00703F3C" w:rsidRDefault="00703F3C" w:rsidP="00B4539A">
      <w:r>
        <w:separator/>
      </w:r>
    </w:p>
  </w:footnote>
  <w:footnote w:type="continuationSeparator" w:id="0">
    <w:p w14:paraId="2BF141F1" w14:textId="77777777" w:rsidR="00703F3C" w:rsidRDefault="00703F3C" w:rsidP="00B4539A">
      <w:r>
        <w:continuationSeparator/>
      </w:r>
    </w:p>
  </w:footnote>
  <w:footnote w:type="continuationNotice" w:id="1">
    <w:p w14:paraId="5C185C16" w14:textId="77777777" w:rsidR="00703F3C" w:rsidRDefault="00703F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ADF8" w14:textId="77777777" w:rsidR="003E7EAD" w:rsidRDefault="003E7EAD" w:rsidP="00B4539A">
    <w:pPr>
      <w:pStyle w:val="Kopfzeile"/>
      <w:ind w:right="-2638"/>
      <w:jc w:val="right"/>
    </w:pPr>
  </w:p>
  <w:p w14:paraId="7F5ECFBE" w14:textId="77777777" w:rsidR="003E7EAD" w:rsidRDefault="003E7EAD" w:rsidP="00090F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7988" w14:textId="3CEF8331" w:rsidR="003E7EAD" w:rsidRDefault="00B2735C" w:rsidP="004D15CB">
    <w:pPr>
      <w:pStyle w:val="Kopfzeile"/>
      <w:ind w:right="-2638"/>
      <w:jc w:val="right"/>
    </w:pPr>
    <w:r>
      <w:rPr>
        <w:noProof/>
      </w:rPr>
      <w:t xml:space="preserve"> </w:t>
    </w:r>
  </w:p>
  <w:p w14:paraId="7A710D2D" w14:textId="2FC3FD23" w:rsidR="0011306C" w:rsidRDefault="00713454" w:rsidP="00312002">
    <w:pPr>
      <w:spacing w:after="1540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CD2E502" wp14:editId="7927100B">
          <wp:simplePos x="0" y="0"/>
          <wp:positionH relativeFrom="page">
            <wp:posOffset>5542280</wp:posOffset>
          </wp:positionH>
          <wp:positionV relativeFrom="page">
            <wp:posOffset>438150</wp:posOffset>
          </wp:positionV>
          <wp:extent cx="1713865" cy="544830"/>
          <wp:effectExtent l="0" t="0" r="0" b="0"/>
          <wp:wrapNone/>
          <wp:docPr id="2" name="Bild 2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CD81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045897841" o:spid="_x0000_i1025" type="#_x0000_t75" style="width:22.5pt;height:16.5pt;visibility:visible;mso-wrap-style:square">
            <v:imagedata r:id="rId1" o:title="" cropright="-290f"/>
          </v:shape>
        </w:pict>
      </mc:Choice>
      <mc:Fallback>
        <w:drawing>
          <wp:inline distT="0" distB="0" distL="0" distR="0" wp14:anchorId="09087073" wp14:editId="23CEB2A9">
            <wp:extent cx="285750" cy="209550"/>
            <wp:effectExtent l="0" t="0" r="0" b="0"/>
            <wp:docPr id="1045897841" name="Grafik 104589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0BD68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82F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8C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0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EAB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23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21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A6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A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02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B08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60DC9"/>
    <w:multiLevelType w:val="hybridMultilevel"/>
    <w:tmpl w:val="26A62334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08752370"/>
    <w:multiLevelType w:val="multilevel"/>
    <w:tmpl w:val="E3024CD8"/>
    <w:lvl w:ilvl="0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0F932992"/>
    <w:multiLevelType w:val="multilevel"/>
    <w:tmpl w:val="A0B84E16"/>
    <w:styleLink w:val="AktuelleListe2"/>
    <w:lvl w:ilvl="0">
      <w:numFmt w:val="bullet"/>
      <w:lvlText w:val="-"/>
      <w:lvlJc w:val="left"/>
      <w:pPr>
        <w:ind w:left="567" w:hanging="227"/>
      </w:pPr>
      <w:rPr>
        <w:rFonts w:ascii="Arial" w:eastAsia="Lucida Sans Unicode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45705"/>
    <w:multiLevelType w:val="multilevel"/>
    <w:tmpl w:val="FD1A910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BA2A22"/>
    <w:multiLevelType w:val="hybridMultilevel"/>
    <w:tmpl w:val="2ED85D52"/>
    <w:lvl w:ilvl="0" w:tplc="8AC40A04">
      <w:start w:val="1"/>
      <w:numFmt w:val="bullet"/>
      <w:lvlText w:val=""/>
      <w:lvlJc w:val="left"/>
      <w:pPr>
        <w:tabs>
          <w:tab w:val="num" w:pos="1020"/>
        </w:tabs>
        <w:ind w:left="102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0111F"/>
    <w:multiLevelType w:val="singleLevel"/>
    <w:tmpl w:val="1F7655EE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7" w15:restartNumberingAfterBreak="0">
    <w:nsid w:val="2635793A"/>
    <w:multiLevelType w:val="hybridMultilevel"/>
    <w:tmpl w:val="E3024CD8"/>
    <w:lvl w:ilvl="0" w:tplc="2A72B6FE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1E434D0"/>
    <w:multiLevelType w:val="hybridMultilevel"/>
    <w:tmpl w:val="98883B86"/>
    <w:lvl w:ilvl="0" w:tplc="A15A658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188D"/>
    <w:multiLevelType w:val="hybridMultilevel"/>
    <w:tmpl w:val="31C4AC06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9D4451C"/>
    <w:multiLevelType w:val="multilevel"/>
    <w:tmpl w:val="98883B86"/>
    <w:styleLink w:val="AktuelleListe1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12A13"/>
    <w:multiLevelType w:val="multilevel"/>
    <w:tmpl w:val="A0626E9E"/>
    <w:lvl w:ilvl="0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CF37646"/>
    <w:multiLevelType w:val="hybridMultilevel"/>
    <w:tmpl w:val="5AF02FDA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3974C77"/>
    <w:multiLevelType w:val="hybridMultilevel"/>
    <w:tmpl w:val="49C0B7BA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6FD1E0C"/>
    <w:multiLevelType w:val="hybridMultilevel"/>
    <w:tmpl w:val="E6480FAC"/>
    <w:lvl w:ilvl="0" w:tplc="DF66EFD6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7FB36B7"/>
    <w:multiLevelType w:val="multilevel"/>
    <w:tmpl w:val="49C0B7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B4F4E51"/>
    <w:multiLevelType w:val="hybridMultilevel"/>
    <w:tmpl w:val="A0626E9E"/>
    <w:lvl w:ilvl="0" w:tplc="744A9B5C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4D4B7D8E"/>
    <w:multiLevelType w:val="hybridMultilevel"/>
    <w:tmpl w:val="3CACF43C"/>
    <w:lvl w:ilvl="0" w:tplc="484E273E">
      <w:numFmt w:val="bullet"/>
      <w:pStyle w:val="Listenabsatz"/>
      <w:lvlText w:val="•"/>
      <w:lvlJc w:val="left"/>
      <w:pPr>
        <w:tabs>
          <w:tab w:val="num" w:pos="794"/>
        </w:tabs>
        <w:ind w:left="454" w:hanging="170"/>
      </w:pPr>
      <w:rPr>
        <w:rFonts w:ascii="Arial" w:hAnsi="Arial" w:hint="default"/>
        <w:color w:val="E60005" w:themeColor="accent1"/>
      </w:rPr>
    </w:lvl>
    <w:lvl w:ilvl="1" w:tplc="0407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F6F1171"/>
    <w:multiLevelType w:val="multilevel"/>
    <w:tmpl w:val="26A6233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3AC2BE8"/>
    <w:multiLevelType w:val="multilevel"/>
    <w:tmpl w:val="E6480FAC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81D0D60"/>
    <w:multiLevelType w:val="multilevel"/>
    <w:tmpl w:val="A0B84E16"/>
    <w:styleLink w:val="AktuelleListe3"/>
    <w:lvl w:ilvl="0">
      <w:numFmt w:val="bullet"/>
      <w:lvlText w:val="-"/>
      <w:lvlJc w:val="left"/>
      <w:pPr>
        <w:ind w:left="567" w:hanging="227"/>
      </w:pPr>
      <w:rPr>
        <w:rFonts w:ascii="Arial" w:eastAsia="Lucida Sans Unicode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55B7"/>
    <w:multiLevelType w:val="multilevel"/>
    <w:tmpl w:val="4942EAE8"/>
    <w:styleLink w:val="AktuelleListe4"/>
    <w:lvl w:ilvl="0">
      <w:numFmt w:val="bullet"/>
      <w:lvlText w:val="–"/>
      <w:lvlJc w:val="left"/>
      <w:pPr>
        <w:ind w:left="510" w:hanging="227"/>
      </w:pPr>
      <w:rPr>
        <w:rFonts w:ascii="Arial" w:eastAsia="Lucida Sans Unicode" w:hAnsi="Aria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AEA61C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59C2D88"/>
    <w:multiLevelType w:val="multilevel"/>
    <w:tmpl w:val="48DA5ED0"/>
    <w:lvl w:ilvl="0">
      <w:start w:val="1"/>
      <w:numFmt w:val="decimal"/>
      <w:pStyle w:val="Num1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um2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9CE2F6A"/>
    <w:multiLevelType w:val="hybridMultilevel"/>
    <w:tmpl w:val="4F7A5628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27D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9862506">
    <w:abstractNumId w:val="10"/>
  </w:num>
  <w:num w:numId="2" w16cid:durableId="63914452">
    <w:abstractNumId w:val="35"/>
  </w:num>
  <w:num w:numId="3" w16cid:durableId="568808451">
    <w:abstractNumId w:val="32"/>
  </w:num>
  <w:num w:numId="4" w16cid:durableId="304622334">
    <w:abstractNumId w:val="16"/>
  </w:num>
  <w:num w:numId="5" w16cid:durableId="1034580692">
    <w:abstractNumId w:val="19"/>
  </w:num>
  <w:num w:numId="6" w16cid:durableId="1642225841">
    <w:abstractNumId w:val="11"/>
  </w:num>
  <w:num w:numId="7" w16cid:durableId="1679497487">
    <w:abstractNumId w:val="28"/>
  </w:num>
  <w:num w:numId="8" w16cid:durableId="473524921">
    <w:abstractNumId w:val="23"/>
  </w:num>
  <w:num w:numId="9" w16cid:durableId="1334186573">
    <w:abstractNumId w:val="25"/>
  </w:num>
  <w:num w:numId="10" w16cid:durableId="1814565101">
    <w:abstractNumId w:val="26"/>
  </w:num>
  <w:num w:numId="11" w16cid:durableId="537670666">
    <w:abstractNumId w:val="21"/>
  </w:num>
  <w:num w:numId="12" w16cid:durableId="599415111">
    <w:abstractNumId w:val="24"/>
  </w:num>
  <w:num w:numId="13" w16cid:durableId="827328235">
    <w:abstractNumId w:val="29"/>
  </w:num>
  <w:num w:numId="14" w16cid:durableId="631061038">
    <w:abstractNumId w:val="17"/>
  </w:num>
  <w:num w:numId="15" w16cid:durableId="1354498275">
    <w:abstractNumId w:val="12"/>
  </w:num>
  <w:num w:numId="16" w16cid:durableId="498233040">
    <w:abstractNumId w:val="22"/>
  </w:num>
  <w:num w:numId="17" w16cid:durableId="704983980">
    <w:abstractNumId w:val="34"/>
  </w:num>
  <w:num w:numId="18" w16cid:durableId="1203788543">
    <w:abstractNumId w:val="15"/>
  </w:num>
  <w:num w:numId="19" w16cid:durableId="252471153">
    <w:abstractNumId w:val="18"/>
  </w:num>
  <w:num w:numId="20" w16cid:durableId="1306666614">
    <w:abstractNumId w:val="27"/>
  </w:num>
  <w:num w:numId="21" w16cid:durableId="1821924402">
    <w:abstractNumId w:val="20"/>
  </w:num>
  <w:num w:numId="22" w16cid:durableId="1859659337">
    <w:abstractNumId w:val="13"/>
  </w:num>
  <w:num w:numId="23" w16cid:durableId="1027172016">
    <w:abstractNumId w:val="30"/>
  </w:num>
  <w:num w:numId="24" w16cid:durableId="1408308111">
    <w:abstractNumId w:val="0"/>
  </w:num>
  <w:num w:numId="25" w16cid:durableId="1850826790">
    <w:abstractNumId w:val="1"/>
  </w:num>
  <w:num w:numId="26" w16cid:durableId="1108815341">
    <w:abstractNumId w:val="2"/>
  </w:num>
  <w:num w:numId="27" w16cid:durableId="1186090112">
    <w:abstractNumId w:val="3"/>
  </w:num>
  <w:num w:numId="28" w16cid:durableId="718014656">
    <w:abstractNumId w:val="8"/>
  </w:num>
  <w:num w:numId="29" w16cid:durableId="135266950">
    <w:abstractNumId w:val="4"/>
  </w:num>
  <w:num w:numId="30" w16cid:durableId="99030239">
    <w:abstractNumId w:val="5"/>
  </w:num>
  <w:num w:numId="31" w16cid:durableId="233856470">
    <w:abstractNumId w:val="6"/>
  </w:num>
  <w:num w:numId="32" w16cid:durableId="1239365471">
    <w:abstractNumId w:val="7"/>
  </w:num>
  <w:num w:numId="33" w16cid:durableId="412165272">
    <w:abstractNumId w:val="9"/>
  </w:num>
  <w:num w:numId="34" w16cid:durableId="193857665">
    <w:abstractNumId w:val="31"/>
  </w:num>
  <w:num w:numId="35" w16cid:durableId="714234679">
    <w:abstractNumId w:val="27"/>
  </w:num>
  <w:num w:numId="36" w16cid:durableId="1978339027">
    <w:abstractNumId w:val="14"/>
  </w:num>
  <w:num w:numId="37" w16cid:durableId="19360152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624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D6"/>
    <w:rsid w:val="00001FAA"/>
    <w:rsid w:val="00006625"/>
    <w:rsid w:val="00016B2A"/>
    <w:rsid w:val="00027861"/>
    <w:rsid w:val="00032B72"/>
    <w:rsid w:val="00037830"/>
    <w:rsid w:val="00045665"/>
    <w:rsid w:val="00046F8B"/>
    <w:rsid w:val="00050932"/>
    <w:rsid w:val="00050EB4"/>
    <w:rsid w:val="00054063"/>
    <w:rsid w:val="0006355E"/>
    <w:rsid w:val="00067A1B"/>
    <w:rsid w:val="00073067"/>
    <w:rsid w:val="000865EE"/>
    <w:rsid w:val="00090FF4"/>
    <w:rsid w:val="000A0DB1"/>
    <w:rsid w:val="000B1695"/>
    <w:rsid w:val="000C0D16"/>
    <w:rsid w:val="000C67C7"/>
    <w:rsid w:val="000F7760"/>
    <w:rsid w:val="000F7B22"/>
    <w:rsid w:val="00102C7A"/>
    <w:rsid w:val="0011294B"/>
    <w:rsid w:val="0011306C"/>
    <w:rsid w:val="00115E1D"/>
    <w:rsid w:val="00120E98"/>
    <w:rsid w:val="00121FF9"/>
    <w:rsid w:val="00131DDD"/>
    <w:rsid w:val="00136DA2"/>
    <w:rsid w:val="00162F5C"/>
    <w:rsid w:val="00185940"/>
    <w:rsid w:val="00192CD1"/>
    <w:rsid w:val="001A7623"/>
    <w:rsid w:val="001C0654"/>
    <w:rsid w:val="001C5D49"/>
    <w:rsid w:val="001D174F"/>
    <w:rsid w:val="001D70F9"/>
    <w:rsid w:val="001E6588"/>
    <w:rsid w:val="002060E6"/>
    <w:rsid w:val="00212438"/>
    <w:rsid w:val="00213834"/>
    <w:rsid w:val="00214C0F"/>
    <w:rsid w:val="00222722"/>
    <w:rsid w:val="002264C7"/>
    <w:rsid w:val="00231A25"/>
    <w:rsid w:val="00236B9C"/>
    <w:rsid w:val="00252256"/>
    <w:rsid w:val="00283FAA"/>
    <w:rsid w:val="0028577E"/>
    <w:rsid w:val="002C3F5E"/>
    <w:rsid w:val="002D5A3B"/>
    <w:rsid w:val="002D625F"/>
    <w:rsid w:val="002E225B"/>
    <w:rsid w:val="002E5630"/>
    <w:rsid w:val="002F4307"/>
    <w:rsid w:val="0030489B"/>
    <w:rsid w:val="00311965"/>
    <w:rsid w:val="00312002"/>
    <w:rsid w:val="0033344D"/>
    <w:rsid w:val="00335F00"/>
    <w:rsid w:val="00336C50"/>
    <w:rsid w:val="00351A14"/>
    <w:rsid w:val="0037449F"/>
    <w:rsid w:val="00377C96"/>
    <w:rsid w:val="00385D99"/>
    <w:rsid w:val="0039028A"/>
    <w:rsid w:val="003952F1"/>
    <w:rsid w:val="003A0F33"/>
    <w:rsid w:val="003A4E2C"/>
    <w:rsid w:val="003B2220"/>
    <w:rsid w:val="003E0858"/>
    <w:rsid w:val="003E275A"/>
    <w:rsid w:val="003E7EAD"/>
    <w:rsid w:val="003F02F8"/>
    <w:rsid w:val="003F3E55"/>
    <w:rsid w:val="003F6B23"/>
    <w:rsid w:val="00401448"/>
    <w:rsid w:val="00401D2E"/>
    <w:rsid w:val="004051CF"/>
    <w:rsid w:val="004141C3"/>
    <w:rsid w:val="004164A5"/>
    <w:rsid w:val="0043709D"/>
    <w:rsid w:val="00441137"/>
    <w:rsid w:val="0044236E"/>
    <w:rsid w:val="00443852"/>
    <w:rsid w:val="00444637"/>
    <w:rsid w:val="00450EF0"/>
    <w:rsid w:val="00451B8D"/>
    <w:rsid w:val="00467009"/>
    <w:rsid w:val="004750E7"/>
    <w:rsid w:val="00475D63"/>
    <w:rsid w:val="0048494F"/>
    <w:rsid w:val="004B50A8"/>
    <w:rsid w:val="004C0F7D"/>
    <w:rsid w:val="004D15CB"/>
    <w:rsid w:val="004E325B"/>
    <w:rsid w:val="004E70BE"/>
    <w:rsid w:val="004F40B1"/>
    <w:rsid w:val="0053084B"/>
    <w:rsid w:val="00530D22"/>
    <w:rsid w:val="00546A85"/>
    <w:rsid w:val="00550368"/>
    <w:rsid w:val="0055473D"/>
    <w:rsid w:val="005854A5"/>
    <w:rsid w:val="005A1EE5"/>
    <w:rsid w:val="005D5BD5"/>
    <w:rsid w:val="005E141C"/>
    <w:rsid w:val="005E6A8A"/>
    <w:rsid w:val="005F1B2E"/>
    <w:rsid w:val="00614397"/>
    <w:rsid w:val="00615C6B"/>
    <w:rsid w:val="00622287"/>
    <w:rsid w:val="00622E75"/>
    <w:rsid w:val="0063224A"/>
    <w:rsid w:val="00640B18"/>
    <w:rsid w:val="00645DD9"/>
    <w:rsid w:val="00657E8C"/>
    <w:rsid w:val="0067785B"/>
    <w:rsid w:val="0068056F"/>
    <w:rsid w:val="00687B6C"/>
    <w:rsid w:val="00690656"/>
    <w:rsid w:val="00692C3B"/>
    <w:rsid w:val="006A1107"/>
    <w:rsid w:val="006A1B76"/>
    <w:rsid w:val="006A213E"/>
    <w:rsid w:val="006A4B25"/>
    <w:rsid w:val="006A52B6"/>
    <w:rsid w:val="006B7CAC"/>
    <w:rsid w:val="006C6031"/>
    <w:rsid w:val="006E09E7"/>
    <w:rsid w:val="006E4F1C"/>
    <w:rsid w:val="006F0654"/>
    <w:rsid w:val="00703F3C"/>
    <w:rsid w:val="00713454"/>
    <w:rsid w:val="00724E7D"/>
    <w:rsid w:val="00733B7F"/>
    <w:rsid w:val="007361B6"/>
    <w:rsid w:val="00737B52"/>
    <w:rsid w:val="0074082B"/>
    <w:rsid w:val="00741EA5"/>
    <w:rsid w:val="00753A6D"/>
    <w:rsid w:val="007544B2"/>
    <w:rsid w:val="007764BD"/>
    <w:rsid w:val="00776EAE"/>
    <w:rsid w:val="00781465"/>
    <w:rsid w:val="007940EA"/>
    <w:rsid w:val="0079758B"/>
    <w:rsid w:val="007A0B2C"/>
    <w:rsid w:val="007D6C19"/>
    <w:rsid w:val="007E095E"/>
    <w:rsid w:val="007E79E1"/>
    <w:rsid w:val="007F154E"/>
    <w:rsid w:val="00845125"/>
    <w:rsid w:val="00865008"/>
    <w:rsid w:val="00867C63"/>
    <w:rsid w:val="0088482E"/>
    <w:rsid w:val="008943CA"/>
    <w:rsid w:val="008A6813"/>
    <w:rsid w:val="008C23DE"/>
    <w:rsid w:val="008C24C2"/>
    <w:rsid w:val="008C4ABD"/>
    <w:rsid w:val="008F20C9"/>
    <w:rsid w:val="008F4E86"/>
    <w:rsid w:val="00902C4B"/>
    <w:rsid w:val="00903673"/>
    <w:rsid w:val="00917D53"/>
    <w:rsid w:val="00920C9A"/>
    <w:rsid w:val="00923BB9"/>
    <w:rsid w:val="009353C4"/>
    <w:rsid w:val="00942B8D"/>
    <w:rsid w:val="00945C3C"/>
    <w:rsid w:val="009604CD"/>
    <w:rsid w:val="009626DE"/>
    <w:rsid w:val="00965928"/>
    <w:rsid w:val="009837B5"/>
    <w:rsid w:val="00990399"/>
    <w:rsid w:val="0099720C"/>
    <w:rsid w:val="009B2541"/>
    <w:rsid w:val="009C1538"/>
    <w:rsid w:val="009C1975"/>
    <w:rsid w:val="009D0D9E"/>
    <w:rsid w:val="009D69B3"/>
    <w:rsid w:val="009E22DC"/>
    <w:rsid w:val="009E7482"/>
    <w:rsid w:val="00A65FE9"/>
    <w:rsid w:val="00A71100"/>
    <w:rsid w:val="00AA224B"/>
    <w:rsid w:val="00AA3E2D"/>
    <w:rsid w:val="00AB0FE0"/>
    <w:rsid w:val="00AC2B6D"/>
    <w:rsid w:val="00AE2CED"/>
    <w:rsid w:val="00AE4B0A"/>
    <w:rsid w:val="00B21FB6"/>
    <w:rsid w:val="00B25586"/>
    <w:rsid w:val="00B2735C"/>
    <w:rsid w:val="00B3749C"/>
    <w:rsid w:val="00B4539A"/>
    <w:rsid w:val="00B513D7"/>
    <w:rsid w:val="00B5169C"/>
    <w:rsid w:val="00B52FE1"/>
    <w:rsid w:val="00B54264"/>
    <w:rsid w:val="00B56984"/>
    <w:rsid w:val="00B638DD"/>
    <w:rsid w:val="00B6601F"/>
    <w:rsid w:val="00B856C6"/>
    <w:rsid w:val="00BA0CC5"/>
    <w:rsid w:val="00BB6F76"/>
    <w:rsid w:val="00BC010E"/>
    <w:rsid w:val="00BD3F31"/>
    <w:rsid w:val="00BD7B24"/>
    <w:rsid w:val="00C1420C"/>
    <w:rsid w:val="00C26F2A"/>
    <w:rsid w:val="00C32C68"/>
    <w:rsid w:val="00C40563"/>
    <w:rsid w:val="00C51124"/>
    <w:rsid w:val="00C554DA"/>
    <w:rsid w:val="00C706AA"/>
    <w:rsid w:val="00C9738B"/>
    <w:rsid w:val="00CA4A63"/>
    <w:rsid w:val="00CA76F7"/>
    <w:rsid w:val="00CB070F"/>
    <w:rsid w:val="00CB7B55"/>
    <w:rsid w:val="00CC17D3"/>
    <w:rsid w:val="00CF3A06"/>
    <w:rsid w:val="00CF5837"/>
    <w:rsid w:val="00CF7C06"/>
    <w:rsid w:val="00D04D4E"/>
    <w:rsid w:val="00D111D5"/>
    <w:rsid w:val="00D13218"/>
    <w:rsid w:val="00D2191E"/>
    <w:rsid w:val="00D22173"/>
    <w:rsid w:val="00D328FE"/>
    <w:rsid w:val="00D5598D"/>
    <w:rsid w:val="00D66793"/>
    <w:rsid w:val="00D84640"/>
    <w:rsid w:val="00D94D03"/>
    <w:rsid w:val="00DA3AF1"/>
    <w:rsid w:val="00DA7A21"/>
    <w:rsid w:val="00DB5CC1"/>
    <w:rsid w:val="00DD1345"/>
    <w:rsid w:val="00DD7AD6"/>
    <w:rsid w:val="00DE2EC5"/>
    <w:rsid w:val="00DF20CB"/>
    <w:rsid w:val="00E158BD"/>
    <w:rsid w:val="00E248B7"/>
    <w:rsid w:val="00E32195"/>
    <w:rsid w:val="00E337F8"/>
    <w:rsid w:val="00E40715"/>
    <w:rsid w:val="00E41F0E"/>
    <w:rsid w:val="00E55CE9"/>
    <w:rsid w:val="00E66B25"/>
    <w:rsid w:val="00E76A73"/>
    <w:rsid w:val="00E76EB1"/>
    <w:rsid w:val="00E96BE1"/>
    <w:rsid w:val="00E96F0F"/>
    <w:rsid w:val="00EA0A9D"/>
    <w:rsid w:val="00EA101A"/>
    <w:rsid w:val="00EC3870"/>
    <w:rsid w:val="00EE7AC9"/>
    <w:rsid w:val="00F3444B"/>
    <w:rsid w:val="00F46D51"/>
    <w:rsid w:val="00F508F9"/>
    <w:rsid w:val="00F514DF"/>
    <w:rsid w:val="00F613E4"/>
    <w:rsid w:val="00F80320"/>
    <w:rsid w:val="00F903B9"/>
    <w:rsid w:val="00FC382E"/>
    <w:rsid w:val="00FF2118"/>
    <w:rsid w:val="00FF2769"/>
    <w:rsid w:val="0475DEC7"/>
    <w:rsid w:val="0548B9DA"/>
    <w:rsid w:val="05E49C75"/>
    <w:rsid w:val="05EECF0A"/>
    <w:rsid w:val="074D726E"/>
    <w:rsid w:val="078A9F6B"/>
    <w:rsid w:val="087B3098"/>
    <w:rsid w:val="088C681F"/>
    <w:rsid w:val="09008F92"/>
    <w:rsid w:val="09266FCC"/>
    <w:rsid w:val="0AC2402D"/>
    <w:rsid w:val="0AC7C466"/>
    <w:rsid w:val="0BB3C3DB"/>
    <w:rsid w:val="0C5E108E"/>
    <w:rsid w:val="0C9321AC"/>
    <w:rsid w:val="0D255BF5"/>
    <w:rsid w:val="0FC1BC9D"/>
    <w:rsid w:val="111BA80C"/>
    <w:rsid w:val="120D87F2"/>
    <w:rsid w:val="14645C9D"/>
    <w:rsid w:val="16BC4EC6"/>
    <w:rsid w:val="1991663A"/>
    <w:rsid w:val="1A84D7CD"/>
    <w:rsid w:val="1AA5710B"/>
    <w:rsid w:val="1B93AAC5"/>
    <w:rsid w:val="1BD60CAE"/>
    <w:rsid w:val="1BD9F756"/>
    <w:rsid w:val="1F289CDC"/>
    <w:rsid w:val="202A2C9A"/>
    <w:rsid w:val="206771F9"/>
    <w:rsid w:val="219D40C4"/>
    <w:rsid w:val="23406043"/>
    <w:rsid w:val="24D4E186"/>
    <w:rsid w:val="27F359EB"/>
    <w:rsid w:val="28CCE124"/>
    <w:rsid w:val="2B59A305"/>
    <w:rsid w:val="2C53CE2F"/>
    <w:rsid w:val="2CA41CFF"/>
    <w:rsid w:val="2CA4442B"/>
    <w:rsid w:val="2EAD3F49"/>
    <w:rsid w:val="337D48FB"/>
    <w:rsid w:val="34082185"/>
    <w:rsid w:val="3436E615"/>
    <w:rsid w:val="359C0FEA"/>
    <w:rsid w:val="35E40354"/>
    <w:rsid w:val="361FAE80"/>
    <w:rsid w:val="3682406B"/>
    <w:rsid w:val="36A00632"/>
    <w:rsid w:val="37C3BD78"/>
    <w:rsid w:val="3B4862F2"/>
    <w:rsid w:val="3B78A34E"/>
    <w:rsid w:val="3BE2F0B7"/>
    <w:rsid w:val="3D830408"/>
    <w:rsid w:val="3E8D7782"/>
    <w:rsid w:val="40246D81"/>
    <w:rsid w:val="42828078"/>
    <w:rsid w:val="4581FF15"/>
    <w:rsid w:val="469AC532"/>
    <w:rsid w:val="46ED42E2"/>
    <w:rsid w:val="473CC93E"/>
    <w:rsid w:val="4950FACF"/>
    <w:rsid w:val="4CB1DBA1"/>
    <w:rsid w:val="4CC4E884"/>
    <w:rsid w:val="4D015B96"/>
    <w:rsid w:val="4EE99780"/>
    <w:rsid w:val="4F1B8A84"/>
    <w:rsid w:val="4F57C0C7"/>
    <w:rsid w:val="51DAB1ED"/>
    <w:rsid w:val="51F6633F"/>
    <w:rsid w:val="5208C353"/>
    <w:rsid w:val="527F7BE5"/>
    <w:rsid w:val="53872124"/>
    <w:rsid w:val="541B4C46"/>
    <w:rsid w:val="5549DA0C"/>
    <w:rsid w:val="55ED92D9"/>
    <w:rsid w:val="586013FA"/>
    <w:rsid w:val="5867A531"/>
    <w:rsid w:val="59E4A8D8"/>
    <w:rsid w:val="5FD09B63"/>
    <w:rsid w:val="602DA419"/>
    <w:rsid w:val="61C89D9D"/>
    <w:rsid w:val="62A6074E"/>
    <w:rsid w:val="642243EB"/>
    <w:rsid w:val="644C2907"/>
    <w:rsid w:val="650C0AA6"/>
    <w:rsid w:val="652DE6FA"/>
    <w:rsid w:val="678AF0F4"/>
    <w:rsid w:val="6843AB68"/>
    <w:rsid w:val="69D4865F"/>
    <w:rsid w:val="6A276124"/>
    <w:rsid w:val="6A93715F"/>
    <w:rsid w:val="6AB11933"/>
    <w:rsid w:val="6D2AB6DB"/>
    <w:rsid w:val="6E3F4C44"/>
    <w:rsid w:val="6F189838"/>
    <w:rsid w:val="6F2062B1"/>
    <w:rsid w:val="6F848A56"/>
    <w:rsid w:val="6FB6EA11"/>
    <w:rsid w:val="71EDDDC3"/>
    <w:rsid w:val="738E4B95"/>
    <w:rsid w:val="754BBE6C"/>
    <w:rsid w:val="76282A2D"/>
    <w:rsid w:val="764782DC"/>
    <w:rsid w:val="76808061"/>
    <w:rsid w:val="7798EE00"/>
    <w:rsid w:val="7861BCB8"/>
    <w:rsid w:val="7A50B28D"/>
    <w:rsid w:val="7B17E540"/>
    <w:rsid w:val="7D3DA7F4"/>
    <w:rsid w:val="7D7418C2"/>
    <w:rsid w:val="7ED0FE3C"/>
    <w:rsid w:val="7EFC9850"/>
    <w:rsid w:val="7F72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AAF8"/>
  <w15:docId w15:val="{943C85D9-61EB-4C7A-9480-D2751B4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7B55"/>
    <w:pPr>
      <w:widowControl w:val="0"/>
      <w:spacing w:line="280" w:lineRule="atLeast"/>
    </w:pPr>
    <w:rPr>
      <w:rFonts w:ascii="Arial" w:eastAsia="Lucida Sans Unicode" w:hAnsi="Arial"/>
      <w:szCs w:val="24"/>
    </w:rPr>
  </w:style>
  <w:style w:type="paragraph" w:styleId="berschrift1">
    <w:name w:val="heading 1"/>
    <w:basedOn w:val="Standard"/>
    <w:next w:val="TextmitAbstand"/>
    <w:link w:val="berschrift1Zchn"/>
    <w:uiPriority w:val="9"/>
    <w:qFormat/>
    <w:rsid w:val="00692C3B"/>
    <w:pPr>
      <w:keepNext/>
      <w:numPr>
        <w:numId w:val="36"/>
      </w:numPr>
      <w:spacing w:after="240"/>
      <w:outlineLvl w:val="0"/>
    </w:pPr>
    <w:rPr>
      <w:b/>
      <w:bCs/>
      <w:color w:val="E60005" w:themeColor="accent1"/>
      <w:sz w:val="24"/>
    </w:rPr>
  </w:style>
  <w:style w:type="paragraph" w:styleId="berschrift2">
    <w:name w:val="heading 2"/>
    <w:basedOn w:val="Standard"/>
    <w:next w:val="TextmitAbstand"/>
    <w:link w:val="berschrift2Zchn"/>
    <w:uiPriority w:val="9"/>
    <w:unhideWhenUsed/>
    <w:qFormat/>
    <w:rsid w:val="00692C3B"/>
    <w:pPr>
      <w:keepNext/>
      <w:numPr>
        <w:ilvl w:val="1"/>
        <w:numId w:val="36"/>
      </w:numPr>
      <w:spacing w:after="280"/>
      <w:outlineLvl w:val="1"/>
    </w:pPr>
    <w:rPr>
      <w:b/>
      <w:color w:val="E60005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92C3B"/>
    <w:pPr>
      <w:keepNext/>
      <w:keepLines/>
      <w:numPr>
        <w:ilvl w:val="2"/>
        <w:numId w:val="36"/>
      </w:numPr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D04D4E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C000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D4E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AC000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D4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72000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D4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2000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D4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D4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090FF4"/>
    <w:rPr>
      <w:color w:val="E60005" w:themeColor="text2"/>
      <w:u w:val="single"/>
    </w:rPr>
  </w:style>
  <w:style w:type="character" w:customStyle="1" w:styleId="Placeholder">
    <w:name w:val="Placeholder"/>
    <w:rsid w:val="007764BD"/>
    <w:rPr>
      <w:smallCaps/>
      <w:color w:val="008080"/>
      <w:u w:val="dotted"/>
    </w:rPr>
  </w:style>
  <w:style w:type="paragraph" w:styleId="Textkrper">
    <w:name w:val="Body Text"/>
    <w:basedOn w:val="Standard"/>
    <w:link w:val="TextkrperZchn"/>
    <w:rsid w:val="007764BD"/>
    <w:pPr>
      <w:spacing w:after="120"/>
    </w:pPr>
  </w:style>
  <w:style w:type="paragraph" w:customStyle="1" w:styleId="Heading">
    <w:name w:val="Heading"/>
    <w:basedOn w:val="Standard"/>
    <w:next w:val="Textkrper"/>
    <w:rsid w:val="007764B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sid w:val="007764BD"/>
    <w:rPr>
      <w:rFonts w:cs="Tahoma"/>
    </w:rPr>
  </w:style>
  <w:style w:type="paragraph" w:customStyle="1" w:styleId="Beschriftung1">
    <w:name w:val="Beschriftung1"/>
    <w:basedOn w:val="Standard"/>
    <w:rsid w:val="007764B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krper"/>
    <w:rsid w:val="007764BD"/>
    <w:pPr>
      <w:spacing w:after="0"/>
    </w:pPr>
  </w:style>
  <w:style w:type="paragraph" w:customStyle="1" w:styleId="Index">
    <w:name w:val="Index"/>
    <w:basedOn w:val="Standard"/>
    <w:rsid w:val="007764B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3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39A"/>
    <w:rPr>
      <w:rFonts w:ascii="Tahoma" w:eastAsia="Lucida Sans Unicode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6C50"/>
  </w:style>
  <w:style w:type="character" w:customStyle="1" w:styleId="KopfzeileZchn">
    <w:name w:val="Kopfzeile Zchn"/>
    <w:basedOn w:val="Absatz-Standardschriftart"/>
    <w:link w:val="Kopfzeile"/>
    <w:uiPriority w:val="99"/>
    <w:rsid w:val="00336C50"/>
    <w:rPr>
      <w:rFonts w:ascii="Arial" w:eastAsia="Lucida Sans Unicode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001FAA"/>
    <w:pPr>
      <w:tabs>
        <w:tab w:val="right" w:pos="9072"/>
      </w:tabs>
    </w:pPr>
    <w:rPr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01FAA"/>
    <w:rPr>
      <w:rFonts w:ascii="Arial" w:eastAsia="Lucida Sans Unicode" w:hAnsi="Arial"/>
      <w:bCs/>
      <w:szCs w:val="24"/>
    </w:rPr>
  </w:style>
  <w:style w:type="paragraph" w:customStyle="1" w:styleId="Adressentext">
    <w:name w:val="Adressentext"/>
    <w:basedOn w:val="Standard"/>
    <w:rsid w:val="00B4539A"/>
    <w:pPr>
      <w:widowControl/>
      <w:spacing w:line="200" w:lineRule="exact"/>
      <w:jc w:val="both"/>
    </w:pPr>
    <w:rPr>
      <w:rFonts w:eastAsia="Times New Roman"/>
      <w:sz w:val="16"/>
      <w:szCs w:val="20"/>
    </w:rPr>
  </w:style>
  <w:style w:type="paragraph" w:styleId="Textkrper3">
    <w:name w:val="Body Text 3"/>
    <w:basedOn w:val="Standard"/>
    <w:link w:val="Textkrper3Zchn"/>
    <w:uiPriority w:val="99"/>
    <w:unhideWhenUsed/>
    <w:rsid w:val="00B4539A"/>
    <w:pPr>
      <w:widowControl/>
      <w:spacing w:after="120"/>
    </w:pPr>
    <w:rPr>
      <w:rFonts w:ascii="Rockwell" w:eastAsia="Times New Roman" w:hAnsi="Rockwel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4539A"/>
    <w:rPr>
      <w:rFonts w:ascii="Rockwell" w:hAnsi="Rockwel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4539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4539A"/>
    <w:rPr>
      <w:rFonts w:eastAsia="Lucida Sans Unicode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4539A"/>
    <w:pPr>
      <w:widowControl/>
      <w:spacing w:after="120"/>
      <w:ind w:left="283"/>
    </w:pPr>
    <w:rPr>
      <w:rFonts w:ascii="Rockwell" w:eastAsia="Times New Roman" w:hAnsi="Rockwell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4539A"/>
    <w:rPr>
      <w:rFonts w:ascii="Rockwell" w:hAnsi="Rockwell"/>
      <w:sz w:val="24"/>
    </w:rPr>
  </w:style>
  <w:style w:type="character" w:customStyle="1" w:styleId="link-">
    <w:name w:val="link-"/>
    <w:basedOn w:val="Absatz-Standardschriftart"/>
    <w:rsid w:val="00AA3E2D"/>
  </w:style>
  <w:style w:type="paragraph" w:styleId="Titel">
    <w:name w:val="Title"/>
    <w:basedOn w:val="Standard"/>
    <w:link w:val="TitelZchn"/>
    <w:uiPriority w:val="10"/>
    <w:qFormat/>
    <w:rsid w:val="009D69B3"/>
    <w:pPr>
      <w:spacing w:line="480" w:lineRule="exact"/>
      <w:contextualSpacing/>
    </w:pPr>
    <w:rPr>
      <w:rFonts w:asciiTheme="majorHAnsi" w:eastAsiaTheme="majorEastAsia" w:hAnsiTheme="majorHAnsi" w:cs="Times New Roman (Überschriften"/>
      <w:b/>
      <w:color w:val="E60005" w:themeColor="accent1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69B3"/>
    <w:rPr>
      <w:rFonts w:asciiTheme="majorHAnsi" w:eastAsiaTheme="majorEastAsia" w:hAnsiTheme="majorHAnsi" w:cs="Times New Roman (Überschriften"/>
      <w:b/>
      <w:color w:val="E60005" w:themeColor="accent1"/>
      <w:sz w:val="40"/>
      <w:szCs w:val="56"/>
    </w:rPr>
  </w:style>
  <w:style w:type="paragraph" w:customStyle="1" w:styleId="KeinAbsatzformat">
    <w:name w:val="[Kein Absatzformat]"/>
    <w:rsid w:val="003F02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88482E"/>
    <w:pPr>
      <w:numPr>
        <w:ilvl w:val="1"/>
      </w:numPr>
      <w:spacing w:after="480" w:line="320" w:lineRule="atLeast"/>
      <w:contextualSpacing/>
    </w:pPr>
    <w:rPr>
      <w:rFonts w:asciiTheme="majorHAnsi" w:eastAsiaTheme="minorEastAsia" w:hAnsiTheme="majorHAnsi" w:cs="Times New Roman (Textkörper CS)"/>
      <w:bCs/>
      <w:color w:val="E60005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82E"/>
    <w:rPr>
      <w:rFonts w:asciiTheme="majorHAnsi" w:eastAsiaTheme="minorEastAsia" w:hAnsiTheme="majorHAnsi" w:cs="Times New Roman (Textkörper CS)"/>
      <w:bCs/>
      <w:color w:val="E60005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2C3B"/>
    <w:rPr>
      <w:rFonts w:ascii="Arial" w:eastAsia="Lucida Sans Unicode" w:hAnsi="Arial"/>
      <w:b/>
      <w:bCs/>
      <w:color w:val="E60005" w:themeColor="accent1"/>
      <w:sz w:val="24"/>
      <w:szCs w:val="24"/>
    </w:rPr>
  </w:style>
  <w:style w:type="paragraph" w:customStyle="1" w:styleId="berschrift">
    <w:name w:val="Überschrift"/>
    <w:basedOn w:val="KeinAbsatzformat"/>
    <w:uiPriority w:val="99"/>
    <w:rsid w:val="003F02F8"/>
    <w:pPr>
      <w:tabs>
        <w:tab w:val="left" w:pos="160"/>
      </w:tabs>
    </w:pPr>
    <w:rPr>
      <w:rFonts w:ascii="CaeciliaLTStd-Bold" w:hAnsi="CaeciliaLTStd-Bold" w:cs="CaeciliaLTStd-Bold"/>
      <w:b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2C3B"/>
    <w:rPr>
      <w:rFonts w:ascii="Arial" w:eastAsia="Lucida Sans Unicode" w:hAnsi="Arial"/>
      <w:b/>
      <w:color w:val="E60005" w:themeColor="accent1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2C3B"/>
    <w:rPr>
      <w:rFonts w:asciiTheme="minorHAnsi" w:eastAsiaTheme="majorEastAsia" w:hAnsiTheme="minorHAnsi" w:cstheme="majorBidi"/>
      <w:b/>
      <w:color w:val="000000" w:themeColor="text1"/>
      <w:szCs w:val="24"/>
    </w:rPr>
  </w:style>
  <w:style w:type="paragraph" w:styleId="Listenabsatz">
    <w:name w:val="List Paragraph"/>
    <w:basedOn w:val="Standard"/>
    <w:uiPriority w:val="34"/>
    <w:qFormat/>
    <w:rsid w:val="00B5169C"/>
    <w:pPr>
      <w:numPr>
        <w:numId w:val="20"/>
      </w:numPr>
      <w:spacing w:before="140"/>
    </w:pPr>
  </w:style>
  <w:style w:type="character" w:styleId="Buchtitel">
    <w:name w:val="Book Title"/>
    <w:basedOn w:val="Absatz-Standardschriftart"/>
    <w:uiPriority w:val="33"/>
    <w:rsid w:val="00690656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90656"/>
    <w:pPr>
      <w:numPr>
        <w:numId w:val="21"/>
      </w:numPr>
    </w:pPr>
  </w:style>
  <w:style w:type="numbering" w:customStyle="1" w:styleId="AktuelleListe2">
    <w:name w:val="Aktuelle Liste2"/>
    <w:uiPriority w:val="99"/>
    <w:rsid w:val="00E32195"/>
    <w:pPr>
      <w:numPr>
        <w:numId w:val="22"/>
      </w:numPr>
    </w:pPr>
  </w:style>
  <w:style w:type="numbering" w:customStyle="1" w:styleId="AktuelleListe3">
    <w:name w:val="Aktuelle Liste3"/>
    <w:uiPriority w:val="99"/>
    <w:rsid w:val="00E32195"/>
    <w:pPr>
      <w:numPr>
        <w:numId w:val="23"/>
      </w:numPr>
    </w:pPr>
  </w:style>
  <w:style w:type="paragraph" w:customStyle="1" w:styleId="EinfAbs">
    <w:name w:val="[Einf. Abs.]"/>
    <w:basedOn w:val="KeinAbsatzformat"/>
    <w:uiPriority w:val="99"/>
    <w:rsid w:val="007F154E"/>
  </w:style>
  <w:style w:type="character" w:styleId="Seitenzahl">
    <w:name w:val="page number"/>
    <w:basedOn w:val="Absatz-Standardschriftart"/>
    <w:uiPriority w:val="99"/>
    <w:unhideWhenUsed/>
    <w:rsid w:val="00BC010E"/>
    <w:rPr>
      <w:b w:val="0"/>
    </w:rPr>
  </w:style>
  <w:style w:type="character" w:customStyle="1" w:styleId="TextkrperZchn">
    <w:name w:val="Textkörper Zchn"/>
    <w:basedOn w:val="Absatz-Standardschriftart"/>
    <w:link w:val="Textkrper"/>
    <w:rsid w:val="00BC010E"/>
    <w:rPr>
      <w:rFonts w:ascii="Arial" w:eastAsia="Lucida Sans Unicode" w:hAnsi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13D7"/>
    <w:rPr>
      <w:color w:val="605E5C"/>
      <w:shd w:val="clear" w:color="auto" w:fill="E1DFDD"/>
    </w:rPr>
  </w:style>
  <w:style w:type="numbering" w:customStyle="1" w:styleId="AktuelleListe4">
    <w:name w:val="Aktuelle Liste4"/>
    <w:uiPriority w:val="99"/>
    <w:rsid w:val="00D94D03"/>
    <w:pPr>
      <w:numPr>
        <w:numId w:val="34"/>
      </w:numPr>
    </w:pPr>
  </w:style>
  <w:style w:type="table" w:styleId="Tabellenraster">
    <w:name w:val="Table Grid"/>
    <w:basedOn w:val="NormaleTabelle"/>
    <w:uiPriority w:val="59"/>
    <w:rsid w:val="004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RK">
    <w:name w:val="DRK"/>
    <w:basedOn w:val="NormaleTabelle"/>
    <w:uiPriority w:val="99"/>
    <w:rsid w:val="00467009"/>
    <w:rPr>
      <w:rFonts w:asciiTheme="minorHAnsi" w:hAnsiTheme="minorHAnsi"/>
    </w:rPr>
    <w:tblPr>
      <w:tblBorders>
        <w:insideH w:val="single" w:sz="4" w:space="0" w:color="auto"/>
      </w:tblBorders>
      <w:tblCellMar>
        <w:top w:w="85" w:type="dxa"/>
        <w:left w:w="0" w:type="dxa"/>
        <w:bottom w:w="125" w:type="dxa"/>
        <w:right w:w="0" w:type="dxa"/>
      </w:tblCellMar>
    </w:tblPr>
    <w:tblStylePr w:type="firstRow">
      <w:rPr>
        <w:b/>
        <w:color w:val="auto"/>
      </w:rPr>
      <w:tblPr/>
      <w:tcPr>
        <w:tcBorders>
          <w:top w:val="single" w:sz="4" w:space="0" w:color="D7E6FA" w:themeColor="background2"/>
          <w:left w:val="single" w:sz="4" w:space="0" w:color="D7E6FA" w:themeColor="background2"/>
          <w:bottom w:val="single" w:sz="4" w:space="0" w:color="D7E6FA" w:themeColor="background2"/>
          <w:right w:val="single" w:sz="4" w:space="0" w:color="D7E6FA" w:themeColor="background2"/>
          <w:insideH w:val="single" w:sz="4" w:space="0" w:color="D7E6FA" w:themeColor="background2"/>
          <w:insideV w:val="single" w:sz="4" w:space="0" w:color="D7E6FA" w:themeColor="background2"/>
          <w:tl2br w:val="nil"/>
          <w:tr2bl w:val="nil"/>
        </w:tcBorders>
        <w:shd w:val="clear" w:color="auto" w:fill="D7E6FA" w:themeFill="background2"/>
      </w:tcPr>
    </w:tblStylePr>
  </w:style>
  <w:style w:type="paragraph" w:customStyle="1" w:styleId="Info">
    <w:name w:val="Info"/>
    <w:basedOn w:val="Standard"/>
    <w:qFormat/>
    <w:rsid w:val="00090FF4"/>
    <w:pPr>
      <w:spacing w:line="320" w:lineRule="atLeast"/>
    </w:pPr>
    <w:rPr>
      <w:color w:val="E60005" w:themeColor="accent1"/>
      <w:sz w:val="24"/>
    </w:rPr>
  </w:style>
  <w:style w:type="table" w:styleId="EinfacheTabelle1">
    <w:name w:val="Plain Table 1"/>
    <w:basedOn w:val="NormaleTabelle"/>
    <w:uiPriority w:val="41"/>
    <w:rsid w:val="009D69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Zwischentitel">
    <w:name w:val="Zwischentitel"/>
    <w:basedOn w:val="Standard"/>
    <w:qFormat/>
    <w:rsid w:val="00B638DD"/>
    <w:pPr>
      <w:keepNext/>
      <w:spacing w:after="420"/>
    </w:pPr>
    <w:rPr>
      <w:b/>
      <w:bCs/>
      <w:color w:val="E60005" w:themeColor="text2"/>
      <w:sz w:val="24"/>
    </w:rPr>
  </w:style>
  <w:style w:type="paragraph" w:customStyle="1" w:styleId="TextmitAbstand">
    <w:name w:val="Text mit Abstand"/>
    <w:basedOn w:val="Standard"/>
    <w:qFormat/>
    <w:rsid w:val="009D69B3"/>
    <w:pPr>
      <w:spacing w:before="1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D4E"/>
    <w:rPr>
      <w:rFonts w:asciiTheme="majorHAnsi" w:eastAsiaTheme="majorEastAsia" w:hAnsiTheme="majorHAnsi" w:cstheme="majorBidi"/>
      <w:i/>
      <w:iCs/>
      <w:color w:val="AC0003" w:themeColor="accent1" w:themeShade="BF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D4E"/>
    <w:rPr>
      <w:rFonts w:asciiTheme="majorHAnsi" w:eastAsiaTheme="majorEastAsia" w:hAnsiTheme="majorHAnsi" w:cstheme="majorBidi"/>
      <w:color w:val="AC000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4D4E"/>
    <w:rPr>
      <w:rFonts w:asciiTheme="majorHAnsi" w:eastAsiaTheme="majorEastAsia" w:hAnsiTheme="majorHAnsi" w:cstheme="majorBidi"/>
      <w:color w:val="720002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4D4E"/>
    <w:rPr>
      <w:rFonts w:asciiTheme="majorHAnsi" w:eastAsiaTheme="majorEastAsia" w:hAnsiTheme="majorHAnsi" w:cstheme="majorBidi"/>
      <w:i/>
      <w:iCs/>
      <w:color w:val="720002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4D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4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uiPriority w:val="20"/>
    <w:qFormat/>
    <w:rsid w:val="004E325B"/>
    <w:rPr>
      <w:rFonts w:asciiTheme="minorHAnsi" w:hAnsiTheme="minorHAnsi"/>
      <w:color w:val="E60005" w:themeColor="accent1"/>
    </w:rPr>
  </w:style>
  <w:style w:type="paragraph" w:styleId="Verzeichnis1">
    <w:name w:val="toc 1"/>
    <w:basedOn w:val="Standard"/>
    <w:next w:val="Standard"/>
    <w:uiPriority w:val="39"/>
    <w:unhideWhenUsed/>
    <w:rsid w:val="00B638DD"/>
    <w:pPr>
      <w:tabs>
        <w:tab w:val="right" w:pos="9059"/>
      </w:tabs>
      <w:spacing w:before="140"/>
      <w:ind w:left="568" w:hanging="28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B638DD"/>
    <w:pPr>
      <w:tabs>
        <w:tab w:val="right" w:pos="9059"/>
      </w:tabs>
      <w:ind w:left="992" w:hanging="425"/>
    </w:pPr>
  </w:style>
  <w:style w:type="paragraph" w:customStyle="1" w:styleId="Introtext">
    <w:name w:val="Introtext"/>
    <w:basedOn w:val="Standard"/>
    <w:qFormat/>
    <w:rsid w:val="0088482E"/>
    <w:pPr>
      <w:spacing w:line="320" w:lineRule="atLeast"/>
    </w:pPr>
    <w:rPr>
      <w:rFonts w:asciiTheme="majorHAnsi" w:hAnsiTheme="majorHAnsi"/>
      <w:color w:val="E60005" w:themeColor="accent1"/>
      <w:sz w:val="24"/>
      <w:szCs w:val="32"/>
    </w:rPr>
  </w:style>
  <w:style w:type="paragraph" w:customStyle="1" w:styleId="Liste2">
    <w:name w:val="Liste_2"/>
    <w:basedOn w:val="Listenabsatz"/>
    <w:qFormat/>
    <w:rsid w:val="00B5169C"/>
    <w:pPr>
      <w:spacing w:before="0"/>
      <w:ind w:left="737"/>
    </w:pPr>
  </w:style>
  <w:style w:type="paragraph" w:customStyle="1" w:styleId="Num1">
    <w:name w:val="Num 1"/>
    <w:basedOn w:val="Standard"/>
    <w:qFormat/>
    <w:rsid w:val="00E66B25"/>
    <w:pPr>
      <w:numPr>
        <w:numId w:val="37"/>
      </w:numPr>
      <w:spacing w:before="140"/>
    </w:pPr>
  </w:style>
  <w:style w:type="paragraph" w:customStyle="1" w:styleId="Num2">
    <w:name w:val="Num 2"/>
    <w:basedOn w:val="Standard"/>
    <w:qFormat/>
    <w:rsid w:val="004141C3"/>
    <w:pPr>
      <w:numPr>
        <w:ilvl w:val="1"/>
        <w:numId w:val="37"/>
      </w:numPr>
    </w:pPr>
  </w:style>
  <w:style w:type="table" w:customStyle="1" w:styleId="DRKBoxrot">
    <w:name w:val="DRK Box rot"/>
    <w:basedOn w:val="NormaleTabelle"/>
    <w:uiPriority w:val="99"/>
    <w:rsid w:val="00E66B25"/>
    <w:rPr>
      <w:rFonts w:asciiTheme="minorHAnsi" w:hAnsiTheme="minorHAnsi"/>
    </w:rPr>
    <w:tblPr>
      <w:tblBorders>
        <w:top w:val="single" w:sz="8" w:space="0" w:color="FADCD2" w:themeColor="accent6"/>
        <w:left w:val="single" w:sz="8" w:space="0" w:color="FADCD2" w:themeColor="accent6"/>
        <w:bottom w:val="single" w:sz="8" w:space="0" w:color="FADCD2" w:themeColor="accent6"/>
        <w:right w:val="single" w:sz="8" w:space="0" w:color="FADCD2" w:themeColor="accent6"/>
        <w:insideH w:val="single" w:sz="6" w:space="0" w:color="FADCD2" w:themeColor="accent6"/>
        <w:insideV w:val="single" w:sz="6" w:space="0" w:color="FADCD2" w:themeColor="accent6"/>
      </w:tblBorders>
      <w:tblCellMar>
        <w:top w:w="284" w:type="dxa"/>
        <w:left w:w="567" w:type="dxa"/>
        <w:bottom w:w="567" w:type="dxa"/>
        <w:right w:w="567" w:type="dxa"/>
      </w:tblCellMar>
    </w:tblPr>
    <w:tcPr>
      <w:shd w:val="clear" w:color="auto" w:fill="FADCD2" w:themeFill="accent6"/>
    </w:tcPr>
  </w:style>
  <w:style w:type="paragraph" w:styleId="Zitat">
    <w:name w:val="Quote"/>
    <w:basedOn w:val="Standard"/>
    <w:next w:val="Standard"/>
    <w:link w:val="ZitatZchn"/>
    <w:uiPriority w:val="29"/>
    <w:qFormat/>
    <w:rsid w:val="00E66B25"/>
    <w:pPr>
      <w:jc w:val="center"/>
    </w:pPr>
    <w:rPr>
      <w:rFonts w:asciiTheme="majorHAnsi" w:hAnsiTheme="majorHAnsi"/>
      <w:i/>
      <w:iCs/>
      <w:color w:val="E60005" w:themeColor="accent1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E66B25"/>
    <w:rPr>
      <w:rFonts w:asciiTheme="majorHAnsi" w:eastAsia="Lucida Sans Unicode" w:hAnsiTheme="majorHAnsi"/>
      <w:i/>
      <w:iCs/>
      <w:color w:val="E60005" w:themeColor="accent1"/>
      <w:sz w:val="24"/>
      <w:szCs w:val="24"/>
    </w:rPr>
  </w:style>
  <w:style w:type="paragraph" w:customStyle="1" w:styleId="Autorin">
    <w:name w:val="Autor_in"/>
    <w:basedOn w:val="Standard"/>
    <w:qFormat/>
    <w:rsid w:val="00E66B25"/>
    <w:pPr>
      <w:jc w:val="center"/>
    </w:pPr>
    <w:rPr>
      <w:b/>
      <w:color w:val="E60005" w:themeColor="accent1"/>
    </w:rPr>
  </w:style>
  <w:style w:type="table" w:customStyle="1" w:styleId="DRKBoxblau">
    <w:name w:val="DRK Box blau"/>
    <w:basedOn w:val="DRKBoxrot"/>
    <w:uiPriority w:val="99"/>
    <w:rsid w:val="00185940"/>
    <w:tblPr>
      <w:tblBorders>
        <w:top w:val="single" w:sz="8" w:space="0" w:color="EBF5FF" w:themeColor="accent5"/>
        <w:left w:val="single" w:sz="8" w:space="0" w:color="EBF5FF" w:themeColor="accent5"/>
        <w:bottom w:val="single" w:sz="8" w:space="0" w:color="EBF5FF" w:themeColor="accent5"/>
        <w:right w:val="single" w:sz="8" w:space="0" w:color="EBF5FF" w:themeColor="accent5"/>
        <w:insideH w:val="single" w:sz="8" w:space="0" w:color="EBF5FF" w:themeColor="accent5"/>
        <w:insideV w:val="single" w:sz="8" w:space="0" w:color="EBF5FF" w:themeColor="accent5"/>
      </w:tblBorders>
    </w:tblPr>
    <w:tcPr>
      <w:shd w:val="clear" w:color="auto" w:fill="EBF5FF" w:themeFill="accent5"/>
    </w:tcPr>
  </w:style>
  <w:style w:type="paragraph" w:customStyle="1" w:styleId="grauerText">
    <w:name w:val="grauer Text"/>
    <w:basedOn w:val="Standard"/>
    <w:qFormat/>
    <w:rsid w:val="00FF2769"/>
    <w:rPr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C1538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C0003" w:themeColor="accent1" w:themeShade="BF"/>
      <w:sz w:val="32"/>
      <w:szCs w:val="32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eastAsia="Lucida Sans Unicode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A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AC9"/>
    <w:rPr>
      <w:rFonts w:ascii="Arial" w:eastAsia="Lucida Sans Unicode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erN\OneDrive%20-%20Deutsches%20Rotes%20Kreuz%20e.V\Desktop\Projektskizze.dotx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6">
      <a:dk1>
        <a:srgbClr val="000000"/>
      </a:dk1>
      <a:lt1>
        <a:srgbClr val="FFFFFF"/>
      </a:lt1>
      <a:dk2>
        <a:srgbClr val="E60005"/>
      </a:dk2>
      <a:lt2>
        <a:srgbClr val="D7E6FA"/>
      </a:lt2>
      <a:accent1>
        <a:srgbClr val="E60005"/>
      </a:accent1>
      <a:accent2>
        <a:srgbClr val="EB8264"/>
      </a:accent2>
      <a:accent3>
        <a:srgbClr val="B3C3D7"/>
      </a:accent3>
      <a:accent4>
        <a:srgbClr val="FAC3AF"/>
      </a:accent4>
      <a:accent5>
        <a:srgbClr val="EBF5FF"/>
      </a:accent5>
      <a:accent6>
        <a:srgbClr val="FADCD2"/>
      </a:accent6>
      <a:hlink>
        <a:srgbClr val="E60005"/>
      </a:hlink>
      <a:folHlink>
        <a:srgbClr val="002D55"/>
      </a:folHlink>
    </a:clrScheme>
    <a:fontScheme name="Benutzerdefiniert 113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UPW7SVMUV64P-431059894-1095829</_dlc_DocId>
    <_dlc_DocIdUrl xmlns="e8d7a9c6-e82d-4466-9e7a-badf8676663c">
      <Url>https://drkgsberlin.sharepoint.com/sites/Bereich_4/_layouts/15/DocIdRedir.aspx?ID=UPW7SVMUV64P-431059894-1095829</Url>
      <Description>UPW7SVMUV64P-431059894-1095829</Description>
    </_dlc_DocIdUrl>
    <lcf76f155ced4ddcb4097134ff3c332f xmlns="a334a760-03b0-4a08-9c52-bb57b189334e">
      <Terms xmlns="http://schemas.microsoft.com/office/infopath/2007/PartnerControls"/>
    </lcf76f155ced4ddcb4097134ff3c332f>
    <TaxCatchAll xmlns="e8d7a9c6-e82d-4466-9e7a-badf867666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B0FD49775641B93CFF2E454A0BD8" ma:contentTypeVersion="4733" ma:contentTypeDescription="Ein neues Dokument erstellen." ma:contentTypeScope="" ma:versionID="f2ddf8d24d3348d3296448ae39f5c03f">
  <xsd:schema xmlns:xsd="http://www.w3.org/2001/XMLSchema" xmlns:xs="http://www.w3.org/2001/XMLSchema" xmlns:p="http://schemas.microsoft.com/office/2006/metadata/properties" xmlns:ns2="e8d7a9c6-e82d-4466-9e7a-badf8676663c" xmlns:ns3="a334a760-03b0-4a08-9c52-bb57b189334e" targetNamespace="http://schemas.microsoft.com/office/2006/metadata/properties" ma:root="true" ma:fieldsID="1ea2b50d1d2a1eb858216b3fc820dff7" ns2:_="" ns3:_="">
    <xsd:import namespace="e8d7a9c6-e82d-4466-9e7a-badf8676663c"/>
    <xsd:import namespace="a334a760-03b0-4a08-9c52-bb57b18933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a760-03b0-4a08-9c52-bb57b189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EC5E6-9215-4A20-9A38-C0E56A99A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E6514-D01C-460F-9944-84F215BC4BC5}">
  <ds:schemaRefs>
    <ds:schemaRef ds:uri="http://schemas.microsoft.com/office/2006/metadata/properties"/>
    <ds:schemaRef ds:uri="http://schemas.microsoft.com/office/infopath/2007/PartnerControls"/>
    <ds:schemaRef ds:uri="e8d7a9c6-e82d-4466-9e7a-badf8676663c"/>
    <ds:schemaRef ds:uri="a334a760-03b0-4a08-9c52-bb57b189334e"/>
  </ds:schemaRefs>
</ds:datastoreItem>
</file>

<file path=customXml/itemProps3.xml><?xml version="1.0" encoding="utf-8"?>
<ds:datastoreItem xmlns:ds="http://schemas.openxmlformats.org/officeDocument/2006/customXml" ds:itemID="{F857AB66-715F-434A-A50C-FAD4D280B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838CB-3AC5-4A34-94B5-A3107DA928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31B644-97B6-455F-AF0C-E3CAF145F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a334a760-03b0-4a08-9c52-bb57b189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Projektskizze</Template>
  <TotalTime>0</TotalTime>
  <Pages>4</Pages>
  <Words>321</Words>
  <Characters>2028</Characters>
  <Application>Microsoft Office Word</Application>
  <DocSecurity>0</DocSecurity>
  <Lines>16</Lines>
  <Paragraphs>4</Paragraphs>
  <ScaleCrop>false</ScaleCrop>
  <Manager/>
  <Company>Deutsches Rotes Kreuz e.V.</Company>
  <LinksUpToDate>false</LinksUpToDate>
  <CharactersWithSpaces>2345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Meyer</dc:creator>
  <cp:keywords/>
  <dc:description/>
  <cp:lastModifiedBy>Mareike Artiga González</cp:lastModifiedBy>
  <cp:revision>67</cp:revision>
  <cp:lastPrinted>2023-06-22T08:58:00Z</cp:lastPrinted>
  <dcterms:created xsi:type="dcterms:W3CDTF">2023-06-22T07:28:00Z</dcterms:created>
  <dcterms:modified xsi:type="dcterms:W3CDTF">2025-03-19T10:01:00Z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0x010100D675B0FD49775641B93CFF2E454A0BD8</vt:lpwstr>
  </property>
  <property fmtid="{D5CDD505-2E9C-101B-9397-08002B2CF9AE}" pid="3" name="_dlc_DocIdItemGuid">
    <vt:lpwstr>37027773-7ba3-4dd8-bff6-7d07b2a79d49</vt:lpwstr>
  </property>
  <property fmtid="{D5CDD505-2E9C-101B-9397-08002B2CF9AE}" pid="4" name="MediaServiceImageTags">
    <vt:lpwstr/>
  </property>
</Properties>
</file>