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24CF60" w14:textId="121ACEF1" w:rsidR="00312002" w:rsidRDefault="0073329A" w:rsidP="00BC6C58">
      <w:pPr>
        <w:pStyle w:val="Titel"/>
        <w:spacing w:line="360" w:lineRule="auto"/>
      </w:pPr>
      <w:r>
        <w:t>Checkliste</w:t>
      </w:r>
      <w:r w:rsidR="0095215A">
        <w:t xml:space="preserve"> </w:t>
      </w:r>
      <w:r w:rsidR="00861E6C">
        <w:t>Antragstellung</w:t>
      </w:r>
    </w:p>
    <w:p w14:paraId="7CE31ADA" w14:textId="0173B5C1" w:rsidR="0054420F" w:rsidRDefault="000C67C7" w:rsidP="0049003E">
      <w:pPr>
        <w:pStyle w:val="Introtext"/>
        <w:spacing w:line="360" w:lineRule="auto"/>
      </w:pPr>
      <w:r>
        <w:br/>
      </w:r>
      <w:r w:rsidR="0073329A">
        <w:t xml:space="preserve">Diese Checkliste soll </w:t>
      </w:r>
      <w:r w:rsidR="00D020BB">
        <w:t>Ihnen</w:t>
      </w:r>
      <w:r w:rsidR="00015081">
        <w:t xml:space="preserve"> als Unterstützung dienen, einen guten</w:t>
      </w:r>
      <w:r w:rsidR="00F45E1B">
        <w:t xml:space="preserve"> und vollständigen Antrag einzureichen. Je nach Fördermittelgeber und Umfang des geplanten Vorhabens sind nicht alle Punkte</w:t>
      </w:r>
      <w:r w:rsidR="366B9A6F">
        <w:t xml:space="preserve"> relevant</w:t>
      </w:r>
      <w:r w:rsidR="00F45E1B">
        <w:t>.</w:t>
      </w:r>
    </w:p>
    <w:p w14:paraId="59C96A2E" w14:textId="77777777" w:rsidR="0049003E" w:rsidRDefault="0049003E" w:rsidP="0049003E">
      <w:pPr>
        <w:pStyle w:val="Introtext"/>
        <w:spacing w:line="240" w:lineRule="auto"/>
        <w:rPr>
          <w:rStyle w:val="eop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567"/>
        <w:gridCol w:w="2685"/>
      </w:tblGrid>
      <w:tr w:rsidR="00F45E1B" w:rsidRPr="0049003E" w14:paraId="156F8F59" w14:textId="77777777" w:rsidTr="6FEE3655">
        <w:tc>
          <w:tcPr>
            <w:tcW w:w="5807" w:type="dxa"/>
            <w:shd w:val="clear" w:color="auto" w:fill="D7E6FA" w:themeFill="background2"/>
          </w:tcPr>
          <w:p w14:paraId="561B54C2" w14:textId="65D0FE7A" w:rsidR="00F45E1B" w:rsidRPr="00F45E1B" w:rsidRDefault="00F45E1B" w:rsidP="4FDB3B78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9C14C81">
              <w:rPr>
                <w:rFonts w:ascii="Arial" w:hAnsi="Arial" w:cs="Arial"/>
                <w:b/>
                <w:bCs/>
                <w:sz w:val="22"/>
                <w:szCs w:val="22"/>
              </w:rPr>
              <w:t>Allgemeines</w:t>
            </w:r>
          </w:p>
        </w:tc>
        <w:tc>
          <w:tcPr>
            <w:tcW w:w="567" w:type="dxa"/>
            <w:shd w:val="clear" w:color="auto" w:fill="D7E6FA" w:themeFill="background2"/>
          </w:tcPr>
          <w:p w14:paraId="718F75EF" w14:textId="77777777" w:rsidR="00F45E1B" w:rsidRPr="0049003E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9003E">
              <w:rPr>
                <w:rFonts w:ascii="Segoe UI Symbol" w:hAnsi="Segoe UI Symbol" w:cs="Arial"/>
                <w:b/>
                <w:bCs/>
                <w:sz w:val="22"/>
                <w:szCs w:val="22"/>
                <w:lang w:val="en-US"/>
              </w:rPr>
              <w:t>✅</w:t>
            </w:r>
          </w:p>
        </w:tc>
        <w:tc>
          <w:tcPr>
            <w:tcW w:w="2685" w:type="dxa"/>
            <w:shd w:val="clear" w:color="auto" w:fill="D7E6FA" w:themeFill="background2"/>
          </w:tcPr>
          <w:p w14:paraId="27AC3B66" w14:textId="77777777" w:rsidR="00F45E1B" w:rsidRPr="0049003E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9003E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4900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Notizen</w:t>
            </w:r>
            <w:proofErr w:type="spellEnd"/>
          </w:p>
        </w:tc>
      </w:tr>
      <w:tr w:rsidR="00F45E1B" w:rsidRPr="0049003E" w14:paraId="49E3D2FB" w14:textId="77777777" w:rsidTr="6FEE3655">
        <w:tc>
          <w:tcPr>
            <w:tcW w:w="5807" w:type="dxa"/>
          </w:tcPr>
          <w:p w14:paraId="73DB1442" w14:textId="339299BC" w:rsidR="00F45E1B" w:rsidRPr="00F45E1B" w:rsidRDefault="00F45E1B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5E1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Passt das Projekt zu der Ausschreibung, der Richtlinie und Fördergrundsätzen des Förderers?​</w:t>
            </w:r>
          </w:p>
        </w:tc>
        <w:tc>
          <w:tcPr>
            <w:tcW w:w="567" w:type="dxa"/>
          </w:tcPr>
          <w:p w14:paraId="36A51A65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76F25640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12941BA2" w14:textId="77777777" w:rsidTr="6FEE3655">
        <w:tc>
          <w:tcPr>
            <w:tcW w:w="5807" w:type="dxa"/>
          </w:tcPr>
          <w:p w14:paraId="4421B93B" w14:textId="271E6426" w:rsidR="00F45E1B" w:rsidRPr="00F45E1B" w:rsidRDefault="5BC1ED66" w:rsidP="6FEE3655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5E1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Wurden</w:t>
            </w:r>
            <w:r w:rsidR="00F45E1B" w:rsidRPr="00F45E1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alle Fragen im Antragsformular beantwortet? ​</w:t>
            </w:r>
            <w:r w:rsidR="00F45E1B" w:rsidRPr="00F45E1B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5CCBE24D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4B583F5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55E79CE5" w14:textId="77777777" w:rsidTr="6FEE3655">
        <w:tc>
          <w:tcPr>
            <w:tcW w:w="5807" w:type="dxa"/>
          </w:tcPr>
          <w:p w14:paraId="56F4D038" w14:textId="72549B13" w:rsidR="00F45E1B" w:rsidRPr="00F45E1B" w:rsidRDefault="00F45E1B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5E1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Ist der Antrag gut verständlich (nicht zu viele Abkürzungen und Fachbegriffe) und an die Sprache des Zuwendungsgebers angepasst? ​</w:t>
            </w:r>
            <w:r w:rsidRPr="00F45E1B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08E4E14B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4FA3B1C4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1DC7C239" w14:textId="77777777" w:rsidTr="6FEE3655">
        <w:tc>
          <w:tcPr>
            <w:tcW w:w="5807" w:type="dxa"/>
          </w:tcPr>
          <w:p w14:paraId="317ADE3A" w14:textId="4A7A8E27" w:rsidR="00F45E1B" w:rsidRPr="00F45E1B" w:rsidRDefault="00F45E1B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5E1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Kann eventuell gekürzt werden? ​</w:t>
            </w:r>
            <w:r w:rsidRPr="00F45E1B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51AC1329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5167FFA8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434021AE" w14:textId="77777777" w:rsidTr="6FEE3655">
        <w:tc>
          <w:tcPr>
            <w:tcW w:w="5807" w:type="dxa"/>
          </w:tcPr>
          <w:p w14:paraId="1372D7A8" w14:textId="784184BD" w:rsidR="00F45E1B" w:rsidRPr="00F45E1B" w:rsidRDefault="00F45E1B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5E1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Wurde von einer nicht involvierten Person Korrektur gelesen?​</w:t>
            </w:r>
            <w:r w:rsidRPr="00F45E1B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37C7FE6E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0E7896DC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1D677DF8" w14:textId="77777777" w:rsidTr="6FEE3655">
        <w:tc>
          <w:tcPr>
            <w:tcW w:w="5807" w:type="dxa"/>
          </w:tcPr>
          <w:p w14:paraId="0E58ED0D" w14:textId="30040B32" w:rsidR="00F45E1B" w:rsidRPr="00F45E1B" w:rsidRDefault="00F45E1B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5E1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Sind alle geforderten Anlagen dabei? ​</w:t>
            </w:r>
            <w:r w:rsidRPr="00F45E1B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048AC13A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5A2375B5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4D686865" w14:textId="77777777" w:rsidTr="6FEE3655">
        <w:tc>
          <w:tcPr>
            <w:tcW w:w="5807" w:type="dxa"/>
          </w:tcPr>
          <w:p w14:paraId="26584513" w14:textId="190A15CC" w:rsidR="00F45E1B" w:rsidRPr="00F45E1B" w:rsidRDefault="00F45E1B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5E1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Ist die antragsstellende Person in der nächsten Zeit für Rückfragen erreichbar? ​Ist ggf. eine Vertretung geregelt?</w:t>
            </w:r>
            <w:r w:rsidRPr="00F45E1B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235EA34D" w14:textId="77777777" w:rsidR="00F45E1B" w:rsidRPr="0016619A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</w:tcPr>
          <w:p w14:paraId="00AB79B3" w14:textId="77777777" w:rsidR="00F45E1B" w:rsidRPr="0016619A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49C14C81" w14:paraId="3E07EA79" w14:textId="77777777" w:rsidTr="6FEE3655">
        <w:trPr>
          <w:trHeight w:val="300"/>
        </w:trPr>
        <w:tc>
          <w:tcPr>
            <w:tcW w:w="5807" w:type="dxa"/>
          </w:tcPr>
          <w:p w14:paraId="2DCF059C" w14:textId="6A040D06" w:rsidR="398B21CC" w:rsidRDefault="398B21CC" w:rsidP="49C14C81">
            <w:pPr>
              <w:pStyle w:val="paragraph"/>
              <w:numPr>
                <w:ilvl w:val="0"/>
                <w:numId w:val="50"/>
              </w:numPr>
              <w:spacing w:line="276" w:lineRule="auto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49C14C81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Bedarf es einer rechtlich verbindlichen Unterschrift?</w:t>
            </w:r>
          </w:p>
        </w:tc>
        <w:tc>
          <w:tcPr>
            <w:tcW w:w="567" w:type="dxa"/>
          </w:tcPr>
          <w:p w14:paraId="5182C533" w14:textId="082718DE" w:rsidR="49C14C81" w:rsidRPr="000E55D9" w:rsidRDefault="49C14C81" w:rsidP="49C14C81">
            <w:pPr>
              <w:pStyle w:val="paragraph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5EFAE0C8" w14:textId="0F2B66C7" w:rsidR="49C14C81" w:rsidRPr="000E55D9" w:rsidRDefault="49C14C81" w:rsidP="49C14C81">
            <w:pPr>
              <w:pStyle w:val="paragraph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3BDA40" w14:textId="77777777" w:rsidR="00F45E1B" w:rsidRDefault="00F45E1B" w:rsidP="0049003E">
      <w:pPr>
        <w:pStyle w:val="Introtext"/>
        <w:spacing w:line="240" w:lineRule="auto"/>
        <w:rPr>
          <w:rStyle w:val="eop"/>
        </w:rPr>
      </w:pPr>
    </w:p>
    <w:p w14:paraId="5FB30511" w14:textId="77777777" w:rsidR="00861E6C" w:rsidRDefault="00861E6C" w:rsidP="0049003E">
      <w:pPr>
        <w:pStyle w:val="Introtext"/>
        <w:spacing w:line="240" w:lineRule="auto"/>
        <w:rPr>
          <w:rStyle w:val="eop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567"/>
        <w:gridCol w:w="2685"/>
      </w:tblGrid>
      <w:tr w:rsidR="00F45E1B" w:rsidRPr="0049003E" w14:paraId="1B761D52" w14:textId="77777777" w:rsidTr="49C14C81">
        <w:tc>
          <w:tcPr>
            <w:tcW w:w="5807" w:type="dxa"/>
            <w:shd w:val="clear" w:color="auto" w:fill="D7E6FA" w:themeFill="background2"/>
          </w:tcPr>
          <w:p w14:paraId="18D98D9C" w14:textId="380E6B38" w:rsidR="00F45E1B" w:rsidRPr="00F45E1B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5E1B">
              <w:rPr>
                <w:rFonts w:ascii="Arial" w:hAnsi="Arial" w:cs="Arial"/>
                <w:b/>
                <w:bCs/>
                <w:sz w:val="22"/>
                <w:szCs w:val="22"/>
              </w:rPr>
              <w:t>Vorhabensbeschreibung</w:t>
            </w:r>
          </w:p>
        </w:tc>
        <w:tc>
          <w:tcPr>
            <w:tcW w:w="567" w:type="dxa"/>
            <w:shd w:val="clear" w:color="auto" w:fill="D7E6FA" w:themeFill="background2"/>
          </w:tcPr>
          <w:p w14:paraId="6D1A6B91" w14:textId="77777777" w:rsidR="00F45E1B" w:rsidRPr="0049003E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9003E">
              <w:rPr>
                <w:rFonts w:ascii="Segoe UI Symbol" w:hAnsi="Segoe UI Symbol" w:cs="Arial"/>
                <w:b/>
                <w:bCs/>
                <w:sz w:val="22"/>
                <w:szCs w:val="22"/>
                <w:lang w:val="en-US"/>
              </w:rPr>
              <w:t>✅</w:t>
            </w:r>
          </w:p>
        </w:tc>
        <w:tc>
          <w:tcPr>
            <w:tcW w:w="2685" w:type="dxa"/>
            <w:shd w:val="clear" w:color="auto" w:fill="D7E6FA" w:themeFill="background2"/>
          </w:tcPr>
          <w:p w14:paraId="299D87F9" w14:textId="77777777" w:rsidR="00F45E1B" w:rsidRPr="0049003E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9003E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4900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Notizen</w:t>
            </w:r>
            <w:proofErr w:type="spellEnd"/>
          </w:p>
        </w:tc>
      </w:tr>
      <w:tr w:rsidR="00F45E1B" w:rsidRPr="0049003E" w14:paraId="41BA2FAB" w14:textId="77777777" w:rsidTr="49C14C81">
        <w:tc>
          <w:tcPr>
            <w:tcW w:w="5807" w:type="dxa"/>
          </w:tcPr>
          <w:p w14:paraId="1D4F9FAB" w14:textId="176469B7" w:rsidR="00F45E1B" w:rsidRPr="00861E6C" w:rsidRDefault="6F483A78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Ist die Kurzbeschreibung des Projekts verständlich, so dass sie auch Außenstehende verstehen?</w:t>
            </w:r>
            <w:r w:rsidRPr="000E55D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​ </w:t>
            </w: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Werden alle W-</w:t>
            </w:r>
            <w:proofErr w:type="spellStart"/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Fragen</w:t>
            </w:r>
            <w:proofErr w:type="spellEnd"/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in der </w:t>
            </w:r>
            <w:proofErr w:type="spellStart"/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Kurzbeschreibung</w:t>
            </w:r>
            <w:proofErr w:type="spellEnd"/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beantwortet</w:t>
            </w:r>
            <w:proofErr w:type="spellEnd"/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?</w:t>
            </w:r>
            <w:r w:rsidRPr="00861E6C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12AD2489" w14:textId="77777777" w:rsidR="00F45E1B" w:rsidRPr="0016619A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</w:tcPr>
          <w:p w14:paraId="175F6534" w14:textId="77777777" w:rsidR="00F45E1B" w:rsidRPr="0016619A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5E1B" w:rsidRPr="0049003E" w14:paraId="37A729EB" w14:textId="77777777" w:rsidTr="49C14C81">
        <w:tc>
          <w:tcPr>
            <w:tcW w:w="5807" w:type="dxa"/>
          </w:tcPr>
          <w:p w14:paraId="1EC37A4E" w14:textId="211248CC" w:rsidR="00F45E1B" w:rsidRPr="00861E6C" w:rsidRDefault="6F483A78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Wurde der Bedarf, die Zielgruppe, die Ziele sowie die Relevanz und Wirkung des Vorhabens beschrieben? </w:t>
            </w:r>
            <w:r w:rsidRPr="00861E6C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4C37CB3E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37CD940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173B75BC" w14:textId="77777777" w:rsidTr="49C14C81">
        <w:tc>
          <w:tcPr>
            <w:tcW w:w="5807" w:type="dxa"/>
          </w:tcPr>
          <w:p w14:paraId="22FFE2A8" w14:textId="57DF0C4C" w:rsidR="00F45E1B" w:rsidRPr="00861E6C" w:rsidRDefault="6F483A78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Sind die Projektziele gut beschrieben? </w:t>
            </w:r>
            <w:r w:rsidRPr="00861E6C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4DA7090B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C12C5D0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6FEEBCE7" w14:textId="77777777" w:rsidTr="49C14C81">
        <w:tc>
          <w:tcPr>
            <w:tcW w:w="5807" w:type="dxa"/>
          </w:tcPr>
          <w:p w14:paraId="5F207779" w14:textId="0BBC0630" w:rsidR="00F45E1B" w:rsidRPr="00861E6C" w:rsidRDefault="6F483A78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Ist die Perspektive der Zielgruppe berücksichtigt? </w:t>
            </w:r>
          </w:p>
        </w:tc>
        <w:tc>
          <w:tcPr>
            <w:tcW w:w="567" w:type="dxa"/>
          </w:tcPr>
          <w:p w14:paraId="7B94566A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04C40B36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728FB747" w14:textId="77777777" w:rsidTr="49C14C81">
        <w:tc>
          <w:tcPr>
            <w:tcW w:w="5807" w:type="dxa"/>
          </w:tcPr>
          <w:p w14:paraId="34D1E327" w14:textId="13CB323D" w:rsidR="00F45E1B" w:rsidRPr="00861E6C" w:rsidRDefault="6F483A78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Wird der Mehrwert des Projekts für die Zielgruppe beschrieben?</w:t>
            </w:r>
            <w:r w:rsidRPr="000E55D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​</w:t>
            </w:r>
            <w:r w:rsidRPr="00861E6C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7304251C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01108A21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11FD0350" w14:textId="77777777" w:rsidTr="49C14C81">
        <w:tc>
          <w:tcPr>
            <w:tcW w:w="5807" w:type="dxa"/>
          </w:tcPr>
          <w:p w14:paraId="0E770DD7" w14:textId="76299B52" w:rsidR="00F45E1B" w:rsidRPr="00861E6C" w:rsidRDefault="6F483A78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Wird erläutert, wie die Zielgruppe erreicht wird? </w:t>
            </w:r>
            <w:r w:rsidRPr="000E55D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​</w:t>
            </w:r>
            <w:r w:rsidRPr="00861E6C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085AB778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B3D1937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083C51B9" w14:textId="77777777" w:rsidTr="49C14C81">
        <w:tc>
          <w:tcPr>
            <w:tcW w:w="5807" w:type="dxa"/>
          </w:tcPr>
          <w:p w14:paraId="3274CD9C" w14:textId="21401E4B" w:rsidR="00F45E1B" w:rsidRPr="000E55D9" w:rsidRDefault="6F483A78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Werden neuartige, innovative Elemente des Projekts hervorgehoben?</w:t>
            </w:r>
            <w:r w:rsidRPr="000E55D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​</w:t>
            </w:r>
            <w:r w:rsidRPr="00861E6C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4600A054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21139B5F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260DD880" w14:textId="77777777" w:rsidTr="49C14C81">
        <w:tc>
          <w:tcPr>
            <w:tcW w:w="5807" w:type="dxa"/>
          </w:tcPr>
          <w:p w14:paraId="0D17E141" w14:textId="3EB071AF" w:rsidR="00F45E1B" w:rsidRPr="00861E6C" w:rsidRDefault="6F483A78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Werden Alleinstellungsmerkmale des Projekts betont? </w:t>
            </w:r>
            <w:r w:rsidRPr="000E55D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​</w:t>
            </w:r>
            <w:r w:rsidRPr="00861E6C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6829332F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0F9D713D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44C422F1" w14:textId="77777777" w:rsidTr="49C14C81">
        <w:tc>
          <w:tcPr>
            <w:tcW w:w="5807" w:type="dxa"/>
          </w:tcPr>
          <w:p w14:paraId="7C3767D6" w14:textId="723F2643" w:rsidR="00F45E1B" w:rsidRPr="00861E6C" w:rsidRDefault="6F483A78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Wird die Abgrenzung zur alltäglichen Arbeit (neue Aufgabenfelder, neue Angebote, neue Methoden) der Antragstellenden dargestellt?</w:t>
            </w:r>
            <w:r w:rsidRPr="000E55D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​ </w:t>
            </w:r>
            <w:r w:rsidRPr="00861E6C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74976590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6F204A02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36E6162B" w14:textId="77777777" w:rsidTr="49C14C81">
        <w:tc>
          <w:tcPr>
            <w:tcW w:w="5807" w:type="dxa"/>
          </w:tcPr>
          <w:p w14:paraId="337D46E7" w14:textId="66FD73C6" w:rsidR="00F45E1B" w:rsidRPr="00861E6C" w:rsidRDefault="6F483A78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Ist die antragstellende Organisation kurz beschrieben und werden die Erfahrungen und für das Vorhaben relevante Wissen der Organisation dargestellt?</w:t>
            </w:r>
            <w:r w:rsidRPr="00861E6C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6815CD1A" w14:textId="77777777" w:rsidR="00F45E1B" w:rsidRPr="0016619A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ymbol" w:eastAsia="Symbol" w:hAnsi="Symbol" w:cs="Symbo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276A5FB3" w14:textId="77777777" w:rsidR="00F45E1B" w:rsidRPr="0016619A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68C3255F" w14:textId="77777777" w:rsidTr="49C14C81">
        <w:tc>
          <w:tcPr>
            <w:tcW w:w="5807" w:type="dxa"/>
          </w:tcPr>
          <w:p w14:paraId="33ED35AE" w14:textId="47F86EAD" w:rsidR="00F45E1B" w:rsidRPr="00861E6C" w:rsidRDefault="6F483A78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Werden weitere involvierten Parteien genannt und die Zusammenarbeit erläutert? (z.B. andere Organisation und Einrichtungen, Kooperationspartner, Ämter)</w:t>
            </w:r>
            <w:r w:rsidRPr="00861E6C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2E3127AF" w14:textId="77777777" w:rsidR="00F45E1B" w:rsidRPr="0016619A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</w:tcPr>
          <w:p w14:paraId="2ECC2563" w14:textId="77777777" w:rsidR="00F45E1B" w:rsidRPr="0016619A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5E1B" w:rsidRPr="0049003E" w14:paraId="0EE84A77" w14:textId="77777777" w:rsidTr="49C14C81">
        <w:tc>
          <w:tcPr>
            <w:tcW w:w="5807" w:type="dxa"/>
          </w:tcPr>
          <w:p w14:paraId="217DA89F" w14:textId="5E90F6B1" w:rsidR="00F45E1B" w:rsidRPr="00861E6C" w:rsidRDefault="6F483A78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Werden die Öffentlichkeitsarbeit und die Dokumentation der Projektergebnisse klar beschrieben? ​</w:t>
            </w:r>
            <w:r w:rsidRPr="00861E6C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6CBA9FF2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4E96EBFE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22D1DA7B" w14:textId="77777777" w:rsidTr="49C14C81">
        <w:tc>
          <w:tcPr>
            <w:tcW w:w="5807" w:type="dxa"/>
          </w:tcPr>
          <w:p w14:paraId="007D6CE2" w14:textId="34A63D1C" w:rsidR="00F45E1B" w:rsidRPr="000E55D9" w:rsidRDefault="6F483A78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Sind Angaben zu Evaluation und Zielüberprüfung enthalten?​</w:t>
            </w:r>
            <w:r w:rsidRPr="00861E6C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66C6CFAC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7419F4D1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E1B" w:rsidRPr="0049003E" w14:paraId="6D27B7E2" w14:textId="77777777" w:rsidTr="49C14C81">
        <w:tc>
          <w:tcPr>
            <w:tcW w:w="5807" w:type="dxa"/>
          </w:tcPr>
          <w:p w14:paraId="67B77187" w14:textId="727CD809" w:rsidR="00F45E1B" w:rsidRPr="00861E6C" w:rsidRDefault="00861E6C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Können Projektinhalte oder Verfahrensweisen nachhaltig (über das Ende des Projekts hinaus) genutzt werden? ​</w:t>
            </w:r>
            <w:proofErr w:type="gramStart"/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Wird</w:t>
            </w:r>
            <w:proofErr w:type="gramEnd"/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dies im Antrag erläutert?</w:t>
            </w:r>
            <w:r w:rsidRPr="00861E6C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038B47E0" w14:textId="77777777" w:rsidR="00F45E1B" w:rsidRPr="0016619A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</w:tcPr>
          <w:p w14:paraId="11510B35" w14:textId="77777777" w:rsidR="00F45E1B" w:rsidRPr="0016619A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4BBEF55" w14:textId="77777777" w:rsidR="00F45E1B" w:rsidRDefault="00F45E1B" w:rsidP="0049003E">
      <w:pPr>
        <w:pStyle w:val="Introtext"/>
        <w:spacing w:line="240" w:lineRule="auto"/>
        <w:rPr>
          <w:rStyle w:val="eop"/>
        </w:rPr>
      </w:pPr>
    </w:p>
    <w:p w14:paraId="5D90FBBE" w14:textId="77777777" w:rsidR="00F45E1B" w:rsidRDefault="00F45E1B" w:rsidP="0049003E">
      <w:pPr>
        <w:pStyle w:val="Introtext"/>
        <w:spacing w:line="240" w:lineRule="auto"/>
        <w:rPr>
          <w:rStyle w:val="eop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567"/>
        <w:gridCol w:w="2685"/>
      </w:tblGrid>
      <w:tr w:rsidR="00F45E1B" w:rsidRPr="0049003E" w14:paraId="51FEE910" w14:textId="77777777" w:rsidTr="49C14C81">
        <w:tc>
          <w:tcPr>
            <w:tcW w:w="5807" w:type="dxa"/>
            <w:shd w:val="clear" w:color="auto" w:fill="D7E6FA" w:themeFill="background2"/>
          </w:tcPr>
          <w:p w14:paraId="7596A440" w14:textId="1B898508" w:rsidR="00F45E1B" w:rsidRPr="00861E6C" w:rsidRDefault="00861E6C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1E6C">
              <w:rPr>
                <w:rFonts w:ascii="Arial" w:hAnsi="Arial" w:cs="Arial"/>
                <w:b/>
                <w:bCs/>
                <w:sz w:val="22"/>
                <w:szCs w:val="22"/>
              </w:rPr>
              <w:t>Zeitplan</w:t>
            </w:r>
          </w:p>
        </w:tc>
        <w:tc>
          <w:tcPr>
            <w:tcW w:w="567" w:type="dxa"/>
            <w:shd w:val="clear" w:color="auto" w:fill="D7E6FA" w:themeFill="background2"/>
          </w:tcPr>
          <w:p w14:paraId="2F281979" w14:textId="77777777" w:rsidR="00F45E1B" w:rsidRPr="0049003E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9003E">
              <w:rPr>
                <w:rFonts w:ascii="Segoe UI Symbol" w:hAnsi="Segoe UI Symbol" w:cs="Arial"/>
                <w:b/>
                <w:bCs/>
                <w:sz w:val="22"/>
                <w:szCs w:val="22"/>
                <w:lang w:val="en-US"/>
              </w:rPr>
              <w:t>✅</w:t>
            </w:r>
          </w:p>
        </w:tc>
        <w:tc>
          <w:tcPr>
            <w:tcW w:w="2685" w:type="dxa"/>
            <w:shd w:val="clear" w:color="auto" w:fill="D7E6FA" w:themeFill="background2"/>
          </w:tcPr>
          <w:p w14:paraId="3065F1ED" w14:textId="77777777" w:rsidR="00F45E1B" w:rsidRPr="0049003E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9003E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4900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Notizen</w:t>
            </w:r>
            <w:proofErr w:type="spellEnd"/>
          </w:p>
        </w:tc>
      </w:tr>
      <w:tr w:rsidR="00F45E1B" w:rsidRPr="0049003E" w14:paraId="5243A469" w14:textId="77777777" w:rsidTr="49C14C81">
        <w:tc>
          <w:tcPr>
            <w:tcW w:w="5807" w:type="dxa"/>
          </w:tcPr>
          <w:p w14:paraId="3B3FEE18" w14:textId="1877302F" w:rsidR="00F45E1B" w:rsidRPr="0016619A" w:rsidRDefault="00861E6C" w:rsidP="00F45E1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1E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Ist die Zeit- und Ablaufplanung stimmig und nachvollziehbar dargestellt?</w:t>
            </w:r>
          </w:p>
        </w:tc>
        <w:tc>
          <w:tcPr>
            <w:tcW w:w="567" w:type="dxa"/>
          </w:tcPr>
          <w:p w14:paraId="1E9DDC0C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290F7D38" w14:textId="77777777" w:rsidR="00F45E1B" w:rsidRPr="000E55D9" w:rsidRDefault="00F45E1B" w:rsidP="009573E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79124" w14:textId="51AC03C0" w:rsidR="0016619A" w:rsidRPr="0049003E" w:rsidRDefault="00861E6C" w:rsidP="0049003E">
      <w:pPr>
        <w:pStyle w:val="Introtext"/>
        <w:spacing w:line="240" w:lineRule="auto"/>
        <w:rPr>
          <w:rStyle w:val="eop"/>
        </w:rPr>
      </w:pPr>
      <w:r>
        <w:rPr>
          <w:rStyle w:val="eop"/>
        </w:rPr>
        <w:br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567"/>
        <w:gridCol w:w="2685"/>
      </w:tblGrid>
      <w:tr w:rsidR="00AA5DA4" w:rsidRPr="0049003E" w14:paraId="1226233B" w14:textId="77777777" w:rsidTr="49C14C81">
        <w:tc>
          <w:tcPr>
            <w:tcW w:w="5807" w:type="dxa"/>
            <w:shd w:val="clear" w:color="auto" w:fill="D7E6FA" w:themeFill="background2"/>
          </w:tcPr>
          <w:p w14:paraId="7B1E1EE8" w14:textId="6CECF595" w:rsidR="0095215A" w:rsidRPr="00861E6C" w:rsidRDefault="00F45E1B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1E6C">
              <w:rPr>
                <w:rFonts w:ascii="Arial" w:hAnsi="Arial" w:cs="Arial"/>
                <w:b/>
                <w:bCs/>
                <w:sz w:val="22"/>
                <w:szCs w:val="22"/>
              </w:rPr>
              <w:t>Kosten- und Finanzierungsplan</w:t>
            </w:r>
          </w:p>
        </w:tc>
        <w:tc>
          <w:tcPr>
            <w:tcW w:w="567" w:type="dxa"/>
            <w:shd w:val="clear" w:color="auto" w:fill="D7E6FA" w:themeFill="background2"/>
          </w:tcPr>
          <w:p w14:paraId="4D94AB15" w14:textId="04FDA70A" w:rsidR="0095215A" w:rsidRPr="0049003E" w:rsidRDefault="00AA5DA4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9003E">
              <w:rPr>
                <w:rFonts w:ascii="Segoe UI Symbol" w:hAnsi="Segoe UI Symbol" w:cs="Arial"/>
                <w:b/>
                <w:bCs/>
                <w:sz w:val="22"/>
                <w:szCs w:val="22"/>
                <w:lang w:val="en-US"/>
              </w:rPr>
              <w:t>✅</w:t>
            </w:r>
          </w:p>
        </w:tc>
        <w:tc>
          <w:tcPr>
            <w:tcW w:w="2685" w:type="dxa"/>
            <w:shd w:val="clear" w:color="auto" w:fill="D7E6FA" w:themeFill="background2"/>
          </w:tcPr>
          <w:p w14:paraId="5B7427C2" w14:textId="6AE0427E" w:rsidR="0095215A" w:rsidRPr="0049003E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9003E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4900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Notizen</w:t>
            </w:r>
            <w:proofErr w:type="spellEnd"/>
          </w:p>
        </w:tc>
      </w:tr>
      <w:tr w:rsidR="0049003E" w:rsidRPr="0049003E" w14:paraId="0D54B280" w14:textId="77777777" w:rsidTr="49C14C81">
        <w:tc>
          <w:tcPr>
            <w:tcW w:w="5807" w:type="dxa"/>
          </w:tcPr>
          <w:p w14:paraId="5C225B89" w14:textId="128C32D4" w:rsidR="0095215A" w:rsidRPr="00861E6C" w:rsidRDefault="0095215A" w:rsidP="00AA5DA4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9C14C81">
              <w:rPr>
                <w:rFonts w:ascii="Arial" w:hAnsi="Arial" w:cs="Arial"/>
                <w:sz w:val="22"/>
                <w:szCs w:val="22"/>
              </w:rPr>
              <w:t>Sind alle Positionen, die im Kostenplan auftauchen, durch die Projektbeschreibung nachvollziehbar?</w:t>
            </w:r>
            <w:r w:rsidR="00D57B0D" w:rsidRPr="49C14C81">
              <w:rPr>
                <w:rFonts w:ascii="Arial" w:hAnsi="Arial" w:cs="Arial"/>
                <w:sz w:val="22"/>
                <w:szCs w:val="22"/>
              </w:rPr>
              <w:t xml:space="preserve"> Und umgekehrt</w:t>
            </w:r>
            <w:r w:rsidR="003A7C48" w:rsidRPr="49C14C81">
              <w:rPr>
                <w:rFonts w:ascii="Arial" w:hAnsi="Arial" w:cs="Arial"/>
                <w:sz w:val="22"/>
                <w:szCs w:val="22"/>
              </w:rPr>
              <w:t>: ist die Projektbeschreibung durch den Kostenplan nachvollziehbar?</w:t>
            </w:r>
          </w:p>
        </w:tc>
        <w:tc>
          <w:tcPr>
            <w:tcW w:w="567" w:type="dxa"/>
          </w:tcPr>
          <w:p w14:paraId="2D1E6D17" w14:textId="05D1039A" w:rsidR="0095215A" w:rsidRPr="0016619A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</w:tcPr>
          <w:p w14:paraId="034BC86D" w14:textId="77777777" w:rsidR="0095215A" w:rsidRPr="0016619A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9003E" w:rsidRPr="0049003E" w14:paraId="382FAF81" w14:textId="77777777" w:rsidTr="49C14C81">
        <w:tc>
          <w:tcPr>
            <w:tcW w:w="5807" w:type="dxa"/>
          </w:tcPr>
          <w:p w14:paraId="05509520" w14:textId="0F91CA88" w:rsidR="0095215A" w:rsidRPr="00861E6C" w:rsidRDefault="0095215A" w:rsidP="0049003E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9C14C81">
              <w:rPr>
                <w:rFonts w:ascii="Arial" w:hAnsi="Arial" w:cs="Arial"/>
                <w:sz w:val="22"/>
                <w:szCs w:val="22"/>
              </w:rPr>
              <w:t>Sind die aufgelisteten Positionen</w:t>
            </w:r>
            <w:r w:rsidR="0049003E" w:rsidRPr="49C14C81">
              <w:rPr>
                <w:rFonts w:ascii="Arial" w:hAnsi="Arial" w:cs="Arial"/>
                <w:sz w:val="22"/>
                <w:szCs w:val="22"/>
              </w:rPr>
              <w:t xml:space="preserve"> beim Fördermittelgeber</w:t>
            </w:r>
            <w:r w:rsidRPr="49C14C81">
              <w:rPr>
                <w:rFonts w:ascii="Arial" w:hAnsi="Arial" w:cs="Arial"/>
                <w:sz w:val="22"/>
                <w:szCs w:val="22"/>
              </w:rPr>
              <w:t xml:space="preserve"> förderfähig?</w:t>
            </w:r>
          </w:p>
        </w:tc>
        <w:tc>
          <w:tcPr>
            <w:tcW w:w="567" w:type="dxa"/>
          </w:tcPr>
          <w:p w14:paraId="7F758EB4" w14:textId="3FA08D6F" w:rsidR="0095215A" w:rsidRPr="000E55D9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5BF09923" w14:textId="77777777" w:rsidR="0095215A" w:rsidRPr="000E55D9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15A" w:rsidRPr="0049003E" w14:paraId="5FCF5140" w14:textId="77777777" w:rsidTr="49C14C81">
        <w:tc>
          <w:tcPr>
            <w:tcW w:w="5807" w:type="dxa"/>
          </w:tcPr>
          <w:p w14:paraId="698AC900" w14:textId="43870628" w:rsidR="0095215A" w:rsidRPr="00861E6C" w:rsidRDefault="0095215A" w:rsidP="00AA5DA4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9C14C81">
              <w:rPr>
                <w:rFonts w:ascii="Arial" w:hAnsi="Arial" w:cs="Arial"/>
                <w:sz w:val="22"/>
                <w:szCs w:val="22"/>
              </w:rPr>
              <w:t>Sind die Kosten realistisch kalkuliert? Wurden Kosten für die einzelnen Posten recherchiert oder auf Erfahrungswerte zurückgegriffen?</w:t>
            </w:r>
          </w:p>
        </w:tc>
        <w:tc>
          <w:tcPr>
            <w:tcW w:w="567" w:type="dxa"/>
          </w:tcPr>
          <w:p w14:paraId="0C4DED87" w14:textId="19D3A0A2" w:rsidR="00015081" w:rsidRPr="000E55D9" w:rsidRDefault="00015081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249E166E" w14:textId="77777777" w:rsidR="0095215A" w:rsidRPr="000E55D9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15A" w:rsidRPr="0049003E" w14:paraId="288DE297" w14:textId="77777777" w:rsidTr="49C14C81">
        <w:tc>
          <w:tcPr>
            <w:tcW w:w="5807" w:type="dxa"/>
          </w:tcPr>
          <w:p w14:paraId="6FC5F83F" w14:textId="490D26E2" w:rsidR="0095215A" w:rsidRPr="00861E6C" w:rsidRDefault="0095215A" w:rsidP="58AD7623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9C14C81">
              <w:rPr>
                <w:rFonts w:ascii="Arial" w:hAnsi="Arial" w:cs="Arial"/>
                <w:sz w:val="22"/>
                <w:szCs w:val="22"/>
              </w:rPr>
              <w:t xml:space="preserve">Wurden gegebenenfalls Vergleichsangebote eingeholt? </w:t>
            </w:r>
          </w:p>
        </w:tc>
        <w:tc>
          <w:tcPr>
            <w:tcW w:w="567" w:type="dxa"/>
          </w:tcPr>
          <w:p w14:paraId="18D17755" w14:textId="286D0AB4" w:rsidR="0095215A" w:rsidRPr="0016619A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</w:tcPr>
          <w:p w14:paraId="36DBC7D4" w14:textId="77777777" w:rsidR="0095215A" w:rsidRPr="0016619A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5215A" w:rsidRPr="0049003E" w14:paraId="57C56AE2" w14:textId="77777777" w:rsidTr="49C14C81">
        <w:tc>
          <w:tcPr>
            <w:tcW w:w="5807" w:type="dxa"/>
          </w:tcPr>
          <w:p w14:paraId="48030B99" w14:textId="1A54DC9A" w:rsidR="0095215A" w:rsidRPr="00861E6C" w:rsidRDefault="0095215A" w:rsidP="00AA5DA4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9C14C81">
              <w:rPr>
                <w:rFonts w:ascii="Arial" w:hAnsi="Arial" w:cs="Arial"/>
                <w:sz w:val="22"/>
                <w:szCs w:val="22"/>
              </w:rPr>
              <w:t xml:space="preserve">Wurden die Grundsätze der Sparsamkeit und </w:t>
            </w:r>
            <w:r w:rsidR="001F2E41" w:rsidRPr="49C14C81">
              <w:rPr>
                <w:rFonts w:ascii="Arial" w:hAnsi="Arial" w:cs="Arial"/>
                <w:sz w:val="22"/>
                <w:szCs w:val="22"/>
              </w:rPr>
              <w:t xml:space="preserve">Wirtschaftlichkeit </w:t>
            </w:r>
            <w:r w:rsidRPr="49C14C81">
              <w:rPr>
                <w:rFonts w:ascii="Arial" w:hAnsi="Arial" w:cs="Arial"/>
                <w:sz w:val="22"/>
                <w:szCs w:val="22"/>
              </w:rPr>
              <w:t>beachtet?</w:t>
            </w:r>
          </w:p>
        </w:tc>
        <w:tc>
          <w:tcPr>
            <w:tcW w:w="567" w:type="dxa"/>
          </w:tcPr>
          <w:p w14:paraId="37E0D8C8" w14:textId="01C9EF97" w:rsidR="0095215A" w:rsidRPr="000E55D9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47E92F39" w14:textId="77777777" w:rsidR="0095215A" w:rsidRPr="000E55D9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DA4" w:rsidRPr="0049003E" w14:paraId="53E72DA3" w14:textId="77777777" w:rsidTr="49C14C81">
        <w:tc>
          <w:tcPr>
            <w:tcW w:w="5807" w:type="dxa"/>
          </w:tcPr>
          <w:p w14:paraId="37749F14" w14:textId="5F679274" w:rsidR="00AA5DA4" w:rsidRPr="00861E6C" w:rsidRDefault="00AA5DA4" w:rsidP="00AA5DA4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9C14C81">
              <w:rPr>
                <w:rFonts w:ascii="Arial" w:hAnsi="Arial" w:cs="Arial"/>
                <w:sz w:val="22"/>
                <w:szCs w:val="22"/>
              </w:rPr>
              <w:t xml:space="preserve">Wurden wiederkehrende Kostenpositionen als solche berücksichtigt? </w:t>
            </w:r>
            <w:r w:rsidR="00ED2209" w:rsidRPr="49C14C81">
              <w:rPr>
                <w:rFonts w:ascii="Arial" w:hAnsi="Arial" w:cs="Arial"/>
                <w:sz w:val="22"/>
                <w:szCs w:val="22"/>
              </w:rPr>
              <w:t>(monatlich, jährlich)</w:t>
            </w:r>
          </w:p>
        </w:tc>
        <w:tc>
          <w:tcPr>
            <w:tcW w:w="567" w:type="dxa"/>
          </w:tcPr>
          <w:p w14:paraId="1007A134" w14:textId="7DD25A76" w:rsidR="00AA5DA4" w:rsidRPr="0016619A" w:rsidRDefault="00AA5DA4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</w:tcPr>
          <w:p w14:paraId="0FC000B1" w14:textId="77777777" w:rsidR="00AA5DA4" w:rsidRPr="0016619A" w:rsidRDefault="00AA5DA4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9003E" w:rsidRPr="0049003E" w14:paraId="080E4DF4" w14:textId="77777777" w:rsidTr="49C14C81">
        <w:tc>
          <w:tcPr>
            <w:tcW w:w="5807" w:type="dxa"/>
          </w:tcPr>
          <w:p w14:paraId="1B4B95FE" w14:textId="27D131E1" w:rsidR="0049003E" w:rsidRPr="00861E6C" w:rsidRDefault="0049003E" w:rsidP="00AA5DA4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49C14C81">
              <w:rPr>
                <w:rFonts w:ascii="Arial" w:hAnsi="Arial" w:cs="Arial"/>
                <w:sz w:val="22"/>
                <w:szCs w:val="22"/>
                <w:lang w:val="en-US"/>
              </w:rPr>
              <w:t xml:space="preserve">Wurden </w:t>
            </w:r>
            <w:proofErr w:type="spellStart"/>
            <w:r w:rsidRPr="49C14C81">
              <w:rPr>
                <w:rFonts w:ascii="Arial" w:hAnsi="Arial" w:cs="Arial"/>
                <w:sz w:val="22"/>
                <w:szCs w:val="22"/>
                <w:lang w:val="en-US"/>
              </w:rPr>
              <w:t>Verwaltungskosten</w:t>
            </w:r>
            <w:proofErr w:type="spellEnd"/>
            <w:r w:rsidRPr="49C14C8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C14C81">
              <w:rPr>
                <w:rFonts w:ascii="Arial" w:hAnsi="Arial" w:cs="Arial"/>
                <w:sz w:val="22"/>
                <w:szCs w:val="22"/>
                <w:lang w:val="en-US"/>
              </w:rPr>
              <w:t>mitbedacht</w:t>
            </w:r>
            <w:proofErr w:type="spellEnd"/>
            <w:r w:rsidRPr="49C14C81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</w:tc>
        <w:tc>
          <w:tcPr>
            <w:tcW w:w="567" w:type="dxa"/>
          </w:tcPr>
          <w:p w14:paraId="3DC5FBD4" w14:textId="014C86A9" w:rsidR="0049003E" w:rsidRPr="0016619A" w:rsidRDefault="0049003E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</w:tcPr>
          <w:p w14:paraId="6F5AC396" w14:textId="77777777" w:rsidR="0049003E" w:rsidRPr="0016619A" w:rsidRDefault="0049003E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A5DA4" w:rsidRPr="0049003E" w14:paraId="0FC5A2BF" w14:textId="77777777" w:rsidTr="49C14C81">
        <w:tc>
          <w:tcPr>
            <w:tcW w:w="5807" w:type="dxa"/>
          </w:tcPr>
          <w:p w14:paraId="6BD9E7A5" w14:textId="4DDC4FB8" w:rsidR="00AA5DA4" w:rsidRPr="00861E6C" w:rsidRDefault="00AA5DA4" w:rsidP="00AA5DA4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9C14C81">
              <w:rPr>
                <w:rFonts w:ascii="Arial" w:hAnsi="Arial" w:cs="Arial"/>
                <w:sz w:val="22"/>
                <w:szCs w:val="22"/>
              </w:rPr>
              <w:lastRenderedPageBreak/>
              <w:t>Wei</w:t>
            </w:r>
            <w:r w:rsidR="00A73592" w:rsidRPr="49C14C81">
              <w:rPr>
                <w:rFonts w:ascii="Arial" w:hAnsi="Arial" w:cs="Arial"/>
                <w:sz w:val="22"/>
                <w:szCs w:val="22"/>
              </w:rPr>
              <w:t>s</w:t>
            </w:r>
            <w:r w:rsidRPr="49C14C81">
              <w:rPr>
                <w:rFonts w:ascii="Arial" w:hAnsi="Arial" w:cs="Arial"/>
                <w:sz w:val="22"/>
                <w:szCs w:val="22"/>
              </w:rPr>
              <w:t>t der Kosten- und Finanzierungsplan genug Flexibilität für Preissteigerungen und unvorhergesehene Kosten auf und ist gleichzeitig transparent und nachvollziehbar?</w:t>
            </w:r>
          </w:p>
        </w:tc>
        <w:tc>
          <w:tcPr>
            <w:tcW w:w="567" w:type="dxa"/>
          </w:tcPr>
          <w:p w14:paraId="21989423" w14:textId="4CEC2BE1" w:rsidR="00AA5DA4" w:rsidRPr="000E55D9" w:rsidRDefault="00AA5DA4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7577CB78" w14:textId="77777777" w:rsidR="00AA5DA4" w:rsidRPr="000E55D9" w:rsidRDefault="00AA5DA4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DA4" w:rsidRPr="0049003E" w14:paraId="1122B51B" w14:textId="77777777" w:rsidTr="49C14C81">
        <w:tc>
          <w:tcPr>
            <w:tcW w:w="5807" w:type="dxa"/>
          </w:tcPr>
          <w:p w14:paraId="0651CD58" w14:textId="7BCED331" w:rsidR="00AA5DA4" w:rsidRPr="00861E6C" w:rsidRDefault="00AA5DA4" w:rsidP="41679EA9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9C14C81">
              <w:rPr>
                <w:rFonts w:ascii="Arial" w:hAnsi="Arial" w:cs="Arial"/>
                <w:sz w:val="22"/>
                <w:szCs w:val="22"/>
              </w:rPr>
              <w:t>Wurde</w:t>
            </w:r>
            <w:r w:rsidR="008E4E4C" w:rsidRPr="49C14C81">
              <w:rPr>
                <w:rFonts w:ascii="Arial" w:hAnsi="Arial" w:cs="Arial"/>
                <w:sz w:val="22"/>
                <w:szCs w:val="22"/>
              </w:rPr>
              <w:t>n</w:t>
            </w:r>
            <w:r w:rsidRPr="49C14C81">
              <w:rPr>
                <w:rFonts w:ascii="Arial" w:hAnsi="Arial" w:cs="Arial"/>
                <w:sz w:val="22"/>
                <w:szCs w:val="22"/>
              </w:rPr>
              <w:t xml:space="preserve"> die Kosten nach Kostenarten (bspw.</w:t>
            </w:r>
            <w:r w:rsidR="787FF362" w:rsidRPr="49C14C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9C14C81">
              <w:rPr>
                <w:rFonts w:ascii="Arial" w:hAnsi="Arial" w:cs="Arial"/>
                <w:sz w:val="22"/>
                <w:szCs w:val="22"/>
              </w:rPr>
              <w:t xml:space="preserve">Personal-, Sach- &amp; Investitionskosten) sortiert? </w:t>
            </w:r>
          </w:p>
        </w:tc>
        <w:tc>
          <w:tcPr>
            <w:tcW w:w="567" w:type="dxa"/>
          </w:tcPr>
          <w:p w14:paraId="0B3F5EB2" w14:textId="6805B06F" w:rsidR="00AA5DA4" w:rsidRPr="000E55D9" w:rsidRDefault="00AA5DA4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9208F35" w14:textId="77777777" w:rsidR="00AA5DA4" w:rsidRPr="000E55D9" w:rsidRDefault="00AA5DA4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08E" w:rsidRPr="0049003E" w14:paraId="6B23A926" w14:textId="77777777" w:rsidTr="49C14C81">
        <w:tc>
          <w:tcPr>
            <w:tcW w:w="5807" w:type="dxa"/>
          </w:tcPr>
          <w:p w14:paraId="7DC5D643" w14:textId="2FB0CF5D" w:rsidR="0003708E" w:rsidRPr="00861E6C" w:rsidRDefault="001D2C3C" w:rsidP="41679EA9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9C14C81">
              <w:rPr>
                <w:rFonts w:ascii="Arial" w:hAnsi="Arial" w:cs="Arial"/>
                <w:sz w:val="22"/>
                <w:szCs w:val="22"/>
              </w:rPr>
              <w:t>Wurden bei den Personalkosten Tarifsteigerungen und der Arbeitgeberanteil berücksichtigt?</w:t>
            </w:r>
          </w:p>
        </w:tc>
        <w:tc>
          <w:tcPr>
            <w:tcW w:w="567" w:type="dxa"/>
          </w:tcPr>
          <w:p w14:paraId="29B9C9D1" w14:textId="77777777" w:rsidR="0003708E" w:rsidRPr="0016619A" w:rsidRDefault="0003708E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ymbol" w:eastAsia="Symbol" w:hAnsi="Symbol" w:cs="Symbo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57802BF8" w14:textId="77777777" w:rsidR="0003708E" w:rsidRPr="0016619A" w:rsidRDefault="0003708E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15A" w:rsidRPr="0049003E" w14:paraId="35835F5B" w14:textId="77777777" w:rsidTr="49C14C81">
        <w:tc>
          <w:tcPr>
            <w:tcW w:w="5807" w:type="dxa"/>
          </w:tcPr>
          <w:p w14:paraId="1EB53B1A" w14:textId="073A62A5" w:rsidR="0095215A" w:rsidRPr="00861E6C" w:rsidRDefault="0095215A" w:rsidP="00AA5DA4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9C14C81">
              <w:rPr>
                <w:rFonts w:ascii="Arial" w:hAnsi="Arial" w:cs="Arial"/>
                <w:sz w:val="22"/>
                <w:szCs w:val="22"/>
              </w:rPr>
              <w:t xml:space="preserve">Stimmt die Summe der einzelnen Posten mit der Gesamtsumme </w:t>
            </w:r>
            <w:r w:rsidR="005326C5" w:rsidRPr="49C14C81">
              <w:rPr>
                <w:rFonts w:ascii="Arial" w:hAnsi="Arial" w:cs="Arial"/>
                <w:sz w:val="22"/>
                <w:szCs w:val="22"/>
              </w:rPr>
              <w:t xml:space="preserve">in der Kostenübersicht </w:t>
            </w:r>
            <w:proofErr w:type="spellStart"/>
            <w:r w:rsidRPr="49C14C81">
              <w:rPr>
                <w:rFonts w:ascii="Arial" w:hAnsi="Arial" w:cs="Arial"/>
                <w:sz w:val="22"/>
                <w:szCs w:val="22"/>
              </w:rPr>
              <w:t>überein</w:t>
            </w:r>
            <w:proofErr w:type="spellEnd"/>
            <w:r w:rsidRPr="49C14C81">
              <w:rPr>
                <w:rFonts w:ascii="Arial" w:hAnsi="Arial" w:cs="Arial"/>
                <w:sz w:val="22"/>
                <w:szCs w:val="22"/>
              </w:rPr>
              <w:t>?</w:t>
            </w:r>
            <w:r w:rsidR="005F4B5C" w:rsidRPr="49C14C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5A6" w:rsidRPr="49C14C81">
              <w:rPr>
                <w:rFonts w:ascii="Arial" w:hAnsi="Arial" w:cs="Arial"/>
                <w:sz w:val="22"/>
                <w:szCs w:val="22"/>
              </w:rPr>
              <w:t xml:space="preserve">Stimmt die Summe ebenfalls auf </w:t>
            </w:r>
            <w:r w:rsidR="00974008" w:rsidRPr="49C14C81">
              <w:rPr>
                <w:rFonts w:ascii="Arial" w:hAnsi="Arial" w:cs="Arial"/>
                <w:sz w:val="22"/>
                <w:szCs w:val="22"/>
              </w:rPr>
              <w:t>der Finanzierungsseite?</w:t>
            </w:r>
          </w:p>
        </w:tc>
        <w:tc>
          <w:tcPr>
            <w:tcW w:w="567" w:type="dxa"/>
          </w:tcPr>
          <w:p w14:paraId="29A91DBA" w14:textId="2266CF9B" w:rsidR="0095215A" w:rsidRPr="0016619A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</w:tcPr>
          <w:p w14:paraId="57E634C5" w14:textId="77777777" w:rsidR="0095215A" w:rsidRPr="0016619A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5215A" w:rsidRPr="0049003E" w14:paraId="19507775" w14:textId="77777777" w:rsidTr="49C14C81">
        <w:tc>
          <w:tcPr>
            <w:tcW w:w="5807" w:type="dxa"/>
          </w:tcPr>
          <w:p w14:paraId="2375A69D" w14:textId="3769F486" w:rsidR="0095215A" w:rsidRPr="00861E6C" w:rsidRDefault="0095215A" w:rsidP="41679EA9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9C14C81">
              <w:rPr>
                <w:rFonts w:ascii="Arial" w:hAnsi="Arial" w:cs="Arial"/>
                <w:sz w:val="22"/>
                <w:szCs w:val="22"/>
              </w:rPr>
              <w:t>Wurde ein Finanzierungsplan erstellt und die Herkunft der Mittel benannt (Eigenmittel, Zuwendungen durch Stiftungen,</w:t>
            </w:r>
            <w:r w:rsidR="00AA5DA4" w:rsidRPr="49C14C8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A5DA4" w:rsidRPr="49C14C81">
              <w:rPr>
                <w:rFonts w:ascii="Arial" w:hAnsi="Arial" w:cs="Arial"/>
                <w:sz w:val="22"/>
                <w:szCs w:val="22"/>
              </w:rPr>
              <w:t>Teilnehme</w:t>
            </w:r>
            <w:r w:rsidR="005F3D9F" w:rsidRPr="49C14C81">
              <w:rPr>
                <w:rFonts w:ascii="Arial" w:hAnsi="Arial" w:cs="Arial"/>
                <w:sz w:val="22"/>
                <w:szCs w:val="22"/>
              </w:rPr>
              <w:t>nden</w:t>
            </w:r>
            <w:r w:rsidR="00AA5DA4" w:rsidRPr="49C14C81">
              <w:rPr>
                <w:rFonts w:ascii="Arial" w:hAnsi="Arial" w:cs="Arial"/>
                <w:sz w:val="22"/>
                <w:szCs w:val="22"/>
              </w:rPr>
              <w:t>beiträge</w:t>
            </w:r>
            <w:proofErr w:type="spellEnd"/>
            <w:r w:rsidR="00AA5DA4" w:rsidRPr="49C14C81">
              <w:rPr>
                <w:rFonts w:ascii="Arial" w:hAnsi="Arial" w:cs="Arial"/>
                <w:sz w:val="22"/>
                <w:szCs w:val="22"/>
              </w:rPr>
              <w:t>,</w:t>
            </w:r>
            <w:r w:rsidRPr="49C14C81">
              <w:rPr>
                <w:rFonts w:ascii="Arial" w:hAnsi="Arial" w:cs="Arial"/>
                <w:sz w:val="22"/>
                <w:szCs w:val="22"/>
              </w:rPr>
              <w:t xml:space="preserve"> Darlehen,</w:t>
            </w:r>
            <w:r w:rsidR="0049003E" w:rsidRPr="49C14C81">
              <w:rPr>
                <w:rFonts w:ascii="Arial" w:hAnsi="Arial" w:cs="Arial"/>
                <w:sz w:val="22"/>
                <w:szCs w:val="22"/>
              </w:rPr>
              <w:t xml:space="preserve"> …</w:t>
            </w:r>
            <w:r w:rsidRPr="49C14C81">
              <w:rPr>
                <w:rFonts w:ascii="Arial" w:hAnsi="Arial" w:cs="Arial"/>
                <w:sz w:val="22"/>
                <w:szCs w:val="22"/>
              </w:rPr>
              <w:t>)?</w:t>
            </w:r>
          </w:p>
        </w:tc>
        <w:tc>
          <w:tcPr>
            <w:tcW w:w="567" w:type="dxa"/>
          </w:tcPr>
          <w:p w14:paraId="7385A0C9" w14:textId="11AE3569" w:rsidR="0095215A" w:rsidRPr="000E55D9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6876315C" w14:textId="77777777" w:rsidR="0095215A" w:rsidRPr="000E55D9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15A" w:rsidRPr="0049003E" w14:paraId="38886108" w14:textId="77777777" w:rsidTr="49C14C81">
        <w:tc>
          <w:tcPr>
            <w:tcW w:w="5807" w:type="dxa"/>
          </w:tcPr>
          <w:p w14:paraId="1AC8CE6F" w14:textId="2C76F2AD" w:rsidR="0095215A" w:rsidRPr="00861E6C" w:rsidRDefault="0095215A" w:rsidP="00AA5DA4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49C14C81">
              <w:rPr>
                <w:rFonts w:ascii="Arial" w:hAnsi="Arial" w:cs="Arial"/>
                <w:sz w:val="22"/>
                <w:szCs w:val="22"/>
              </w:rPr>
              <w:t xml:space="preserve">Stimmt die Gesamtsumme der Kosten mit der Gesamtsumme der Finanzierung überein? </w:t>
            </w:r>
            <w:r w:rsidRPr="49C14C81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49C14C81">
              <w:rPr>
                <w:rFonts w:ascii="Arial" w:hAnsi="Arial" w:cs="Arial"/>
                <w:sz w:val="22"/>
                <w:szCs w:val="22"/>
              </w:rPr>
              <w:t>Decken die Einnahmen die Ausgaben?)</w:t>
            </w:r>
          </w:p>
        </w:tc>
        <w:tc>
          <w:tcPr>
            <w:tcW w:w="567" w:type="dxa"/>
          </w:tcPr>
          <w:p w14:paraId="24A44248" w14:textId="586734E6" w:rsidR="0095215A" w:rsidRPr="0016619A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</w:tcPr>
          <w:p w14:paraId="4C8F8259" w14:textId="77777777" w:rsidR="0095215A" w:rsidRPr="0016619A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5215A" w:rsidRPr="0049003E" w14:paraId="573763B6" w14:textId="77777777" w:rsidTr="49C14C81">
        <w:tc>
          <w:tcPr>
            <w:tcW w:w="5807" w:type="dxa"/>
          </w:tcPr>
          <w:p w14:paraId="66D05EE1" w14:textId="1AE1D53B" w:rsidR="0095215A" w:rsidRPr="00861E6C" w:rsidRDefault="0095215A" w:rsidP="4FDB3B78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9C14C81">
              <w:rPr>
                <w:rFonts w:ascii="Arial" w:hAnsi="Arial" w:cs="Arial"/>
                <w:sz w:val="22"/>
                <w:szCs w:val="22"/>
              </w:rPr>
              <w:t xml:space="preserve">Wurden alle Bestimmungen des Fördermittelgebers beachtet (z.B. </w:t>
            </w:r>
            <w:r w:rsidR="7B63DB62" w:rsidRPr="49C14C81">
              <w:rPr>
                <w:rFonts w:ascii="Arial" w:hAnsi="Arial" w:cs="Arial"/>
                <w:sz w:val="22"/>
                <w:szCs w:val="22"/>
              </w:rPr>
              <w:t xml:space="preserve">Höhe des </w:t>
            </w:r>
            <w:r w:rsidRPr="49C14C81">
              <w:rPr>
                <w:rFonts w:ascii="Arial" w:hAnsi="Arial" w:cs="Arial"/>
                <w:sz w:val="22"/>
                <w:szCs w:val="22"/>
              </w:rPr>
              <w:t>Eigenanteil)?</w:t>
            </w:r>
          </w:p>
        </w:tc>
        <w:tc>
          <w:tcPr>
            <w:tcW w:w="567" w:type="dxa"/>
          </w:tcPr>
          <w:p w14:paraId="62D4CDC1" w14:textId="6A16FA55" w:rsidR="0095215A" w:rsidRPr="000E55D9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8E65429" w14:textId="77777777" w:rsidR="0095215A" w:rsidRPr="000E55D9" w:rsidRDefault="0095215A" w:rsidP="009521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32F59E" w14:textId="4D8A5D3C" w:rsidR="0047293D" w:rsidRPr="000E55D9" w:rsidRDefault="0047293D" w:rsidP="0095215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1689F62D" w14:textId="03494EC3" w:rsidR="00AA3806" w:rsidRPr="0049003E" w:rsidRDefault="00AA3806" w:rsidP="0001508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6"/>
          <w:szCs w:val="16"/>
        </w:rPr>
      </w:pPr>
    </w:p>
    <w:sectPr w:rsidR="00AA3806" w:rsidRPr="0049003E" w:rsidSect="00090FF4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328" w:right="1418" w:bottom="1418" w:left="1418" w:header="426" w:footer="7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80A4D" w14:textId="77777777" w:rsidR="008B588F" w:rsidRDefault="008B588F" w:rsidP="00B4539A">
      <w:r>
        <w:separator/>
      </w:r>
    </w:p>
  </w:endnote>
  <w:endnote w:type="continuationSeparator" w:id="0">
    <w:p w14:paraId="6B065F82" w14:textId="77777777" w:rsidR="008B588F" w:rsidRDefault="008B588F" w:rsidP="00B4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CaeciliaLTStd-Bold">
    <w:altName w:val="Calibri"/>
    <w:panose1 w:val="00000000000000000000"/>
    <w:charset w:val="00"/>
    <w:family w:val="auto"/>
    <w:notTrueType/>
    <w:pitch w:val="variable"/>
    <w:sig w:usb0="800000AF" w:usb1="5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AAEC" w14:textId="77F58ADA" w:rsidR="00BC010E" w:rsidRPr="00001FAA" w:rsidRDefault="008D112E" w:rsidP="00001FAA">
    <w:pPr>
      <w:pStyle w:val="Fuzeile"/>
    </w:pPr>
    <w:r>
      <w:t>Checkliste</w:t>
    </w:r>
    <w:r w:rsidR="0095215A">
      <w:t xml:space="preserve"> </w:t>
    </w:r>
    <w:r w:rsidR="00861E6C">
      <w:t>Antragstellung</w:t>
    </w:r>
    <w:r w:rsidR="00001FAA">
      <w:tab/>
    </w:r>
    <w:r w:rsidR="00001FAA">
      <w:rPr>
        <w:color w:val="2B579A"/>
        <w:shd w:val="clear" w:color="auto" w:fill="E6E6E6"/>
      </w:rPr>
      <w:fldChar w:fldCharType="begin"/>
    </w:r>
    <w:r w:rsidR="00001FAA">
      <w:instrText xml:space="preserve"> PAGE   \* MERGEFORMAT </w:instrText>
    </w:r>
    <w:r w:rsidR="00001FAA">
      <w:rPr>
        <w:color w:val="2B579A"/>
        <w:shd w:val="clear" w:color="auto" w:fill="E6E6E6"/>
      </w:rPr>
      <w:fldChar w:fldCharType="separate"/>
    </w:r>
    <w:r w:rsidR="00001FAA">
      <w:rPr>
        <w:noProof/>
      </w:rPr>
      <w:t>3</w:t>
    </w:r>
    <w:r w:rsidR="00001FAA">
      <w:rPr>
        <w:color w:val="2B579A"/>
        <w:shd w:val="clear" w:color="auto" w:fill="E6E6E6"/>
      </w:rPr>
      <w:fldChar w:fldCharType="end"/>
    </w:r>
    <w:r w:rsidR="00001FAA">
      <w:t>/</w:t>
    </w:r>
    <w:fldSimple w:instr="NUMPAGES   \* MERGEFORMAT">
      <w:r w:rsidR="00001FAA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5CA9" w14:textId="2357BCDF" w:rsidR="00212438" w:rsidRPr="00001FAA" w:rsidRDefault="008D112E" w:rsidP="00212438">
    <w:pPr>
      <w:pStyle w:val="Fuzeile"/>
    </w:pPr>
    <w:r>
      <w:t>Checkliste</w:t>
    </w:r>
    <w:r w:rsidR="0095215A">
      <w:t xml:space="preserve"> </w:t>
    </w:r>
    <w:r w:rsidR="00861E6C">
      <w:t>Antragstellung</w:t>
    </w:r>
    <w:r w:rsidR="002E5630">
      <w:t xml:space="preserve"> </w:t>
    </w:r>
    <w:r w:rsidR="00212438">
      <w:tab/>
    </w:r>
    <w:r w:rsidR="00212438">
      <w:rPr>
        <w:color w:val="2B579A"/>
        <w:shd w:val="clear" w:color="auto" w:fill="E6E6E6"/>
      </w:rPr>
      <w:fldChar w:fldCharType="begin"/>
    </w:r>
    <w:r w:rsidR="00212438">
      <w:instrText xml:space="preserve"> PAGE   \* MERGEFORMAT </w:instrText>
    </w:r>
    <w:r w:rsidR="00212438">
      <w:rPr>
        <w:color w:val="2B579A"/>
        <w:shd w:val="clear" w:color="auto" w:fill="E6E6E6"/>
      </w:rPr>
      <w:fldChar w:fldCharType="separate"/>
    </w:r>
    <w:r w:rsidR="00212438">
      <w:t>2</w:t>
    </w:r>
    <w:r w:rsidR="00212438">
      <w:rPr>
        <w:color w:val="2B579A"/>
        <w:shd w:val="clear" w:color="auto" w:fill="E6E6E6"/>
      </w:rPr>
      <w:fldChar w:fldCharType="end"/>
    </w:r>
    <w:r w:rsidR="00212438">
      <w:t>/</w:t>
    </w:r>
    <w:fldSimple w:instr="NUMPAGES   \* MERGEFORMAT">
      <w:r w:rsidR="00212438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8940D" w14:textId="77777777" w:rsidR="008B588F" w:rsidRDefault="008B588F" w:rsidP="00B4539A">
      <w:r>
        <w:separator/>
      </w:r>
    </w:p>
  </w:footnote>
  <w:footnote w:type="continuationSeparator" w:id="0">
    <w:p w14:paraId="2657F739" w14:textId="77777777" w:rsidR="008B588F" w:rsidRDefault="008B588F" w:rsidP="00B4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ADF8" w14:textId="77777777" w:rsidR="003E7EAD" w:rsidRDefault="003E7EAD" w:rsidP="00B4539A">
    <w:pPr>
      <w:pStyle w:val="Kopfzeile"/>
      <w:ind w:right="-2638"/>
      <w:jc w:val="right"/>
    </w:pPr>
  </w:p>
  <w:p w14:paraId="7F5ECFBE" w14:textId="77777777" w:rsidR="003E7EAD" w:rsidRDefault="003E7EAD" w:rsidP="00090F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7988" w14:textId="05C4D905" w:rsidR="003E7EAD" w:rsidRDefault="000E55D9" w:rsidP="004D15CB">
    <w:pPr>
      <w:pStyle w:val="Kopfzeile"/>
      <w:ind w:right="-2638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C64033" wp14:editId="7DDCF558">
          <wp:simplePos x="0" y="0"/>
          <wp:positionH relativeFrom="column">
            <wp:posOffset>4633595</wp:posOffset>
          </wp:positionH>
          <wp:positionV relativeFrom="paragraph">
            <wp:posOffset>167640</wp:posOffset>
          </wp:positionV>
          <wp:extent cx="1713865" cy="544830"/>
          <wp:effectExtent l="0" t="0" r="635" b="7620"/>
          <wp:wrapNone/>
          <wp:docPr id="2" name="Bild 2" descr="DRK-Logo_kompak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DRK-Logo_kompakt_4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735C">
      <w:rPr>
        <w:noProof/>
      </w:rPr>
      <w:t xml:space="preserve"> </w:t>
    </w:r>
  </w:p>
  <w:p w14:paraId="7A710D2D" w14:textId="77777777" w:rsidR="0011306C" w:rsidRDefault="0011306C" w:rsidP="00312002">
    <w:pPr>
      <w:spacing w:after="1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E1001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001009190" o:spid="_x0000_i1025" type="#_x0000_t75" style="width:22.5pt;height:16.5pt;visibility:visible;mso-wrap-style:square">
            <v:imagedata r:id="rId1" o:title="" cropright="-290f"/>
          </v:shape>
        </w:pict>
      </mc:Choice>
      <mc:Fallback>
        <w:drawing>
          <wp:inline distT="0" distB="0" distL="0" distR="0" wp14:anchorId="32027ED5" wp14:editId="24C88513">
            <wp:extent cx="285750" cy="209550"/>
            <wp:effectExtent l="0" t="0" r="0" b="0"/>
            <wp:docPr id="1001009190" name="Grafik 100100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0BD68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82F9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F8C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50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EAB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23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21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A69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A6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B02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B08D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D4E72"/>
    <w:multiLevelType w:val="hybridMultilevel"/>
    <w:tmpl w:val="A18E7648"/>
    <w:lvl w:ilvl="0" w:tplc="6E4003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60DC9"/>
    <w:multiLevelType w:val="hybridMultilevel"/>
    <w:tmpl w:val="26A62334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08752370"/>
    <w:multiLevelType w:val="multilevel"/>
    <w:tmpl w:val="E3024CD8"/>
    <w:lvl w:ilvl="0">
      <w:start w:val="1"/>
      <w:numFmt w:val="bullet"/>
      <w:lvlText w:val=""/>
      <w:lvlJc w:val="left"/>
      <w:pPr>
        <w:tabs>
          <w:tab w:val="num" w:pos="1021"/>
        </w:tabs>
        <w:ind w:left="1191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0F932992"/>
    <w:multiLevelType w:val="multilevel"/>
    <w:tmpl w:val="A0B84E16"/>
    <w:styleLink w:val="AktuelleListe2"/>
    <w:lvl w:ilvl="0">
      <w:numFmt w:val="bullet"/>
      <w:lvlText w:val="-"/>
      <w:lvlJc w:val="left"/>
      <w:pPr>
        <w:ind w:left="567" w:hanging="227"/>
      </w:pPr>
      <w:rPr>
        <w:rFonts w:ascii="Arial" w:eastAsia="Lucida Sans Unicode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45705"/>
    <w:multiLevelType w:val="multilevel"/>
    <w:tmpl w:val="FD1A910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DBA2A22"/>
    <w:multiLevelType w:val="hybridMultilevel"/>
    <w:tmpl w:val="2ED85D52"/>
    <w:lvl w:ilvl="0" w:tplc="8AC40A04">
      <w:start w:val="1"/>
      <w:numFmt w:val="bullet"/>
      <w:lvlText w:val=""/>
      <w:lvlJc w:val="left"/>
      <w:pPr>
        <w:tabs>
          <w:tab w:val="num" w:pos="1020"/>
        </w:tabs>
        <w:ind w:left="1020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0111F"/>
    <w:multiLevelType w:val="singleLevel"/>
    <w:tmpl w:val="1F7655EE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8" w15:restartNumberingAfterBreak="0">
    <w:nsid w:val="20D11BE8"/>
    <w:multiLevelType w:val="hybridMultilevel"/>
    <w:tmpl w:val="9B00C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5793A"/>
    <w:multiLevelType w:val="hybridMultilevel"/>
    <w:tmpl w:val="E3024CD8"/>
    <w:lvl w:ilvl="0" w:tplc="2A72B6FE">
      <w:start w:val="1"/>
      <w:numFmt w:val="bullet"/>
      <w:lvlText w:val=""/>
      <w:lvlJc w:val="left"/>
      <w:pPr>
        <w:tabs>
          <w:tab w:val="num" w:pos="1021"/>
        </w:tabs>
        <w:ind w:left="1191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28C96127"/>
    <w:multiLevelType w:val="hybridMultilevel"/>
    <w:tmpl w:val="D29E7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423E3"/>
    <w:multiLevelType w:val="multilevel"/>
    <w:tmpl w:val="C69C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FA51759"/>
    <w:multiLevelType w:val="multilevel"/>
    <w:tmpl w:val="CDEC96FA"/>
    <w:lvl w:ilvl="0">
      <w:start w:val="1"/>
      <w:numFmt w:val="bullet"/>
      <w:lvlText w:val=""/>
      <w:lvlJc w:val="left"/>
      <w:pPr>
        <w:tabs>
          <w:tab w:val="num" w:pos="141"/>
        </w:tabs>
        <w:ind w:left="1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FCB483A"/>
    <w:multiLevelType w:val="hybridMultilevel"/>
    <w:tmpl w:val="58147B12"/>
    <w:lvl w:ilvl="0" w:tplc="6E4003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16AA0"/>
    <w:multiLevelType w:val="hybridMultilevel"/>
    <w:tmpl w:val="98F09A0C"/>
    <w:lvl w:ilvl="0" w:tplc="6E4003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E434D0"/>
    <w:multiLevelType w:val="hybridMultilevel"/>
    <w:tmpl w:val="98883B86"/>
    <w:lvl w:ilvl="0" w:tplc="A15A658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CA188D"/>
    <w:multiLevelType w:val="hybridMultilevel"/>
    <w:tmpl w:val="31C4AC06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379C1DFA"/>
    <w:multiLevelType w:val="hybridMultilevel"/>
    <w:tmpl w:val="557CE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4451C"/>
    <w:multiLevelType w:val="multilevel"/>
    <w:tmpl w:val="98883B86"/>
    <w:styleLink w:val="AktuelleListe1"/>
    <w:lvl w:ilvl="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12A13"/>
    <w:multiLevelType w:val="multilevel"/>
    <w:tmpl w:val="A0626E9E"/>
    <w:lvl w:ilvl="0">
      <w:start w:val="1"/>
      <w:numFmt w:val="bullet"/>
      <w:lvlText w:val=""/>
      <w:lvlJc w:val="left"/>
      <w:pPr>
        <w:tabs>
          <w:tab w:val="num" w:pos="1191"/>
        </w:tabs>
        <w:ind w:left="1200" w:hanging="40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3CF37646"/>
    <w:multiLevelType w:val="hybridMultilevel"/>
    <w:tmpl w:val="5AF02FDA"/>
    <w:lvl w:ilvl="0" w:tplc="E9307BD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43974C77"/>
    <w:multiLevelType w:val="hybridMultilevel"/>
    <w:tmpl w:val="49C0B7BA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46FD1E0C"/>
    <w:multiLevelType w:val="hybridMultilevel"/>
    <w:tmpl w:val="E6480FAC"/>
    <w:lvl w:ilvl="0" w:tplc="DF66EFD6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47FB36B7"/>
    <w:multiLevelType w:val="multilevel"/>
    <w:tmpl w:val="49C0B7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4A600F54"/>
    <w:multiLevelType w:val="multilevel"/>
    <w:tmpl w:val="92DC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B4F4E51"/>
    <w:multiLevelType w:val="hybridMultilevel"/>
    <w:tmpl w:val="A0626E9E"/>
    <w:lvl w:ilvl="0" w:tplc="744A9B5C">
      <w:start w:val="1"/>
      <w:numFmt w:val="bullet"/>
      <w:lvlText w:val=""/>
      <w:lvlJc w:val="left"/>
      <w:pPr>
        <w:tabs>
          <w:tab w:val="num" w:pos="1191"/>
        </w:tabs>
        <w:ind w:left="1200" w:hanging="40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4D4B7D8E"/>
    <w:multiLevelType w:val="hybridMultilevel"/>
    <w:tmpl w:val="3CACF43C"/>
    <w:lvl w:ilvl="0" w:tplc="484E273E">
      <w:numFmt w:val="bullet"/>
      <w:pStyle w:val="Listenabsatz"/>
      <w:lvlText w:val="•"/>
      <w:lvlJc w:val="left"/>
      <w:pPr>
        <w:tabs>
          <w:tab w:val="num" w:pos="794"/>
        </w:tabs>
        <w:ind w:left="454" w:hanging="170"/>
      </w:pPr>
      <w:rPr>
        <w:rFonts w:ascii="Arial" w:hAnsi="Arial" w:hint="default"/>
        <w:color w:val="E60005" w:themeColor="accent1"/>
      </w:rPr>
    </w:lvl>
    <w:lvl w:ilvl="1" w:tplc="0407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4F6F1171"/>
    <w:multiLevelType w:val="multilevel"/>
    <w:tmpl w:val="26A6233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AC2BE8"/>
    <w:multiLevelType w:val="multilevel"/>
    <w:tmpl w:val="E6480FAC"/>
    <w:lvl w:ilvl="0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54E22451"/>
    <w:multiLevelType w:val="hybridMultilevel"/>
    <w:tmpl w:val="049C1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1D0D60"/>
    <w:multiLevelType w:val="multilevel"/>
    <w:tmpl w:val="A0B84E16"/>
    <w:styleLink w:val="AktuelleListe3"/>
    <w:lvl w:ilvl="0">
      <w:numFmt w:val="bullet"/>
      <w:lvlText w:val="-"/>
      <w:lvlJc w:val="left"/>
      <w:pPr>
        <w:ind w:left="567" w:hanging="227"/>
      </w:pPr>
      <w:rPr>
        <w:rFonts w:ascii="Arial" w:eastAsia="Lucida Sans Unicode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9655B7"/>
    <w:multiLevelType w:val="multilevel"/>
    <w:tmpl w:val="4942EAE8"/>
    <w:styleLink w:val="AktuelleListe4"/>
    <w:lvl w:ilvl="0">
      <w:numFmt w:val="bullet"/>
      <w:lvlText w:val="–"/>
      <w:lvlJc w:val="left"/>
      <w:pPr>
        <w:ind w:left="510" w:hanging="227"/>
      </w:pPr>
      <w:rPr>
        <w:rFonts w:ascii="Arial" w:eastAsia="Lucida Sans Unicode" w:hAnsi="Aria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 w15:restartNumberingAfterBreak="0">
    <w:nsid w:val="6AEA61C9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715C29DD"/>
    <w:multiLevelType w:val="hybridMultilevel"/>
    <w:tmpl w:val="9BF6D5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7D78EB"/>
    <w:multiLevelType w:val="multilevel"/>
    <w:tmpl w:val="2656F57E"/>
    <w:lvl w:ilvl="0">
      <w:start w:val="1"/>
      <w:numFmt w:val="bullet"/>
      <w:lvlText w:val=""/>
      <w:lvlJc w:val="left"/>
      <w:pPr>
        <w:tabs>
          <w:tab w:val="num" w:pos="141"/>
        </w:tabs>
        <w:ind w:left="1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9C2D88"/>
    <w:multiLevelType w:val="multilevel"/>
    <w:tmpl w:val="48DA5ED0"/>
    <w:lvl w:ilvl="0">
      <w:start w:val="1"/>
      <w:numFmt w:val="decimal"/>
      <w:pStyle w:val="Num1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um2"/>
      <w:lvlText w:val="%1.%2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9CE2F6A"/>
    <w:multiLevelType w:val="hybridMultilevel"/>
    <w:tmpl w:val="4F7A5628"/>
    <w:lvl w:ilvl="0" w:tplc="E9307BD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27D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FCA4F07"/>
    <w:multiLevelType w:val="hybridMultilevel"/>
    <w:tmpl w:val="0A444A22"/>
    <w:lvl w:ilvl="0" w:tplc="6E4003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62506">
    <w:abstractNumId w:val="10"/>
  </w:num>
  <w:num w:numId="2" w16cid:durableId="63914452">
    <w:abstractNumId w:val="47"/>
  </w:num>
  <w:num w:numId="3" w16cid:durableId="568808451">
    <w:abstractNumId w:val="42"/>
  </w:num>
  <w:num w:numId="4" w16cid:durableId="304622334">
    <w:abstractNumId w:val="17"/>
  </w:num>
  <w:num w:numId="5" w16cid:durableId="1034580692">
    <w:abstractNumId w:val="26"/>
  </w:num>
  <w:num w:numId="6" w16cid:durableId="1642225841">
    <w:abstractNumId w:val="12"/>
  </w:num>
  <w:num w:numId="7" w16cid:durableId="1679497487">
    <w:abstractNumId w:val="37"/>
  </w:num>
  <w:num w:numId="8" w16cid:durableId="473524921">
    <w:abstractNumId w:val="31"/>
  </w:num>
  <w:num w:numId="9" w16cid:durableId="1334186573">
    <w:abstractNumId w:val="33"/>
  </w:num>
  <w:num w:numId="10" w16cid:durableId="1814565101">
    <w:abstractNumId w:val="35"/>
  </w:num>
  <w:num w:numId="11" w16cid:durableId="537670666">
    <w:abstractNumId w:val="29"/>
  </w:num>
  <w:num w:numId="12" w16cid:durableId="599415111">
    <w:abstractNumId w:val="32"/>
  </w:num>
  <w:num w:numId="13" w16cid:durableId="827328235">
    <w:abstractNumId w:val="38"/>
  </w:num>
  <w:num w:numId="14" w16cid:durableId="631061038">
    <w:abstractNumId w:val="19"/>
  </w:num>
  <w:num w:numId="15" w16cid:durableId="1354498275">
    <w:abstractNumId w:val="13"/>
  </w:num>
  <w:num w:numId="16" w16cid:durableId="498233040">
    <w:abstractNumId w:val="30"/>
  </w:num>
  <w:num w:numId="17" w16cid:durableId="704983980">
    <w:abstractNumId w:val="46"/>
  </w:num>
  <w:num w:numId="18" w16cid:durableId="1203788543">
    <w:abstractNumId w:val="16"/>
  </w:num>
  <w:num w:numId="19" w16cid:durableId="252471153">
    <w:abstractNumId w:val="25"/>
  </w:num>
  <w:num w:numId="20" w16cid:durableId="1306666614">
    <w:abstractNumId w:val="36"/>
  </w:num>
  <w:num w:numId="21" w16cid:durableId="1821924402">
    <w:abstractNumId w:val="28"/>
  </w:num>
  <w:num w:numId="22" w16cid:durableId="1859659337">
    <w:abstractNumId w:val="14"/>
  </w:num>
  <w:num w:numId="23" w16cid:durableId="1027172016">
    <w:abstractNumId w:val="40"/>
  </w:num>
  <w:num w:numId="24" w16cid:durableId="1408308111">
    <w:abstractNumId w:val="0"/>
  </w:num>
  <w:num w:numId="25" w16cid:durableId="1850826790">
    <w:abstractNumId w:val="1"/>
  </w:num>
  <w:num w:numId="26" w16cid:durableId="1108815341">
    <w:abstractNumId w:val="2"/>
  </w:num>
  <w:num w:numId="27" w16cid:durableId="1186090112">
    <w:abstractNumId w:val="3"/>
  </w:num>
  <w:num w:numId="28" w16cid:durableId="718014656">
    <w:abstractNumId w:val="8"/>
  </w:num>
  <w:num w:numId="29" w16cid:durableId="135266950">
    <w:abstractNumId w:val="4"/>
  </w:num>
  <w:num w:numId="30" w16cid:durableId="99030239">
    <w:abstractNumId w:val="5"/>
  </w:num>
  <w:num w:numId="31" w16cid:durableId="233856470">
    <w:abstractNumId w:val="6"/>
  </w:num>
  <w:num w:numId="32" w16cid:durableId="1239365471">
    <w:abstractNumId w:val="7"/>
  </w:num>
  <w:num w:numId="33" w16cid:durableId="412165272">
    <w:abstractNumId w:val="9"/>
  </w:num>
  <w:num w:numId="34" w16cid:durableId="193857665">
    <w:abstractNumId w:val="41"/>
  </w:num>
  <w:num w:numId="35" w16cid:durableId="714234679">
    <w:abstractNumId w:val="36"/>
  </w:num>
  <w:num w:numId="36" w16cid:durableId="1978339027">
    <w:abstractNumId w:val="15"/>
  </w:num>
  <w:num w:numId="37" w16cid:durableId="1936015274">
    <w:abstractNumId w:val="45"/>
  </w:num>
  <w:num w:numId="38" w16cid:durableId="228351096">
    <w:abstractNumId w:val="44"/>
  </w:num>
  <w:num w:numId="39" w16cid:durableId="2082100867">
    <w:abstractNumId w:val="21"/>
  </w:num>
  <w:num w:numId="40" w16cid:durableId="296032217">
    <w:abstractNumId w:val="22"/>
  </w:num>
  <w:num w:numId="41" w16cid:durableId="604657567">
    <w:abstractNumId w:val="34"/>
  </w:num>
  <w:num w:numId="42" w16cid:durableId="885529339">
    <w:abstractNumId w:val="27"/>
  </w:num>
  <w:num w:numId="43" w16cid:durableId="1176075352">
    <w:abstractNumId w:val="18"/>
  </w:num>
  <w:num w:numId="44" w16cid:durableId="1828664410">
    <w:abstractNumId w:val="20"/>
  </w:num>
  <w:num w:numId="45" w16cid:durableId="1188760818">
    <w:abstractNumId w:val="39"/>
  </w:num>
  <w:num w:numId="46" w16cid:durableId="680081987">
    <w:abstractNumId w:val="11"/>
  </w:num>
  <w:num w:numId="47" w16cid:durableId="1553879504">
    <w:abstractNumId w:val="24"/>
  </w:num>
  <w:num w:numId="48" w16cid:durableId="1985817856">
    <w:abstractNumId w:val="48"/>
  </w:num>
  <w:num w:numId="49" w16cid:durableId="537816886">
    <w:abstractNumId w:val="23"/>
  </w:num>
  <w:num w:numId="50" w16cid:durableId="122691820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624"/>
  <w:autoHyphenation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D6"/>
    <w:rsid w:val="00001FAA"/>
    <w:rsid w:val="00006625"/>
    <w:rsid w:val="00015081"/>
    <w:rsid w:val="00016105"/>
    <w:rsid w:val="00027861"/>
    <w:rsid w:val="00032B72"/>
    <w:rsid w:val="0003708E"/>
    <w:rsid w:val="00045665"/>
    <w:rsid w:val="00046F8B"/>
    <w:rsid w:val="00050932"/>
    <w:rsid w:val="00050EB4"/>
    <w:rsid w:val="00054063"/>
    <w:rsid w:val="0006355E"/>
    <w:rsid w:val="00067A1B"/>
    <w:rsid w:val="00073067"/>
    <w:rsid w:val="000865EE"/>
    <w:rsid w:val="00090FF4"/>
    <w:rsid w:val="000A0DB1"/>
    <w:rsid w:val="000B1695"/>
    <w:rsid w:val="000C0D16"/>
    <w:rsid w:val="000C67C7"/>
    <w:rsid w:val="000E55D9"/>
    <w:rsid w:val="000F7760"/>
    <w:rsid w:val="000F7B22"/>
    <w:rsid w:val="00102C7A"/>
    <w:rsid w:val="0011294B"/>
    <w:rsid w:val="0011306C"/>
    <w:rsid w:val="00115E1D"/>
    <w:rsid w:val="00120E98"/>
    <w:rsid w:val="00131DDD"/>
    <w:rsid w:val="00162F5C"/>
    <w:rsid w:val="0016619A"/>
    <w:rsid w:val="00185940"/>
    <w:rsid w:val="00192CD1"/>
    <w:rsid w:val="001A7623"/>
    <w:rsid w:val="001C0654"/>
    <w:rsid w:val="001C28F9"/>
    <w:rsid w:val="001C5D49"/>
    <w:rsid w:val="001D174F"/>
    <w:rsid w:val="001D2C3C"/>
    <w:rsid w:val="001D70F9"/>
    <w:rsid w:val="001F2E41"/>
    <w:rsid w:val="001F6274"/>
    <w:rsid w:val="002060E6"/>
    <w:rsid w:val="00212438"/>
    <w:rsid w:val="00213834"/>
    <w:rsid w:val="00214C0F"/>
    <w:rsid w:val="00222722"/>
    <w:rsid w:val="002264C7"/>
    <w:rsid w:val="00231A25"/>
    <w:rsid w:val="00236B9C"/>
    <w:rsid w:val="00252256"/>
    <w:rsid w:val="002773E2"/>
    <w:rsid w:val="00283FAA"/>
    <w:rsid w:val="0028577E"/>
    <w:rsid w:val="002931EC"/>
    <w:rsid w:val="002B4443"/>
    <w:rsid w:val="002C3F5E"/>
    <w:rsid w:val="002C7237"/>
    <w:rsid w:val="002D5A3B"/>
    <w:rsid w:val="002D625F"/>
    <w:rsid w:val="002E225B"/>
    <w:rsid w:val="002E5630"/>
    <w:rsid w:val="002F2FDF"/>
    <w:rsid w:val="002F4307"/>
    <w:rsid w:val="00311965"/>
    <w:rsid w:val="00312002"/>
    <w:rsid w:val="0031216D"/>
    <w:rsid w:val="003275A6"/>
    <w:rsid w:val="0033344D"/>
    <w:rsid w:val="00335F00"/>
    <w:rsid w:val="00336C50"/>
    <w:rsid w:val="003505A1"/>
    <w:rsid w:val="00351A14"/>
    <w:rsid w:val="0037449F"/>
    <w:rsid w:val="00377C96"/>
    <w:rsid w:val="00385D99"/>
    <w:rsid w:val="0039028A"/>
    <w:rsid w:val="003935A9"/>
    <w:rsid w:val="003952F1"/>
    <w:rsid w:val="003A4E2C"/>
    <w:rsid w:val="003A7C48"/>
    <w:rsid w:val="003B2220"/>
    <w:rsid w:val="003E0858"/>
    <w:rsid w:val="003E7EAD"/>
    <w:rsid w:val="003F02F8"/>
    <w:rsid w:val="003F3E55"/>
    <w:rsid w:val="00401448"/>
    <w:rsid w:val="00401D2E"/>
    <w:rsid w:val="004141C3"/>
    <w:rsid w:val="004164A5"/>
    <w:rsid w:val="0043709D"/>
    <w:rsid w:val="00441137"/>
    <w:rsid w:val="0044236E"/>
    <w:rsid w:val="00443896"/>
    <w:rsid w:val="00451B8D"/>
    <w:rsid w:val="00467009"/>
    <w:rsid w:val="0047293D"/>
    <w:rsid w:val="004750E7"/>
    <w:rsid w:val="0049003E"/>
    <w:rsid w:val="004B50A8"/>
    <w:rsid w:val="004D15CB"/>
    <w:rsid w:val="004E325B"/>
    <w:rsid w:val="004E70BE"/>
    <w:rsid w:val="004F40B1"/>
    <w:rsid w:val="0053084B"/>
    <w:rsid w:val="00530D22"/>
    <w:rsid w:val="005326C5"/>
    <w:rsid w:val="0054420F"/>
    <w:rsid w:val="00546A85"/>
    <w:rsid w:val="0055473D"/>
    <w:rsid w:val="005854A5"/>
    <w:rsid w:val="005A4E92"/>
    <w:rsid w:val="005D5BD5"/>
    <w:rsid w:val="005F3D9F"/>
    <w:rsid w:val="005F4B5C"/>
    <w:rsid w:val="00614397"/>
    <w:rsid w:val="006200BE"/>
    <w:rsid w:val="00621574"/>
    <w:rsid w:val="00637FDB"/>
    <w:rsid w:val="00645DD9"/>
    <w:rsid w:val="0067785B"/>
    <w:rsid w:val="0068056F"/>
    <w:rsid w:val="0068207B"/>
    <w:rsid w:val="00683FA2"/>
    <w:rsid w:val="00687B6C"/>
    <w:rsid w:val="00690656"/>
    <w:rsid w:val="00692C3B"/>
    <w:rsid w:val="00697AF3"/>
    <w:rsid w:val="006A1107"/>
    <w:rsid w:val="006A1B76"/>
    <w:rsid w:val="006A213E"/>
    <w:rsid w:val="006A2AB9"/>
    <w:rsid w:val="006A4B25"/>
    <w:rsid w:val="006A52B6"/>
    <w:rsid w:val="006B7CAC"/>
    <w:rsid w:val="006C1F79"/>
    <w:rsid w:val="006C6031"/>
    <w:rsid w:val="006E09E7"/>
    <w:rsid w:val="006E4F1C"/>
    <w:rsid w:val="006F0654"/>
    <w:rsid w:val="006F42E3"/>
    <w:rsid w:val="00720CA9"/>
    <w:rsid w:val="00724E7D"/>
    <w:rsid w:val="0073329A"/>
    <w:rsid w:val="00734E32"/>
    <w:rsid w:val="0073670D"/>
    <w:rsid w:val="00737B52"/>
    <w:rsid w:val="0074082B"/>
    <w:rsid w:val="00753A6D"/>
    <w:rsid w:val="007764BD"/>
    <w:rsid w:val="007940EA"/>
    <w:rsid w:val="0079758B"/>
    <w:rsid w:val="007A0B2C"/>
    <w:rsid w:val="007E095E"/>
    <w:rsid w:val="007F154E"/>
    <w:rsid w:val="007F3D26"/>
    <w:rsid w:val="007F400E"/>
    <w:rsid w:val="00825A2C"/>
    <w:rsid w:val="00845125"/>
    <w:rsid w:val="00861E6C"/>
    <w:rsid w:val="00867C63"/>
    <w:rsid w:val="0088482E"/>
    <w:rsid w:val="008943CA"/>
    <w:rsid w:val="008A6813"/>
    <w:rsid w:val="008B588F"/>
    <w:rsid w:val="008C23DE"/>
    <w:rsid w:val="008C24C2"/>
    <w:rsid w:val="008C4ABD"/>
    <w:rsid w:val="008D112E"/>
    <w:rsid w:val="008E4E4C"/>
    <w:rsid w:val="008F20C9"/>
    <w:rsid w:val="008F4E86"/>
    <w:rsid w:val="00902C4B"/>
    <w:rsid w:val="00903673"/>
    <w:rsid w:val="00920C9A"/>
    <w:rsid w:val="009353C4"/>
    <w:rsid w:val="009376DD"/>
    <w:rsid w:val="009415CE"/>
    <w:rsid w:val="00942B8D"/>
    <w:rsid w:val="00945C3C"/>
    <w:rsid w:val="0095215A"/>
    <w:rsid w:val="009604CD"/>
    <w:rsid w:val="00961F0B"/>
    <w:rsid w:val="00965928"/>
    <w:rsid w:val="00974008"/>
    <w:rsid w:val="0098371F"/>
    <w:rsid w:val="009837B5"/>
    <w:rsid w:val="00990399"/>
    <w:rsid w:val="00992275"/>
    <w:rsid w:val="0099720C"/>
    <w:rsid w:val="009C03E1"/>
    <w:rsid w:val="009C1538"/>
    <w:rsid w:val="009C1975"/>
    <w:rsid w:val="009D0D9E"/>
    <w:rsid w:val="009D69B3"/>
    <w:rsid w:val="009E22DC"/>
    <w:rsid w:val="009E304C"/>
    <w:rsid w:val="009E7482"/>
    <w:rsid w:val="00A007B8"/>
    <w:rsid w:val="00A077B4"/>
    <w:rsid w:val="00A65FE9"/>
    <w:rsid w:val="00A71100"/>
    <w:rsid w:val="00A73592"/>
    <w:rsid w:val="00AA3806"/>
    <w:rsid w:val="00AA3E2D"/>
    <w:rsid w:val="00AA5DA4"/>
    <w:rsid w:val="00AB0FE0"/>
    <w:rsid w:val="00AC2B6D"/>
    <w:rsid w:val="00AE0647"/>
    <w:rsid w:val="00AE2CED"/>
    <w:rsid w:val="00AE4B0A"/>
    <w:rsid w:val="00B21FB6"/>
    <w:rsid w:val="00B25586"/>
    <w:rsid w:val="00B2735C"/>
    <w:rsid w:val="00B3749C"/>
    <w:rsid w:val="00B4539A"/>
    <w:rsid w:val="00B513D7"/>
    <w:rsid w:val="00B5169C"/>
    <w:rsid w:val="00B52E87"/>
    <w:rsid w:val="00B52FE1"/>
    <w:rsid w:val="00B54264"/>
    <w:rsid w:val="00B638DD"/>
    <w:rsid w:val="00B6601F"/>
    <w:rsid w:val="00B84846"/>
    <w:rsid w:val="00B856C6"/>
    <w:rsid w:val="00B96D44"/>
    <w:rsid w:val="00BC010E"/>
    <w:rsid w:val="00BC3796"/>
    <w:rsid w:val="00BC6C58"/>
    <w:rsid w:val="00BD3F31"/>
    <w:rsid w:val="00BD7B24"/>
    <w:rsid w:val="00C40563"/>
    <w:rsid w:val="00C51124"/>
    <w:rsid w:val="00C554DA"/>
    <w:rsid w:val="00C96AAB"/>
    <w:rsid w:val="00CA76F7"/>
    <w:rsid w:val="00CB070F"/>
    <w:rsid w:val="00CB7B55"/>
    <w:rsid w:val="00CC1EC0"/>
    <w:rsid w:val="00CF3A06"/>
    <w:rsid w:val="00CF5837"/>
    <w:rsid w:val="00D020BB"/>
    <w:rsid w:val="00D04D4E"/>
    <w:rsid w:val="00D111D5"/>
    <w:rsid w:val="00D13218"/>
    <w:rsid w:val="00D158FC"/>
    <w:rsid w:val="00D23707"/>
    <w:rsid w:val="00D328FE"/>
    <w:rsid w:val="00D5598D"/>
    <w:rsid w:val="00D57B0D"/>
    <w:rsid w:val="00D66793"/>
    <w:rsid w:val="00D85BD4"/>
    <w:rsid w:val="00D94D03"/>
    <w:rsid w:val="00DA7A21"/>
    <w:rsid w:val="00DD1345"/>
    <w:rsid w:val="00DD7AD6"/>
    <w:rsid w:val="00DE2EC5"/>
    <w:rsid w:val="00DF20CB"/>
    <w:rsid w:val="00E248B7"/>
    <w:rsid w:val="00E32195"/>
    <w:rsid w:val="00E337F8"/>
    <w:rsid w:val="00E41F0E"/>
    <w:rsid w:val="00E55CE9"/>
    <w:rsid w:val="00E66B25"/>
    <w:rsid w:val="00E76A73"/>
    <w:rsid w:val="00E76EB1"/>
    <w:rsid w:val="00E86D4E"/>
    <w:rsid w:val="00E96BE1"/>
    <w:rsid w:val="00EA101A"/>
    <w:rsid w:val="00EC3870"/>
    <w:rsid w:val="00ED2209"/>
    <w:rsid w:val="00EE4B92"/>
    <w:rsid w:val="00F26BB8"/>
    <w:rsid w:val="00F3444B"/>
    <w:rsid w:val="00F34F6B"/>
    <w:rsid w:val="00F45E1B"/>
    <w:rsid w:val="00F508F9"/>
    <w:rsid w:val="00F514DF"/>
    <w:rsid w:val="00F613E4"/>
    <w:rsid w:val="00F80320"/>
    <w:rsid w:val="00F903B9"/>
    <w:rsid w:val="00FC382E"/>
    <w:rsid w:val="00FC46BA"/>
    <w:rsid w:val="00FF2118"/>
    <w:rsid w:val="00FF2769"/>
    <w:rsid w:val="00FF34F2"/>
    <w:rsid w:val="02260DF2"/>
    <w:rsid w:val="1E672B46"/>
    <w:rsid w:val="20A54A4E"/>
    <w:rsid w:val="366B9A6F"/>
    <w:rsid w:val="398B21CC"/>
    <w:rsid w:val="41679EA9"/>
    <w:rsid w:val="49C14C81"/>
    <w:rsid w:val="4FDB3B78"/>
    <w:rsid w:val="50F16611"/>
    <w:rsid w:val="56B9EFD7"/>
    <w:rsid w:val="58AD7623"/>
    <w:rsid w:val="5BC1ED66"/>
    <w:rsid w:val="62CC754A"/>
    <w:rsid w:val="658F2C43"/>
    <w:rsid w:val="6746CD0E"/>
    <w:rsid w:val="6F483A78"/>
    <w:rsid w:val="6FEE3655"/>
    <w:rsid w:val="73C70383"/>
    <w:rsid w:val="787FF362"/>
    <w:rsid w:val="78BBDEDF"/>
    <w:rsid w:val="7B63DB62"/>
    <w:rsid w:val="7DA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BAAF8"/>
  <w15:docId w15:val="{943C85D9-61EB-4C7A-9480-D2751B42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5E1B"/>
    <w:pPr>
      <w:widowControl w:val="0"/>
      <w:spacing w:line="280" w:lineRule="atLeast"/>
    </w:pPr>
    <w:rPr>
      <w:rFonts w:ascii="Arial" w:eastAsia="Lucida Sans Unicode" w:hAnsi="Arial"/>
      <w:szCs w:val="24"/>
    </w:rPr>
  </w:style>
  <w:style w:type="paragraph" w:styleId="berschrift1">
    <w:name w:val="heading 1"/>
    <w:basedOn w:val="Standard"/>
    <w:next w:val="TextmitAbstand"/>
    <w:link w:val="berschrift1Zchn"/>
    <w:uiPriority w:val="9"/>
    <w:qFormat/>
    <w:rsid w:val="00692C3B"/>
    <w:pPr>
      <w:keepNext/>
      <w:numPr>
        <w:numId w:val="36"/>
      </w:numPr>
      <w:spacing w:after="240"/>
      <w:outlineLvl w:val="0"/>
    </w:pPr>
    <w:rPr>
      <w:b/>
      <w:bCs/>
      <w:color w:val="E60005" w:themeColor="accent1"/>
      <w:sz w:val="24"/>
    </w:rPr>
  </w:style>
  <w:style w:type="paragraph" w:styleId="berschrift2">
    <w:name w:val="heading 2"/>
    <w:basedOn w:val="Standard"/>
    <w:next w:val="TextmitAbstand"/>
    <w:link w:val="berschrift2Zchn"/>
    <w:uiPriority w:val="9"/>
    <w:unhideWhenUsed/>
    <w:qFormat/>
    <w:rsid w:val="00692C3B"/>
    <w:pPr>
      <w:keepNext/>
      <w:numPr>
        <w:ilvl w:val="1"/>
        <w:numId w:val="36"/>
      </w:numPr>
      <w:spacing w:after="280"/>
      <w:outlineLvl w:val="1"/>
    </w:pPr>
    <w:rPr>
      <w:b/>
      <w:color w:val="E60005" w:themeColor="accent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692C3B"/>
    <w:pPr>
      <w:keepNext/>
      <w:keepLines/>
      <w:numPr>
        <w:ilvl w:val="2"/>
        <w:numId w:val="36"/>
      </w:numPr>
      <w:spacing w:before="40"/>
      <w:outlineLvl w:val="2"/>
    </w:pPr>
    <w:rPr>
      <w:rFonts w:asciiTheme="minorHAnsi" w:eastAsiaTheme="majorEastAsia" w:hAnsiTheme="minorHAnsi" w:cstheme="majorBidi"/>
      <w:b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D04D4E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C000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4D4E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AC000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4D4E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720002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4D4E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20002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4D4E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4D4E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090FF4"/>
    <w:rPr>
      <w:color w:val="E60005" w:themeColor="text2"/>
      <w:u w:val="single"/>
    </w:rPr>
  </w:style>
  <w:style w:type="character" w:customStyle="1" w:styleId="Placeholder">
    <w:name w:val="Placeholder"/>
    <w:rsid w:val="007764BD"/>
    <w:rPr>
      <w:smallCaps/>
      <w:color w:val="008080"/>
      <w:u w:val="dotted"/>
    </w:rPr>
  </w:style>
  <w:style w:type="paragraph" w:styleId="Textkrper">
    <w:name w:val="Body Text"/>
    <w:basedOn w:val="Standard"/>
    <w:link w:val="TextkrperZchn"/>
    <w:rsid w:val="007764BD"/>
    <w:pPr>
      <w:spacing w:after="120"/>
    </w:pPr>
  </w:style>
  <w:style w:type="paragraph" w:customStyle="1" w:styleId="Heading">
    <w:name w:val="Heading"/>
    <w:basedOn w:val="Standard"/>
    <w:next w:val="Textkrper"/>
    <w:rsid w:val="007764B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Textkrper"/>
    <w:rsid w:val="007764BD"/>
    <w:rPr>
      <w:rFonts w:cs="Tahoma"/>
    </w:rPr>
  </w:style>
  <w:style w:type="paragraph" w:customStyle="1" w:styleId="Beschriftung1">
    <w:name w:val="Beschriftung1"/>
    <w:basedOn w:val="Standard"/>
    <w:rsid w:val="007764BD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krper"/>
    <w:rsid w:val="007764BD"/>
    <w:pPr>
      <w:spacing w:after="0"/>
    </w:pPr>
  </w:style>
  <w:style w:type="paragraph" w:customStyle="1" w:styleId="Index">
    <w:name w:val="Index"/>
    <w:basedOn w:val="Standard"/>
    <w:rsid w:val="007764BD"/>
    <w:pPr>
      <w:suppressLineNumbers/>
    </w:pPr>
    <w:rPr>
      <w:rFonts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3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39A"/>
    <w:rPr>
      <w:rFonts w:ascii="Tahoma" w:eastAsia="Lucida Sans Unicode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36C50"/>
  </w:style>
  <w:style w:type="character" w:customStyle="1" w:styleId="KopfzeileZchn">
    <w:name w:val="Kopfzeile Zchn"/>
    <w:basedOn w:val="Absatz-Standardschriftart"/>
    <w:link w:val="Kopfzeile"/>
    <w:uiPriority w:val="99"/>
    <w:rsid w:val="00336C50"/>
    <w:rPr>
      <w:rFonts w:ascii="Arial" w:eastAsia="Lucida Sans Unicode" w:hAnsi="Arial"/>
      <w:szCs w:val="24"/>
    </w:rPr>
  </w:style>
  <w:style w:type="paragraph" w:styleId="Fuzeile">
    <w:name w:val="footer"/>
    <w:basedOn w:val="Standard"/>
    <w:link w:val="FuzeileZchn"/>
    <w:uiPriority w:val="99"/>
    <w:unhideWhenUsed/>
    <w:qFormat/>
    <w:rsid w:val="00001FAA"/>
    <w:pPr>
      <w:tabs>
        <w:tab w:val="right" w:pos="9072"/>
      </w:tabs>
    </w:pPr>
    <w:rPr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001FAA"/>
    <w:rPr>
      <w:rFonts w:ascii="Arial" w:eastAsia="Lucida Sans Unicode" w:hAnsi="Arial"/>
      <w:bCs/>
      <w:szCs w:val="24"/>
    </w:rPr>
  </w:style>
  <w:style w:type="paragraph" w:customStyle="1" w:styleId="Adressentext">
    <w:name w:val="Adressentext"/>
    <w:basedOn w:val="Standard"/>
    <w:rsid w:val="00B4539A"/>
    <w:pPr>
      <w:widowControl/>
      <w:spacing w:line="200" w:lineRule="exact"/>
      <w:jc w:val="both"/>
    </w:pPr>
    <w:rPr>
      <w:rFonts w:eastAsia="Times New Roman"/>
      <w:sz w:val="16"/>
      <w:szCs w:val="20"/>
    </w:rPr>
  </w:style>
  <w:style w:type="paragraph" w:styleId="Textkrper3">
    <w:name w:val="Body Text 3"/>
    <w:basedOn w:val="Standard"/>
    <w:link w:val="Textkrper3Zchn"/>
    <w:uiPriority w:val="99"/>
    <w:unhideWhenUsed/>
    <w:rsid w:val="00B4539A"/>
    <w:pPr>
      <w:widowControl/>
      <w:spacing w:after="120"/>
    </w:pPr>
    <w:rPr>
      <w:rFonts w:ascii="Rockwell" w:eastAsia="Times New Roman" w:hAnsi="Rockwell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B4539A"/>
    <w:rPr>
      <w:rFonts w:ascii="Rockwell" w:hAnsi="Rockwell"/>
      <w:sz w:val="16"/>
      <w:szCs w:val="16"/>
    </w:rPr>
  </w:style>
  <w:style w:type="paragraph" w:styleId="Textkrper2">
    <w:name w:val="Body Text 2"/>
    <w:basedOn w:val="Standard"/>
    <w:link w:val="Textkrper2Zchn"/>
    <w:uiPriority w:val="99"/>
    <w:unhideWhenUsed/>
    <w:rsid w:val="00B4539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B4539A"/>
    <w:rPr>
      <w:rFonts w:eastAsia="Lucida Sans Unicode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4539A"/>
    <w:pPr>
      <w:widowControl/>
      <w:spacing w:after="120"/>
      <w:ind w:left="283"/>
    </w:pPr>
    <w:rPr>
      <w:rFonts w:ascii="Rockwell" w:eastAsia="Times New Roman" w:hAnsi="Rockwell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4539A"/>
    <w:rPr>
      <w:rFonts w:ascii="Rockwell" w:hAnsi="Rockwell"/>
      <w:sz w:val="24"/>
    </w:rPr>
  </w:style>
  <w:style w:type="character" w:customStyle="1" w:styleId="link-">
    <w:name w:val="link-"/>
    <w:basedOn w:val="Absatz-Standardschriftart"/>
    <w:rsid w:val="00AA3E2D"/>
  </w:style>
  <w:style w:type="paragraph" w:styleId="Titel">
    <w:name w:val="Title"/>
    <w:basedOn w:val="Standard"/>
    <w:link w:val="TitelZchn"/>
    <w:uiPriority w:val="10"/>
    <w:qFormat/>
    <w:rsid w:val="009D69B3"/>
    <w:pPr>
      <w:spacing w:line="480" w:lineRule="exact"/>
      <w:contextualSpacing/>
    </w:pPr>
    <w:rPr>
      <w:rFonts w:asciiTheme="majorHAnsi" w:eastAsiaTheme="majorEastAsia" w:hAnsiTheme="majorHAnsi" w:cs="Times New Roman (Überschriften"/>
      <w:b/>
      <w:color w:val="E60005" w:themeColor="accent1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69B3"/>
    <w:rPr>
      <w:rFonts w:asciiTheme="majorHAnsi" w:eastAsiaTheme="majorEastAsia" w:hAnsiTheme="majorHAnsi" w:cs="Times New Roman (Überschriften"/>
      <w:b/>
      <w:color w:val="E60005" w:themeColor="accent1"/>
      <w:sz w:val="40"/>
      <w:szCs w:val="56"/>
    </w:rPr>
  </w:style>
  <w:style w:type="paragraph" w:customStyle="1" w:styleId="KeinAbsatzformat">
    <w:name w:val="[Kein Absatzformat]"/>
    <w:rsid w:val="003F02F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Untertitel">
    <w:name w:val="Subtitle"/>
    <w:basedOn w:val="Standard"/>
    <w:link w:val="UntertitelZchn"/>
    <w:uiPriority w:val="11"/>
    <w:qFormat/>
    <w:rsid w:val="0088482E"/>
    <w:pPr>
      <w:numPr>
        <w:ilvl w:val="1"/>
      </w:numPr>
      <w:spacing w:after="480" w:line="320" w:lineRule="atLeast"/>
      <w:contextualSpacing/>
    </w:pPr>
    <w:rPr>
      <w:rFonts w:asciiTheme="majorHAnsi" w:eastAsiaTheme="minorEastAsia" w:hAnsiTheme="majorHAnsi" w:cs="Times New Roman (Textkörper CS)"/>
      <w:bCs/>
      <w:color w:val="E60005"/>
      <w:sz w:val="4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482E"/>
    <w:rPr>
      <w:rFonts w:asciiTheme="majorHAnsi" w:eastAsiaTheme="minorEastAsia" w:hAnsiTheme="majorHAnsi" w:cs="Times New Roman (Textkörper CS)"/>
      <w:bCs/>
      <w:color w:val="E60005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2C3B"/>
    <w:rPr>
      <w:rFonts w:ascii="Arial" w:eastAsia="Lucida Sans Unicode" w:hAnsi="Arial"/>
      <w:b/>
      <w:bCs/>
      <w:color w:val="E60005" w:themeColor="accent1"/>
      <w:sz w:val="24"/>
      <w:szCs w:val="24"/>
    </w:rPr>
  </w:style>
  <w:style w:type="paragraph" w:customStyle="1" w:styleId="berschrift">
    <w:name w:val="Überschrift"/>
    <w:basedOn w:val="KeinAbsatzformat"/>
    <w:uiPriority w:val="99"/>
    <w:rsid w:val="003F02F8"/>
    <w:pPr>
      <w:tabs>
        <w:tab w:val="left" w:pos="160"/>
      </w:tabs>
    </w:pPr>
    <w:rPr>
      <w:rFonts w:ascii="CaeciliaLTStd-Bold" w:hAnsi="CaeciliaLTStd-Bold" w:cs="CaeciliaLTStd-Bold"/>
      <w:b/>
      <w:bCs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2C3B"/>
    <w:rPr>
      <w:rFonts w:ascii="Arial" w:eastAsia="Lucida Sans Unicode" w:hAnsi="Arial"/>
      <w:b/>
      <w:color w:val="E60005" w:themeColor="accent1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2C3B"/>
    <w:rPr>
      <w:rFonts w:asciiTheme="minorHAnsi" w:eastAsiaTheme="majorEastAsia" w:hAnsiTheme="minorHAnsi" w:cstheme="majorBidi"/>
      <w:b/>
      <w:color w:val="000000" w:themeColor="text1"/>
      <w:szCs w:val="24"/>
    </w:rPr>
  </w:style>
  <w:style w:type="paragraph" w:styleId="Listenabsatz">
    <w:name w:val="List Paragraph"/>
    <w:basedOn w:val="Standard"/>
    <w:uiPriority w:val="34"/>
    <w:qFormat/>
    <w:rsid w:val="00B5169C"/>
    <w:pPr>
      <w:numPr>
        <w:numId w:val="20"/>
      </w:numPr>
      <w:spacing w:before="140"/>
    </w:pPr>
  </w:style>
  <w:style w:type="character" w:styleId="Buchtitel">
    <w:name w:val="Book Title"/>
    <w:basedOn w:val="Absatz-Standardschriftart"/>
    <w:uiPriority w:val="33"/>
    <w:rsid w:val="00690656"/>
    <w:rPr>
      <w:b/>
      <w:bCs/>
      <w:i/>
      <w:iCs/>
      <w:spacing w:val="5"/>
    </w:rPr>
  </w:style>
  <w:style w:type="numbering" w:customStyle="1" w:styleId="AktuelleListe1">
    <w:name w:val="Aktuelle Liste1"/>
    <w:uiPriority w:val="99"/>
    <w:rsid w:val="00690656"/>
    <w:pPr>
      <w:numPr>
        <w:numId w:val="21"/>
      </w:numPr>
    </w:pPr>
  </w:style>
  <w:style w:type="numbering" w:customStyle="1" w:styleId="AktuelleListe2">
    <w:name w:val="Aktuelle Liste2"/>
    <w:uiPriority w:val="99"/>
    <w:rsid w:val="00E32195"/>
    <w:pPr>
      <w:numPr>
        <w:numId w:val="22"/>
      </w:numPr>
    </w:pPr>
  </w:style>
  <w:style w:type="numbering" w:customStyle="1" w:styleId="AktuelleListe3">
    <w:name w:val="Aktuelle Liste3"/>
    <w:uiPriority w:val="99"/>
    <w:rsid w:val="00E32195"/>
    <w:pPr>
      <w:numPr>
        <w:numId w:val="23"/>
      </w:numPr>
    </w:pPr>
  </w:style>
  <w:style w:type="paragraph" w:customStyle="1" w:styleId="EinfAbs">
    <w:name w:val="[Einf. Abs.]"/>
    <w:basedOn w:val="KeinAbsatzformat"/>
    <w:uiPriority w:val="99"/>
    <w:rsid w:val="007F154E"/>
  </w:style>
  <w:style w:type="character" w:styleId="Seitenzahl">
    <w:name w:val="page number"/>
    <w:basedOn w:val="Absatz-Standardschriftart"/>
    <w:uiPriority w:val="99"/>
    <w:unhideWhenUsed/>
    <w:rsid w:val="00BC010E"/>
    <w:rPr>
      <w:b w:val="0"/>
    </w:rPr>
  </w:style>
  <w:style w:type="character" w:customStyle="1" w:styleId="TextkrperZchn">
    <w:name w:val="Textkörper Zchn"/>
    <w:basedOn w:val="Absatz-Standardschriftart"/>
    <w:link w:val="Textkrper"/>
    <w:rsid w:val="00BC010E"/>
    <w:rPr>
      <w:rFonts w:ascii="Arial" w:eastAsia="Lucida Sans Unicode" w:hAnsi="Arial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13D7"/>
    <w:rPr>
      <w:color w:val="605E5C"/>
      <w:shd w:val="clear" w:color="auto" w:fill="E1DFDD"/>
    </w:rPr>
  </w:style>
  <w:style w:type="numbering" w:customStyle="1" w:styleId="AktuelleListe4">
    <w:name w:val="Aktuelle Liste4"/>
    <w:uiPriority w:val="99"/>
    <w:rsid w:val="00D94D03"/>
    <w:pPr>
      <w:numPr>
        <w:numId w:val="34"/>
      </w:numPr>
    </w:pPr>
  </w:style>
  <w:style w:type="table" w:styleId="Tabellenraster">
    <w:name w:val="Table Grid"/>
    <w:basedOn w:val="NormaleTabelle"/>
    <w:uiPriority w:val="59"/>
    <w:rsid w:val="004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RK">
    <w:name w:val="DRK"/>
    <w:basedOn w:val="NormaleTabelle"/>
    <w:uiPriority w:val="99"/>
    <w:rsid w:val="00467009"/>
    <w:rPr>
      <w:rFonts w:asciiTheme="minorHAnsi" w:hAnsiTheme="minorHAnsi"/>
    </w:rPr>
    <w:tblPr>
      <w:tblBorders>
        <w:insideH w:val="single" w:sz="4" w:space="0" w:color="auto"/>
      </w:tblBorders>
      <w:tblCellMar>
        <w:top w:w="85" w:type="dxa"/>
        <w:left w:w="0" w:type="dxa"/>
        <w:bottom w:w="125" w:type="dxa"/>
        <w:right w:w="0" w:type="dxa"/>
      </w:tblCellMar>
    </w:tblPr>
    <w:tblStylePr w:type="firstRow">
      <w:rPr>
        <w:b/>
        <w:color w:val="auto"/>
      </w:rPr>
      <w:tblPr/>
      <w:tcPr>
        <w:tcBorders>
          <w:top w:val="single" w:sz="4" w:space="0" w:color="D7E6FA" w:themeColor="background2"/>
          <w:left w:val="single" w:sz="4" w:space="0" w:color="D7E6FA" w:themeColor="background2"/>
          <w:bottom w:val="single" w:sz="4" w:space="0" w:color="D7E6FA" w:themeColor="background2"/>
          <w:right w:val="single" w:sz="4" w:space="0" w:color="D7E6FA" w:themeColor="background2"/>
          <w:insideH w:val="single" w:sz="4" w:space="0" w:color="D7E6FA" w:themeColor="background2"/>
          <w:insideV w:val="single" w:sz="4" w:space="0" w:color="D7E6FA" w:themeColor="background2"/>
          <w:tl2br w:val="nil"/>
          <w:tr2bl w:val="nil"/>
        </w:tcBorders>
        <w:shd w:val="clear" w:color="auto" w:fill="D7E6FA" w:themeFill="background2"/>
      </w:tcPr>
    </w:tblStylePr>
  </w:style>
  <w:style w:type="paragraph" w:customStyle="1" w:styleId="Info">
    <w:name w:val="Info"/>
    <w:basedOn w:val="Standard"/>
    <w:qFormat/>
    <w:rsid w:val="00090FF4"/>
    <w:pPr>
      <w:spacing w:line="320" w:lineRule="atLeast"/>
    </w:pPr>
    <w:rPr>
      <w:color w:val="E60005" w:themeColor="accent1"/>
      <w:sz w:val="24"/>
    </w:rPr>
  </w:style>
  <w:style w:type="table" w:styleId="EinfacheTabelle1">
    <w:name w:val="Plain Table 1"/>
    <w:basedOn w:val="NormaleTabelle"/>
    <w:uiPriority w:val="41"/>
    <w:rsid w:val="009D69B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Zwischentitel">
    <w:name w:val="Zwischentitel"/>
    <w:basedOn w:val="Standard"/>
    <w:qFormat/>
    <w:rsid w:val="00B638DD"/>
    <w:pPr>
      <w:keepNext/>
      <w:spacing w:after="420"/>
    </w:pPr>
    <w:rPr>
      <w:b/>
      <w:bCs/>
      <w:color w:val="E60005" w:themeColor="text2"/>
      <w:sz w:val="24"/>
    </w:rPr>
  </w:style>
  <w:style w:type="paragraph" w:customStyle="1" w:styleId="TextmitAbstand">
    <w:name w:val="Text mit Abstand"/>
    <w:basedOn w:val="Standard"/>
    <w:qFormat/>
    <w:rsid w:val="009D69B3"/>
    <w:pPr>
      <w:spacing w:before="140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D4E"/>
    <w:rPr>
      <w:rFonts w:asciiTheme="majorHAnsi" w:eastAsiaTheme="majorEastAsia" w:hAnsiTheme="majorHAnsi" w:cstheme="majorBidi"/>
      <w:i/>
      <w:iCs/>
      <w:color w:val="AC0003" w:themeColor="accent1" w:themeShade="BF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4D4E"/>
    <w:rPr>
      <w:rFonts w:asciiTheme="majorHAnsi" w:eastAsiaTheme="majorEastAsia" w:hAnsiTheme="majorHAnsi" w:cstheme="majorBidi"/>
      <w:color w:val="AC0003" w:themeColor="accent1" w:themeShade="BF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4D4E"/>
    <w:rPr>
      <w:rFonts w:asciiTheme="majorHAnsi" w:eastAsiaTheme="majorEastAsia" w:hAnsiTheme="majorHAnsi" w:cstheme="majorBidi"/>
      <w:color w:val="720002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4D4E"/>
    <w:rPr>
      <w:rFonts w:asciiTheme="majorHAnsi" w:eastAsiaTheme="majorEastAsia" w:hAnsiTheme="majorHAnsi" w:cstheme="majorBidi"/>
      <w:i/>
      <w:iCs/>
      <w:color w:val="720002" w:themeColor="accent1" w:themeShade="7F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4D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4D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ervorhebung">
    <w:name w:val="Emphasis"/>
    <w:uiPriority w:val="20"/>
    <w:qFormat/>
    <w:rsid w:val="004E325B"/>
    <w:rPr>
      <w:rFonts w:asciiTheme="minorHAnsi" w:hAnsiTheme="minorHAnsi"/>
      <w:color w:val="E60005" w:themeColor="accent1"/>
    </w:rPr>
  </w:style>
  <w:style w:type="paragraph" w:styleId="Verzeichnis1">
    <w:name w:val="toc 1"/>
    <w:basedOn w:val="Standard"/>
    <w:next w:val="Standard"/>
    <w:uiPriority w:val="39"/>
    <w:unhideWhenUsed/>
    <w:rsid w:val="00B638DD"/>
    <w:pPr>
      <w:tabs>
        <w:tab w:val="right" w:pos="9059"/>
      </w:tabs>
      <w:spacing w:before="140"/>
      <w:ind w:left="568" w:hanging="28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B638DD"/>
    <w:pPr>
      <w:tabs>
        <w:tab w:val="right" w:pos="9059"/>
      </w:tabs>
      <w:ind w:left="992" w:hanging="425"/>
    </w:pPr>
  </w:style>
  <w:style w:type="paragraph" w:customStyle="1" w:styleId="Introtext">
    <w:name w:val="Introtext"/>
    <w:basedOn w:val="Standard"/>
    <w:qFormat/>
    <w:rsid w:val="0088482E"/>
    <w:pPr>
      <w:spacing w:line="320" w:lineRule="atLeast"/>
    </w:pPr>
    <w:rPr>
      <w:rFonts w:asciiTheme="majorHAnsi" w:hAnsiTheme="majorHAnsi"/>
      <w:color w:val="E60005" w:themeColor="accent1"/>
      <w:sz w:val="24"/>
      <w:szCs w:val="32"/>
    </w:rPr>
  </w:style>
  <w:style w:type="paragraph" w:customStyle="1" w:styleId="Liste2">
    <w:name w:val="Liste_2"/>
    <w:basedOn w:val="Listenabsatz"/>
    <w:qFormat/>
    <w:rsid w:val="00B5169C"/>
    <w:pPr>
      <w:spacing w:before="0"/>
      <w:ind w:left="737"/>
    </w:pPr>
  </w:style>
  <w:style w:type="paragraph" w:customStyle="1" w:styleId="Num1">
    <w:name w:val="Num 1"/>
    <w:basedOn w:val="Standard"/>
    <w:qFormat/>
    <w:rsid w:val="00E66B25"/>
    <w:pPr>
      <w:numPr>
        <w:numId w:val="37"/>
      </w:numPr>
      <w:spacing w:before="140"/>
    </w:pPr>
  </w:style>
  <w:style w:type="paragraph" w:customStyle="1" w:styleId="Num2">
    <w:name w:val="Num 2"/>
    <w:basedOn w:val="Standard"/>
    <w:qFormat/>
    <w:rsid w:val="004141C3"/>
    <w:pPr>
      <w:numPr>
        <w:ilvl w:val="1"/>
        <w:numId w:val="37"/>
      </w:numPr>
    </w:pPr>
  </w:style>
  <w:style w:type="table" w:customStyle="1" w:styleId="DRKBoxrot">
    <w:name w:val="DRK Box rot"/>
    <w:basedOn w:val="NormaleTabelle"/>
    <w:uiPriority w:val="99"/>
    <w:rsid w:val="00E66B25"/>
    <w:rPr>
      <w:rFonts w:asciiTheme="minorHAnsi" w:hAnsiTheme="minorHAnsi"/>
    </w:rPr>
    <w:tblPr>
      <w:tblBorders>
        <w:top w:val="single" w:sz="8" w:space="0" w:color="FADCD2" w:themeColor="accent6"/>
        <w:left w:val="single" w:sz="8" w:space="0" w:color="FADCD2" w:themeColor="accent6"/>
        <w:bottom w:val="single" w:sz="8" w:space="0" w:color="FADCD2" w:themeColor="accent6"/>
        <w:right w:val="single" w:sz="8" w:space="0" w:color="FADCD2" w:themeColor="accent6"/>
        <w:insideH w:val="single" w:sz="6" w:space="0" w:color="FADCD2" w:themeColor="accent6"/>
        <w:insideV w:val="single" w:sz="6" w:space="0" w:color="FADCD2" w:themeColor="accent6"/>
      </w:tblBorders>
      <w:tblCellMar>
        <w:top w:w="284" w:type="dxa"/>
        <w:left w:w="567" w:type="dxa"/>
        <w:bottom w:w="567" w:type="dxa"/>
        <w:right w:w="567" w:type="dxa"/>
      </w:tblCellMar>
    </w:tblPr>
    <w:tcPr>
      <w:shd w:val="clear" w:color="auto" w:fill="FADCD2" w:themeFill="accent6"/>
    </w:tcPr>
  </w:style>
  <w:style w:type="paragraph" w:styleId="Zitat">
    <w:name w:val="Quote"/>
    <w:basedOn w:val="Standard"/>
    <w:next w:val="Standard"/>
    <w:link w:val="ZitatZchn"/>
    <w:uiPriority w:val="29"/>
    <w:qFormat/>
    <w:rsid w:val="00E66B25"/>
    <w:pPr>
      <w:jc w:val="center"/>
    </w:pPr>
    <w:rPr>
      <w:rFonts w:asciiTheme="majorHAnsi" w:hAnsiTheme="majorHAnsi"/>
      <w:i/>
      <w:iCs/>
      <w:color w:val="E60005" w:themeColor="accent1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E66B25"/>
    <w:rPr>
      <w:rFonts w:asciiTheme="majorHAnsi" w:eastAsia="Lucida Sans Unicode" w:hAnsiTheme="majorHAnsi"/>
      <w:i/>
      <w:iCs/>
      <w:color w:val="E60005" w:themeColor="accent1"/>
      <w:sz w:val="24"/>
      <w:szCs w:val="24"/>
    </w:rPr>
  </w:style>
  <w:style w:type="paragraph" w:customStyle="1" w:styleId="Autorin">
    <w:name w:val="Autor_in"/>
    <w:basedOn w:val="Standard"/>
    <w:qFormat/>
    <w:rsid w:val="00E66B25"/>
    <w:pPr>
      <w:jc w:val="center"/>
    </w:pPr>
    <w:rPr>
      <w:b/>
      <w:color w:val="E60005" w:themeColor="accent1"/>
    </w:rPr>
  </w:style>
  <w:style w:type="table" w:customStyle="1" w:styleId="DRKBoxblau">
    <w:name w:val="DRK Box blau"/>
    <w:basedOn w:val="DRKBoxrot"/>
    <w:uiPriority w:val="99"/>
    <w:rsid w:val="00185940"/>
    <w:tblPr>
      <w:tblBorders>
        <w:top w:val="single" w:sz="8" w:space="0" w:color="EBF5FF" w:themeColor="accent5"/>
        <w:left w:val="single" w:sz="8" w:space="0" w:color="EBF5FF" w:themeColor="accent5"/>
        <w:bottom w:val="single" w:sz="8" w:space="0" w:color="EBF5FF" w:themeColor="accent5"/>
        <w:right w:val="single" w:sz="8" w:space="0" w:color="EBF5FF" w:themeColor="accent5"/>
        <w:insideH w:val="single" w:sz="8" w:space="0" w:color="EBF5FF" w:themeColor="accent5"/>
        <w:insideV w:val="single" w:sz="8" w:space="0" w:color="EBF5FF" w:themeColor="accent5"/>
      </w:tblBorders>
    </w:tblPr>
    <w:tcPr>
      <w:shd w:val="clear" w:color="auto" w:fill="EBF5FF" w:themeFill="accent5"/>
    </w:tcPr>
  </w:style>
  <w:style w:type="paragraph" w:customStyle="1" w:styleId="grauerText">
    <w:name w:val="grauer Text"/>
    <w:basedOn w:val="Standard"/>
    <w:qFormat/>
    <w:rsid w:val="00FF2769"/>
    <w:rPr>
      <w:color w:val="000000" w:themeColor="text1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C1538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C0003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2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28F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28F9"/>
    <w:rPr>
      <w:rFonts w:ascii="Arial" w:eastAsia="Lucida Sans Unicode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2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28F9"/>
    <w:rPr>
      <w:rFonts w:ascii="Arial" w:eastAsia="Lucida Sans Unicode" w:hAnsi="Arial"/>
      <w:b/>
      <w:bCs/>
    </w:rPr>
  </w:style>
  <w:style w:type="paragraph" w:customStyle="1" w:styleId="paragraph">
    <w:name w:val="paragraph"/>
    <w:basedOn w:val="Standard"/>
    <w:rsid w:val="00AA38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AA3806"/>
  </w:style>
  <w:style w:type="character" w:customStyle="1" w:styleId="eop">
    <w:name w:val="eop"/>
    <w:basedOn w:val="Absatz-Standardschriftart"/>
    <w:rsid w:val="00AA3806"/>
  </w:style>
  <w:style w:type="paragraph" w:styleId="berarbeitung">
    <w:name w:val="Revision"/>
    <w:hidden/>
    <w:uiPriority w:val="99"/>
    <w:semiHidden/>
    <w:rsid w:val="00825A2C"/>
    <w:rPr>
      <w:rFonts w:ascii="Arial" w:eastAsia="Lucida Sans Unicode" w:hAnsi="Arial"/>
      <w:szCs w:val="24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yerN\OneDrive%20-%20Deutsches%20Rotes%20Kreuz%20e.V\Desktop\Projektskizze.dotx" TargetMode="External"/></Relationships>
</file>

<file path=word/theme/theme1.xml><?xml version="1.0" encoding="utf-8"?>
<a:theme xmlns:a="http://schemas.openxmlformats.org/drawingml/2006/main" name="Larissa-Design">
  <a:themeElements>
    <a:clrScheme name="Benutzerdefiniert 6">
      <a:dk1>
        <a:srgbClr val="000000"/>
      </a:dk1>
      <a:lt1>
        <a:srgbClr val="FFFFFF"/>
      </a:lt1>
      <a:dk2>
        <a:srgbClr val="E60005"/>
      </a:dk2>
      <a:lt2>
        <a:srgbClr val="D7E6FA"/>
      </a:lt2>
      <a:accent1>
        <a:srgbClr val="E60005"/>
      </a:accent1>
      <a:accent2>
        <a:srgbClr val="EB8264"/>
      </a:accent2>
      <a:accent3>
        <a:srgbClr val="B3C3D7"/>
      </a:accent3>
      <a:accent4>
        <a:srgbClr val="FAC3AF"/>
      </a:accent4>
      <a:accent5>
        <a:srgbClr val="EBF5FF"/>
      </a:accent5>
      <a:accent6>
        <a:srgbClr val="FADCD2"/>
      </a:accent6>
      <a:hlink>
        <a:srgbClr val="E60005"/>
      </a:hlink>
      <a:folHlink>
        <a:srgbClr val="002D55"/>
      </a:folHlink>
    </a:clrScheme>
    <a:fontScheme name="Benutzerdefiniert 113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5B0FD49775641B93CFF2E454A0BD8" ma:contentTypeVersion="4733" ma:contentTypeDescription="Ein neues Dokument erstellen." ma:contentTypeScope="" ma:versionID="f2ddf8d24d3348d3296448ae39f5c03f">
  <xsd:schema xmlns:xsd="http://www.w3.org/2001/XMLSchema" xmlns:xs="http://www.w3.org/2001/XMLSchema" xmlns:p="http://schemas.microsoft.com/office/2006/metadata/properties" xmlns:ns2="e8d7a9c6-e82d-4466-9e7a-badf8676663c" xmlns:ns3="a334a760-03b0-4a08-9c52-bb57b189334e" targetNamespace="http://schemas.microsoft.com/office/2006/metadata/properties" ma:root="true" ma:fieldsID="1ea2b50d1d2a1eb858216b3fc820dff7" ns2:_="" ns3:_="">
    <xsd:import namespace="e8d7a9c6-e82d-4466-9e7a-badf8676663c"/>
    <xsd:import namespace="a334a760-03b0-4a08-9c52-bb57b18933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dd0001d-4664-4199-a7a2-a316d0d4d5cc}" ma:internalName="TaxCatchAll" ma:showField="CatchAllData" ma:web="e8d7a9c6-e82d-4466-9e7a-badf86766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a760-03b0-4a08-9c52-bb57b1893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UPW7SVMUV64P-431059894-1103301</_dlc_DocId>
    <_dlc_DocIdUrl xmlns="e8d7a9c6-e82d-4466-9e7a-badf8676663c">
      <Url>https://drkgsberlin.sharepoint.com/sites/Bereich_4/_layouts/15/DocIdRedir.aspx?ID=UPW7SVMUV64P-431059894-1103301</Url>
      <Description>UPW7SVMUV64P-431059894-1103301</Description>
    </_dlc_DocIdUrl>
    <lcf76f155ced4ddcb4097134ff3c332f xmlns="a334a760-03b0-4a08-9c52-bb57b189334e">
      <Terms xmlns="http://schemas.microsoft.com/office/infopath/2007/PartnerControls"/>
    </lcf76f155ced4ddcb4097134ff3c332f>
    <TaxCatchAll xmlns="e8d7a9c6-e82d-4466-9e7a-badf8676663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E282-D66C-4AA8-9267-3BA738DDB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a334a760-03b0-4a08-9c52-bb57b1893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838CB-3AC5-4A34-94B5-A3107DA928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57AB66-715F-434A-A50C-FAD4D280B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E6514-D01C-460F-9944-84F215BC4BC5}">
  <ds:schemaRefs>
    <ds:schemaRef ds:uri="http://schemas.microsoft.com/office/2006/metadata/properties"/>
    <ds:schemaRef ds:uri="http://schemas.microsoft.com/office/infopath/2007/PartnerControls"/>
    <ds:schemaRef ds:uri="e8d7a9c6-e82d-4466-9e7a-badf8676663c"/>
    <ds:schemaRef ds:uri="a334a760-03b0-4a08-9c52-bb57b189334e"/>
  </ds:schemaRefs>
</ds:datastoreItem>
</file>

<file path=customXml/itemProps5.xml><?xml version="1.0" encoding="utf-8"?>
<ds:datastoreItem xmlns:ds="http://schemas.openxmlformats.org/officeDocument/2006/customXml" ds:itemID="{DEBEC5E6-9215-4A20-9A38-C0E56A99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Projektskizze</Template>
  <TotalTime>0</TotalTime>
  <Pages>3</Pages>
  <Words>540</Words>
  <Characters>3409</Characters>
  <Application>Microsoft Office Word</Application>
  <DocSecurity>0</DocSecurity>
  <Lines>28</Lines>
  <Paragraphs>7</Paragraphs>
  <ScaleCrop>false</ScaleCrop>
  <Manager/>
  <Company>Deutsches Rotes Kreuz e.V.</Company>
  <LinksUpToDate>false</LinksUpToDate>
  <CharactersWithSpaces>3942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Meyer</dc:creator>
  <cp:keywords/>
  <dc:description/>
  <cp:lastModifiedBy>Mareike Artiga González</cp:lastModifiedBy>
  <cp:revision>88</cp:revision>
  <cp:lastPrinted>2023-06-22T08:58:00Z</cp:lastPrinted>
  <dcterms:created xsi:type="dcterms:W3CDTF">2023-06-22T07:28:00Z</dcterms:created>
  <dcterms:modified xsi:type="dcterms:W3CDTF">2025-03-19T10:07:00Z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0x010100D675B0FD49775641B93CFF2E454A0BD8</vt:lpwstr>
  </property>
  <property fmtid="{D5CDD505-2E9C-101B-9397-08002B2CF9AE}" pid="3" name="_dlc_DocIdItemGuid">
    <vt:lpwstr>fcb99f5c-7ada-41b5-8424-d501cdff91cf</vt:lpwstr>
  </property>
  <property fmtid="{D5CDD505-2E9C-101B-9397-08002B2CF9AE}" pid="4" name="MediaServiceImageTags">
    <vt:lpwstr/>
  </property>
</Properties>
</file>